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65176" w14:textId="77777777" w:rsidR="005B54C6" w:rsidRDefault="005B54C6" w:rsidP="000A73A1">
      <w:pPr>
        <w:ind w:left="708" w:firstLine="1"/>
        <w:jc w:val="center"/>
        <w:rPr>
          <w:iCs/>
          <w:sz w:val="24"/>
          <w:szCs w:val="24"/>
        </w:rPr>
      </w:pPr>
    </w:p>
    <w:p w14:paraId="691FE4FF" w14:textId="77777777" w:rsidR="00401690" w:rsidRDefault="00401690" w:rsidP="000A73A1">
      <w:pPr>
        <w:ind w:left="708" w:firstLine="1"/>
        <w:jc w:val="center"/>
        <w:rPr>
          <w:iCs/>
          <w:sz w:val="24"/>
          <w:szCs w:val="24"/>
        </w:rPr>
      </w:pPr>
    </w:p>
    <w:p w14:paraId="07A0EF45" w14:textId="77777777" w:rsidR="00826469" w:rsidRDefault="00826469" w:rsidP="000A73A1">
      <w:pPr>
        <w:ind w:left="708" w:firstLine="1"/>
        <w:jc w:val="center"/>
        <w:rPr>
          <w:iCs/>
          <w:sz w:val="24"/>
          <w:szCs w:val="24"/>
        </w:rPr>
      </w:pPr>
    </w:p>
    <w:p w14:paraId="4407DB5F" w14:textId="77777777" w:rsidR="00826469" w:rsidRPr="00826469" w:rsidRDefault="00826469" w:rsidP="00826469">
      <w:pPr>
        <w:tabs>
          <w:tab w:val="left" w:pos="1985"/>
          <w:tab w:val="left" w:pos="9072"/>
          <w:tab w:val="left" w:pos="9781"/>
          <w:tab w:val="left" w:pos="10065"/>
        </w:tabs>
        <w:ind w:left="6237" w:right="169" w:hanging="5871"/>
        <w:rPr>
          <w:sz w:val="24"/>
          <w:szCs w:val="24"/>
        </w:rPr>
      </w:pPr>
    </w:p>
    <w:p w14:paraId="7C7792EA" w14:textId="77777777" w:rsidR="00826469" w:rsidRPr="00826469" w:rsidRDefault="00826469" w:rsidP="00826469">
      <w:pPr>
        <w:tabs>
          <w:tab w:val="left" w:pos="1985"/>
          <w:tab w:val="left" w:pos="9072"/>
          <w:tab w:val="left" w:pos="9781"/>
          <w:tab w:val="left" w:pos="10065"/>
        </w:tabs>
        <w:ind w:left="6237" w:right="169" w:hanging="5871"/>
        <w:rPr>
          <w:sz w:val="24"/>
          <w:szCs w:val="24"/>
        </w:rPr>
      </w:pPr>
      <w:r w:rsidRPr="00826469">
        <w:rPr>
          <w:sz w:val="24"/>
          <w:szCs w:val="24"/>
        </w:rPr>
        <w:tab/>
      </w:r>
      <w:r w:rsidRPr="00826469">
        <w:rPr>
          <w:sz w:val="24"/>
          <w:szCs w:val="24"/>
        </w:rPr>
        <w:tab/>
        <w:t xml:space="preserve">                     </w:t>
      </w:r>
    </w:p>
    <w:p w14:paraId="124C1F2F" w14:textId="77777777" w:rsidR="00826469" w:rsidRPr="00826469" w:rsidRDefault="00826469" w:rsidP="00826469">
      <w:pPr>
        <w:tabs>
          <w:tab w:val="left" w:pos="1985"/>
          <w:tab w:val="left" w:pos="9072"/>
        </w:tabs>
        <w:ind w:left="-567"/>
        <w:jc w:val="both"/>
        <w:rPr>
          <w:b/>
          <w:bCs/>
          <w:sz w:val="24"/>
          <w:szCs w:val="24"/>
        </w:rPr>
      </w:pPr>
    </w:p>
    <w:p w14:paraId="0D551170" w14:textId="77777777" w:rsidR="00826469" w:rsidRPr="00826469" w:rsidRDefault="00826469" w:rsidP="00826469">
      <w:pPr>
        <w:tabs>
          <w:tab w:val="left" w:pos="1985"/>
          <w:tab w:val="left" w:pos="9072"/>
        </w:tabs>
        <w:ind w:left="-567"/>
        <w:jc w:val="center"/>
        <w:rPr>
          <w:b/>
          <w:bCs/>
          <w:sz w:val="24"/>
          <w:szCs w:val="24"/>
        </w:rPr>
      </w:pPr>
      <w:r w:rsidRPr="00826469">
        <w:rPr>
          <w:b/>
          <w:bCs/>
          <w:sz w:val="24"/>
          <w:szCs w:val="24"/>
        </w:rPr>
        <w:t>MODULO PER L’ATTESTAZIONE DI PAGAMENTO DELL’IMPOSTA DI BOLLO</w:t>
      </w:r>
    </w:p>
    <w:p w14:paraId="138AB47B" w14:textId="77777777" w:rsidR="00826469" w:rsidRPr="00826469" w:rsidRDefault="00826469" w:rsidP="00826469">
      <w:pPr>
        <w:tabs>
          <w:tab w:val="left" w:pos="1985"/>
          <w:tab w:val="left" w:pos="9072"/>
        </w:tabs>
        <w:ind w:left="-567"/>
        <w:jc w:val="center"/>
        <w:rPr>
          <w:b/>
          <w:bCs/>
          <w:sz w:val="24"/>
          <w:szCs w:val="24"/>
        </w:rPr>
      </w:pPr>
      <w:r w:rsidRPr="00826469">
        <w:rPr>
          <w:b/>
          <w:bCs/>
          <w:sz w:val="24"/>
          <w:szCs w:val="24"/>
        </w:rPr>
        <w:t>DOVUTA PER LA PRESENTAZIONE DI ISTANZE ALLA P.A.</w:t>
      </w:r>
    </w:p>
    <w:p w14:paraId="4B3A8E67" w14:textId="77777777" w:rsidR="00826469" w:rsidRPr="00826469" w:rsidRDefault="00826469" w:rsidP="00826469">
      <w:pPr>
        <w:tabs>
          <w:tab w:val="left" w:pos="1985"/>
          <w:tab w:val="left" w:pos="9072"/>
        </w:tabs>
        <w:ind w:left="-567"/>
        <w:jc w:val="both"/>
        <w:rPr>
          <w:rFonts w:ascii="Arial" w:hAnsi="Arial" w:cs="Arial"/>
          <w:b/>
          <w:bCs/>
          <w:sz w:val="18"/>
          <w:szCs w:val="18"/>
        </w:rPr>
      </w:pPr>
    </w:p>
    <w:p w14:paraId="2075D658" w14:textId="77777777" w:rsidR="00826469" w:rsidRPr="00826469" w:rsidRDefault="00826469" w:rsidP="00826469">
      <w:pPr>
        <w:tabs>
          <w:tab w:val="left" w:pos="1985"/>
          <w:tab w:val="left" w:pos="9072"/>
        </w:tabs>
        <w:ind w:left="-567"/>
        <w:jc w:val="both"/>
        <w:rPr>
          <w:rFonts w:ascii="Arial" w:hAnsi="Arial" w:cs="Arial"/>
          <w:b/>
          <w:bCs/>
          <w:sz w:val="18"/>
          <w:szCs w:val="18"/>
        </w:rPr>
      </w:pPr>
    </w:p>
    <w:p w14:paraId="63ACA809" w14:textId="77777777" w:rsidR="00826469" w:rsidRPr="00826469" w:rsidRDefault="00826469" w:rsidP="00826469">
      <w:pPr>
        <w:tabs>
          <w:tab w:val="left" w:pos="1985"/>
          <w:tab w:val="left" w:pos="9072"/>
        </w:tabs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826469" w:rsidRPr="00826469" w14:paraId="5CCBBE3C" w14:textId="77777777" w:rsidTr="00A62E35">
        <w:trPr>
          <w:trHeight w:val="2325"/>
        </w:trPr>
        <w:tc>
          <w:tcPr>
            <w:tcW w:w="3402" w:type="dxa"/>
            <w:shd w:val="clear" w:color="auto" w:fill="auto"/>
          </w:tcPr>
          <w:p w14:paraId="71B758B4" w14:textId="77777777" w:rsidR="00826469" w:rsidRPr="00826469" w:rsidRDefault="00826469" w:rsidP="00826469">
            <w:pPr>
              <w:tabs>
                <w:tab w:val="left" w:pos="1985"/>
                <w:tab w:val="left" w:pos="9072"/>
              </w:tabs>
              <w:ind w:left="-567" w:hanging="110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6469">
              <w:rPr>
                <w:rFonts w:ascii="Arial" w:hAnsi="Arial" w:cs="Arial"/>
                <w:sz w:val="18"/>
                <w:szCs w:val="18"/>
              </w:rPr>
              <w:t xml:space="preserve">SPAZIO PER </w:t>
            </w:r>
          </w:p>
          <w:p w14:paraId="21D2DFC3" w14:textId="77777777" w:rsidR="00826469" w:rsidRPr="00826469" w:rsidRDefault="00826469" w:rsidP="00826469">
            <w:pPr>
              <w:tabs>
                <w:tab w:val="left" w:pos="1985"/>
                <w:tab w:val="left" w:pos="9072"/>
              </w:tabs>
              <w:ind w:left="-56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DF04BF" w14:textId="77777777" w:rsidR="00826469" w:rsidRPr="00826469" w:rsidRDefault="00826469" w:rsidP="00826469">
            <w:pPr>
              <w:tabs>
                <w:tab w:val="left" w:pos="1985"/>
                <w:tab w:val="left" w:pos="9072"/>
              </w:tabs>
              <w:ind w:left="-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6469">
              <w:rPr>
                <w:rFonts w:ascii="Arial" w:hAnsi="Arial" w:cs="Arial"/>
                <w:sz w:val="18"/>
                <w:szCs w:val="18"/>
              </w:rPr>
              <w:t>mar</w:t>
            </w:r>
          </w:p>
          <w:p w14:paraId="53C5E31C" w14:textId="77777777" w:rsidR="00826469" w:rsidRPr="00826469" w:rsidRDefault="00826469" w:rsidP="00826469">
            <w:pPr>
              <w:tabs>
                <w:tab w:val="left" w:pos="1985"/>
                <w:tab w:val="left" w:pos="9072"/>
              </w:tabs>
              <w:ind w:left="-5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469">
              <w:rPr>
                <w:rFonts w:ascii="Arial" w:hAnsi="Arial" w:cs="Arial"/>
                <w:sz w:val="18"/>
                <w:szCs w:val="18"/>
              </w:rPr>
              <w:t xml:space="preserve">   Apporre Marca da Bollo</w:t>
            </w:r>
          </w:p>
          <w:p w14:paraId="69A68D33" w14:textId="77777777" w:rsidR="00826469" w:rsidRDefault="00826469" w:rsidP="00826469">
            <w:pPr>
              <w:tabs>
                <w:tab w:val="left" w:pos="1985"/>
                <w:tab w:val="left" w:pos="9072"/>
              </w:tabs>
              <w:ind w:left="-5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469">
              <w:rPr>
                <w:rFonts w:ascii="Arial" w:hAnsi="Arial" w:cs="Arial"/>
                <w:sz w:val="18"/>
                <w:szCs w:val="18"/>
              </w:rPr>
              <w:t xml:space="preserve">    da annullare con data e firma</w:t>
            </w:r>
          </w:p>
          <w:p w14:paraId="3583CA2D" w14:textId="77777777" w:rsidR="00EB4860" w:rsidRDefault="00EB4860" w:rsidP="00826469">
            <w:pPr>
              <w:tabs>
                <w:tab w:val="left" w:pos="1985"/>
                <w:tab w:val="left" w:pos="9072"/>
              </w:tabs>
              <w:ind w:left="-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EFE25D" w14:textId="77777777" w:rsidR="00EB4860" w:rsidRPr="00826469" w:rsidRDefault="00EB4860" w:rsidP="00826469">
            <w:pPr>
              <w:tabs>
                <w:tab w:val="left" w:pos="1985"/>
                <w:tab w:val="left" w:pos="9072"/>
              </w:tabs>
              <w:ind w:left="-56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€ 16,00</w:t>
            </w:r>
          </w:p>
        </w:tc>
      </w:tr>
    </w:tbl>
    <w:p w14:paraId="0F4DE355" w14:textId="77777777" w:rsidR="00826469" w:rsidRPr="00826469" w:rsidRDefault="00826469" w:rsidP="00826469">
      <w:pPr>
        <w:tabs>
          <w:tab w:val="left" w:pos="1985"/>
          <w:tab w:val="left" w:pos="9072"/>
        </w:tabs>
        <w:jc w:val="both"/>
        <w:rPr>
          <w:rFonts w:ascii="Arial" w:hAnsi="Arial" w:cs="Arial"/>
          <w:sz w:val="18"/>
          <w:szCs w:val="18"/>
        </w:rPr>
      </w:pPr>
    </w:p>
    <w:p w14:paraId="3A16FE0F" w14:textId="77777777" w:rsidR="00826469" w:rsidRPr="00826469" w:rsidRDefault="00826469" w:rsidP="00826469">
      <w:pPr>
        <w:tabs>
          <w:tab w:val="left" w:pos="1985"/>
          <w:tab w:val="left" w:pos="9072"/>
        </w:tabs>
        <w:ind w:left="-567"/>
        <w:jc w:val="both"/>
        <w:rPr>
          <w:rFonts w:ascii="Arial" w:hAnsi="Arial" w:cs="Arial"/>
          <w:b/>
          <w:bCs/>
          <w:sz w:val="18"/>
          <w:szCs w:val="18"/>
        </w:rPr>
      </w:pPr>
    </w:p>
    <w:p w14:paraId="1F1D588C" w14:textId="77777777" w:rsidR="00826469" w:rsidRPr="00826469" w:rsidRDefault="00826469" w:rsidP="00826469">
      <w:pPr>
        <w:tabs>
          <w:tab w:val="left" w:pos="1985"/>
          <w:tab w:val="left" w:pos="9072"/>
        </w:tabs>
        <w:ind w:left="-567"/>
        <w:jc w:val="both"/>
        <w:rPr>
          <w:rFonts w:ascii="Arial" w:hAnsi="Arial" w:cs="Arial"/>
          <w:b/>
          <w:bCs/>
          <w:sz w:val="18"/>
          <w:szCs w:val="18"/>
        </w:rPr>
      </w:pPr>
    </w:p>
    <w:p w14:paraId="43DAB732" w14:textId="77777777" w:rsidR="00826469" w:rsidRPr="00826469" w:rsidRDefault="00826469" w:rsidP="00826469">
      <w:pPr>
        <w:tabs>
          <w:tab w:val="left" w:pos="1985"/>
          <w:tab w:val="left" w:pos="9072"/>
        </w:tabs>
        <w:ind w:left="-567"/>
        <w:jc w:val="both"/>
        <w:rPr>
          <w:rFonts w:ascii="Arial" w:hAnsi="Arial" w:cs="Arial"/>
          <w:sz w:val="18"/>
          <w:szCs w:val="18"/>
        </w:rPr>
      </w:pPr>
    </w:p>
    <w:p w14:paraId="38B2C5D1" w14:textId="77777777" w:rsidR="00826469" w:rsidRPr="00826469" w:rsidRDefault="00826469" w:rsidP="00826469">
      <w:pPr>
        <w:tabs>
          <w:tab w:val="left" w:pos="1985"/>
          <w:tab w:val="left" w:pos="9072"/>
        </w:tabs>
        <w:spacing w:line="360" w:lineRule="auto"/>
        <w:ind w:left="709" w:hanging="709"/>
        <w:jc w:val="both"/>
        <w:rPr>
          <w:sz w:val="24"/>
          <w:szCs w:val="24"/>
        </w:rPr>
      </w:pPr>
      <w:r w:rsidRPr="00826469">
        <w:rPr>
          <w:sz w:val="24"/>
          <w:szCs w:val="24"/>
        </w:rPr>
        <w:t>Il/La sottoscritto/a Dott............................................................................................................</w:t>
      </w:r>
    </w:p>
    <w:p w14:paraId="3D5BB5CC" w14:textId="77777777" w:rsidR="00826469" w:rsidRPr="00826469" w:rsidRDefault="00826469" w:rsidP="00826469">
      <w:pPr>
        <w:tabs>
          <w:tab w:val="left" w:pos="1985"/>
          <w:tab w:val="left" w:pos="9072"/>
        </w:tabs>
        <w:spacing w:line="360" w:lineRule="auto"/>
        <w:ind w:left="1412" w:hanging="1412"/>
        <w:jc w:val="both"/>
        <w:rPr>
          <w:sz w:val="24"/>
          <w:szCs w:val="24"/>
        </w:rPr>
      </w:pPr>
      <w:r w:rsidRPr="00826469">
        <w:rPr>
          <w:sz w:val="24"/>
          <w:szCs w:val="24"/>
        </w:rPr>
        <w:t>Nato/a a.....................................................................................................prov………………</w:t>
      </w:r>
    </w:p>
    <w:p w14:paraId="025A28E8" w14:textId="77777777" w:rsidR="00826469" w:rsidRPr="00826469" w:rsidRDefault="00826469" w:rsidP="00826469">
      <w:pPr>
        <w:tabs>
          <w:tab w:val="left" w:pos="1985"/>
          <w:tab w:val="left" w:pos="9072"/>
        </w:tabs>
        <w:spacing w:line="360" w:lineRule="auto"/>
        <w:ind w:left="1412" w:hanging="1412"/>
        <w:jc w:val="both"/>
        <w:rPr>
          <w:sz w:val="24"/>
          <w:szCs w:val="24"/>
        </w:rPr>
      </w:pPr>
      <w:r w:rsidRPr="00826469">
        <w:rPr>
          <w:sz w:val="24"/>
          <w:szCs w:val="24"/>
        </w:rPr>
        <w:t>Il………………………………………………codice fiscale…………………………………</w:t>
      </w:r>
    </w:p>
    <w:p w14:paraId="57DFFEEF" w14:textId="77777777" w:rsidR="00826469" w:rsidRPr="00826469" w:rsidRDefault="00826469" w:rsidP="00826469">
      <w:pPr>
        <w:tabs>
          <w:tab w:val="left" w:pos="1985"/>
          <w:tab w:val="left" w:pos="9072"/>
        </w:tabs>
        <w:ind w:left="-567"/>
        <w:jc w:val="both"/>
        <w:rPr>
          <w:sz w:val="22"/>
          <w:szCs w:val="22"/>
        </w:rPr>
      </w:pPr>
    </w:p>
    <w:p w14:paraId="4743E893" w14:textId="77777777" w:rsidR="00826469" w:rsidRPr="00826469" w:rsidRDefault="00826469" w:rsidP="00826469">
      <w:pPr>
        <w:tabs>
          <w:tab w:val="left" w:pos="1985"/>
          <w:tab w:val="left" w:pos="9072"/>
        </w:tabs>
        <w:ind w:left="567" w:hanging="567"/>
        <w:jc w:val="both"/>
        <w:rPr>
          <w:sz w:val="22"/>
          <w:szCs w:val="22"/>
        </w:rPr>
      </w:pPr>
      <w:r w:rsidRPr="00826469">
        <w:rPr>
          <w:sz w:val="22"/>
          <w:szCs w:val="22"/>
        </w:rPr>
        <w:t xml:space="preserve"> Ai sensi e agli effetti degli articoli 46 e 47 del T.U. approvato con D.P.R. 28/12/2000, n. 445 e s.m.i. </w:t>
      </w:r>
    </w:p>
    <w:p w14:paraId="133E2067" w14:textId="77777777" w:rsidR="00826469" w:rsidRPr="00826469" w:rsidRDefault="00826469" w:rsidP="00826469">
      <w:pPr>
        <w:tabs>
          <w:tab w:val="left" w:pos="1985"/>
          <w:tab w:val="left" w:pos="9072"/>
        </w:tabs>
        <w:ind w:left="-567"/>
        <w:jc w:val="both"/>
        <w:rPr>
          <w:b/>
          <w:bCs/>
          <w:sz w:val="22"/>
          <w:szCs w:val="22"/>
        </w:rPr>
      </w:pPr>
    </w:p>
    <w:p w14:paraId="516DD074" w14:textId="77777777" w:rsidR="00826469" w:rsidRPr="00826469" w:rsidRDefault="00826469" w:rsidP="00826469">
      <w:pPr>
        <w:tabs>
          <w:tab w:val="left" w:pos="1985"/>
          <w:tab w:val="left" w:pos="9072"/>
        </w:tabs>
        <w:ind w:left="-567"/>
        <w:jc w:val="center"/>
        <w:rPr>
          <w:b/>
          <w:bCs/>
          <w:sz w:val="22"/>
          <w:szCs w:val="22"/>
        </w:rPr>
      </w:pPr>
      <w:r w:rsidRPr="00826469">
        <w:rPr>
          <w:b/>
          <w:bCs/>
          <w:sz w:val="22"/>
          <w:szCs w:val="22"/>
        </w:rPr>
        <w:t>DICHIARA</w:t>
      </w:r>
    </w:p>
    <w:p w14:paraId="7CE2E574" w14:textId="77777777" w:rsidR="00826469" w:rsidRPr="00826469" w:rsidRDefault="00826469" w:rsidP="00826469">
      <w:pPr>
        <w:tabs>
          <w:tab w:val="left" w:pos="1985"/>
          <w:tab w:val="left" w:pos="9072"/>
        </w:tabs>
        <w:ind w:left="-567"/>
        <w:jc w:val="both"/>
        <w:rPr>
          <w:b/>
          <w:bCs/>
          <w:sz w:val="22"/>
          <w:szCs w:val="22"/>
        </w:rPr>
      </w:pPr>
    </w:p>
    <w:p w14:paraId="278981E3" w14:textId="77777777" w:rsidR="00552EB3" w:rsidRDefault="00552EB3" w:rsidP="00552EB3">
      <w:pPr>
        <w:tabs>
          <w:tab w:val="left" w:pos="1985"/>
          <w:tab w:val="left" w:pos="9072"/>
        </w:tabs>
        <w:jc w:val="both"/>
        <w:rPr>
          <w:sz w:val="24"/>
          <w:szCs w:val="24"/>
        </w:rPr>
      </w:pPr>
      <w:r w:rsidRPr="0083140F">
        <w:rPr>
          <w:sz w:val="24"/>
          <w:szCs w:val="24"/>
        </w:rPr>
        <w:t xml:space="preserve">-di aver provveduto al pagamento dell’imposta di bollo dovuta per l’istanza di partecipazione all’assegnazione degli incarichi residui di </w:t>
      </w:r>
      <w:r>
        <w:rPr>
          <w:sz w:val="24"/>
          <w:szCs w:val="24"/>
        </w:rPr>
        <w:t>assistenza primaria ad attività oraria</w:t>
      </w:r>
      <w:r w:rsidRPr="0083140F">
        <w:rPr>
          <w:sz w:val="24"/>
          <w:szCs w:val="24"/>
        </w:rPr>
        <w:t xml:space="preserve"> individuati per l’anno 2024 presso le ASL della Regione Lazio con la marca da bollo sopra apposta e annullata.</w:t>
      </w:r>
    </w:p>
    <w:p w14:paraId="6148A6EC" w14:textId="77777777" w:rsidR="00552EB3" w:rsidRPr="0083140F" w:rsidRDefault="00552EB3" w:rsidP="00552EB3">
      <w:pPr>
        <w:tabs>
          <w:tab w:val="left" w:pos="1985"/>
          <w:tab w:val="left" w:pos="9072"/>
        </w:tabs>
        <w:jc w:val="both"/>
        <w:rPr>
          <w:sz w:val="24"/>
          <w:szCs w:val="24"/>
        </w:rPr>
      </w:pPr>
    </w:p>
    <w:p w14:paraId="3B38942F" w14:textId="77777777" w:rsidR="00826469" w:rsidRPr="00826469" w:rsidRDefault="00826469" w:rsidP="00826469">
      <w:pPr>
        <w:tabs>
          <w:tab w:val="left" w:pos="1985"/>
          <w:tab w:val="left" w:pos="9072"/>
        </w:tabs>
        <w:jc w:val="both"/>
        <w:rPr>
          <w:sz w:val="22"/>
          <w:szCs w:val="22"/>
        </w:rPr>
      </w:pPr>
      <w:r w:rsidRPr="00826469">
        <w:rPr>
          <w:sz w:val="22"/>
          <w:szCs w:val="22"/>
        </w:rPr>
        <w:t>-di essere a conoscenza che l’Autorità competente potrà effettuare controlli sulle pratiche presentate e pertanto si impegna a conservare il presente documento ed a renderlo disponibile ai fini di successivi controlli.</w:t>
      </w:r>
    </w:p>
    <w:p w14:paraId="0499B0DC" w14:textId="77777777" w:rsidR="00826469" w:rsidRPr="00826469" w:rsidRDefault="00826469" w:rsidP="00826469">
      <w:pPr>
        <w:tabs>
          <w:tab w:val="left" w:pos="1985"/>
          <w:tab w:val="left" w:pos="9072"/>
        </w:tabs>
        <w:ind w:left="-567"/>
        <w:jc w:val="both"/>
        <w:rPr>
          <w:sz w:val="22"/>
          <w:szCs w:val="22"/>
        </w:rPr>
      </w:pPr>
    </w:p>
    <w:p w14:paraId="17229CF9" w14:textId="77777777" w:rsidR="00826469" w:rsidRPr="00826469" w:rsidRDefault="00826469" w:rsidP="00826469">
      <w:pPr>
        <w:tabs>
          <w:tab w:val="left" w:pos="1985"/>
          <w:tab w:val="left" w:pos="9072"/>
        </w:tabs>
        <w:ind w:left="-567"/>
        <w:jc w:val="both"/>
        <w:rPr>
          <w:sz w:val="22"/>
          <w:szCs w:val="22"/>
        </w:rPr>
      </w:pPr>
    </w:p>
    <w:p w14:paraId="25ECC703" w14:textId="77777777" w:rsidR="00826469" w:rsidRPr="00826469" w:rsidRDefault="00826469" w:rsidP="00826469">
      <w:pPr>
        <w:tabs>
          <w:tab w:val="left" w:pos="1985"/>
          <w:tab w:val="left" w:pos="9072"/>
        </w:tabs>
        <w:ind w:left="-567"/>
        <w:jc w:val="both"/>
        <w:rPr>
          <w:sz w:val="22"/>
          <w:szCs w:val="22"/>
        </w:rPr>
      </w:pPr>
    </w:p>
    <w:p w14:paraId="079B8DAB" w14:textId="77777777" w:rsidR="00826469" w:rsidRPr="00826469" w:rsidRDefault="00826469" w:rsidP="00826469">
      <w:pPr>
        <w:tabs>
          <w:tab w:val="left" w:pos="1985"/>
          <w:tab w:val="left" w:pos="9072"/>
        </w:tabs>
        <w:ind w:left="-567"/>
        <w:jc w:val="both"/>
        <w:rPr>
          <w:sz w:val="22"/>
          <w:szCs w:val="22"/>
        </w:rPr>
      </w:pPr>
      <w:r w:rsidRPr="00826469">
        <w:rPr>
          <w:sz w:val="22"/>
          <w:szCs w:val="22"/>
        </w:rPr>
        <w:t xml:space="preserve">            Luogo e data ………………………………….</w:t>
      </w:r>
    </w:p>
    <w:p w14:paraId="759688D9" w14:textId="77777777" w:rsidR="00826469" w:rsidRPr="00826469" w:rsidRDefault="00826469" w:rsidP="00826469">
      <w:pPr>
        <w:tabs>
          <w:tab w:val="left" w:pos="6096"/>
        </w:tabs>
        <w:spacing w:line="360" w:lineRule="auto"/>
        <w:ind w:left="5953" w:hanging="3260"/>
        <w:jc w:val="both"/>
        <w:rPr>
          <w:rFonts w:ascii="Arial" w:hAnsi="Arial" w:cs="Arial"/>
          <w:sz w:val="22"/>
          <w:szCs w:val="22"/>
        </w:rPr>
      </w:pPr>
      <w:r w:rsidRPr="00826469">
        <w:rPr>
          <w:sz w:val="22"/>
          <w:szCs w:val="22"/>
        </w:rPr>
        <w:tab/>
      </w:r>
      <w:r w:rsidRPr="00826469">
        <w:rPr>
          <w:sz w:val="22"/>
          <w:szCs w:val="22"/>
        </w:rPr>
        <w:tab/>
      </w:r>
      <w:r w:rsidRPr="00826469">
        <w:rPr>
          <w:sz w:val="22"/>
          <w:szCs w:val="22"/>
        </w:rPr>
        <w:tab/>
      </w:r>
      <w:r w:rsidRPr="00826469">
        <w:rPr>
          <w:sz w:val="22"/>
          <w:szCs w:val="22"/>
        </w:rPr>
        <w:tab/>
      </w:r>
      <w:r w:rsidRPr="00826469">
        <w:rPr>
          <w:rFonts w:ascii="Arial" w:hAnsi="Arial" w:cs="Arial"/>
          <w:sz w:val="22"/>
          <w:szCs w:val="22"/>
        </w:rPr>
        <w:tab/>
      </w:r>
      <w:r w:rsidRPr="00826469">
        <w:rPr>
          <w:rFonts w:ascii="Arial" w:hAnsi="Arial" w:cs="Arial"/>
          <w:sz w:val="22"/>
          <w:szCs w:val="22"/>
        </w:rPr>
        <w:tab/>
      </w:r>
      <w:r w:rsidRPr="00826469">
        <w:rPr>
          <w:rFonts w:ascii="Arial" w:hAnsi="Arial" w:cs="Arial"/>
          <w:sz w:val="22"/>
          <w:szCs w:val="22"/>
        </w:rPr>
        <w:tab/>
      </w:r>
      <w:r w:rsidRPr="00826469">
        <w:rPr>
          <w:rFonts w:ascii="Arial" w:hAnsi="Arial" w:cs="Arial"/>
          <w:sz w:val="22"/>
          <w:szCs w:val="22"/>
        </w:rPr>
        <w:tab/>
      </w:r>
      <w:r w:rsidRPr="00826469">
        <w:rPr>
          <w:rFonts w:ascii="Arial" w:hAnsi="Arial" w:cs="Arial"/>
          <w:sz w:val="22"/>
          <w:szCs w:val="22"/>
        </w:rPr>
        <w:tab/>
        <w:t xml:space="preserve">              Firma</w:t>
      </w:r>
      <w:r w:rsidRPr="00826469">
        <w:rPr>
          <w:rFonts w:ascii="Arial" w:hAnsi="Arial" w:cs="Arial"/>
          <w:sz w:val="22"/>
          <w:szCs w:val="22"/>
        </w:rPr>
        <w:tab/>
      </w:r>
      <w:r w:rsidRPr="00826469">
        <w:rPr>
          <w:rFonts w:ascii="Arial" w:hAnsi="Arial" w:cs="Arial"/>
          <w:sz w:val="22"/>
          <w:szCs w:val="22"/>
        </w:rPr>
        <w:tab/>
      </w:r>
      <w:r w:rsidRPr="00826469">
        <w:rPr>
          <w:rFonts w:ascii="Arial" w:hAnsi="Arial" w:cs="Arial"/>
          <w:sz w:val="22"/>
          <w:szCs w:val="22"/>
        </w:rPr>
        <w:tab/>
      </w:r>
      <w:r w:rsidRPr="00826469">
        <w:rPr>
          <w:rFonts w:ascii="Arial" w:hAnsi="Arial" w:cs="Arial"/>
          <w:sz w:val="22"/>
          <w:szCs w:val="22"/>
        </w:rPr>
        <w:tab/>
        <w:t xml:space="preserve">……………………………. </w:t>
      </w:r>
    </w:p>
    <w:p w14:paraId="2B0CE1B9" w14:textId="77777777" w:rsidR="00826469" w:rsidRPr="00826469" w:rsidRDefault="00826469" w:rsidP="00826469">
      <w:pPr>
        <w:tabs>
          <w:tab w:val="left" w:pos="1985"/>
          <w:tab w:val="left" w:pos="9072"/>
        </w:tabs>
        <w:ind w:left="-567"/>
        <w:jc w:val="both"/>
        <w:rPr>
          <w:rFonts w:ascii="Arial" w:hAnsi="Arial" w:cs="Arial"/>
          <w:b/>
          <w:bCs/>
          <w:sz w:val="18"/>
          <w:szCs w:val="18"/>
        </w:rPr>
      </w:pPr>
    </w:p>
    <w:p w14:paraId="283C3779" w14:textId="77777777" w:rsidR="00826469" w:rsidRPr="00826469" w:rsidRDefault="00826469" w:rsidP="00826469">
      <w:pPr>
        <w:tabs>
          <w:tab w:val="left" w:pos="1985"/>
          <w:tab w:val="left" w:pos="9072"/>
        </w:tabs>
        <w:ind w:left="-567"/>
        <w:jc w:val="both"/>
        <w:rPr>
          <w:rFonts w:ascii="Arial" w:hAnsi="Arial" w:cs="Arial"/>
          <w:b/>
          <w:bCs/>
          <w:sz w:val="18"/>
          <w:szCs w:val="18"/>
        </w:rPr>
      </w:pPr>
      <w:r w:rsidRPr="00826469">
        <w:rPr>
          <w:rFonts w:ascii="Arial" w:hAnsi="Arial" w:cs="Arial"/>
          <w:b/>
          <w:bCs/>
          <w:sz w:val="18"/>
          <w:szCs w:val="18"/>
        </w:rPr>
        <w:t xml:space="preserve">            AVVERTENZE</w:t>
      </w:r>
    </w:p>
    <w:p w14:paraId="2928D874" w14:textId="77777777" w:rsidR="00826469" w:rsidRPr="00826469" w:rsidRDefault="00826469" w:rsidP="00826469">
      <w:pPr>
        <w:tabs>
          <w:tab w:val="left" w:pos="1985"/>
          <w:tab w:val="left" w:pos="9072"/>
        </w:tabs>
        <w:ind w:left="-567"/>
        <w:jc w:val="both"/>
        <w:rPr>
          <w:rFonts w:ascii="Arial" w:hAnsi="Arial" w:cs="Arial"/>
          <w:b/>
          <w:bCs/>
          <w:sz w:val="18"/>
          <w:szCs w:val="18"/>
        </w:rPr>
      </w:pPr>
    </w:p>
    <w:p w14:paraId="1F049629" w14:textId="77777777" w:rsidR="00826469" w:rsidRPr="00826469" w:rsidRDefault="00826469" w:rsidP="00826469">
      <w:pPr>
        <w:tabs>
          <w:tab w:val="left" w:pos="1985"/>
          <w:tab w:val="left" w:pos="9072"/>
        </w:tabs>
        <w:ind w:hanging="567"/>
        <w:jc w:val="both"/>
        <w:rPr>
          <w:sz w:val="18"/>
          <w:szCs w:val="18"/>
        </w:rPr>
      </w:pPr>
      <w:r w:rsidRPr="00826469">
        <w:rPr>
          <w:rFonts w:ascii="Arial" w:hAnsi="Arial" w:cs="Arial"/>
          <w:b/>
          <w:bCs/>
          <w:sz w:val="18"/>
          <w:szCs w:val="18"/>
        </w:rPr>
        <w:t xml:space="preserve">           </w:t>
      </w:r>
      <w:r w:rsidRPr="00826469">
        <w:rPr>
          <w:sz w:val="18"/>
          <w:szCs w:val="18"/>
        </w:rPr>
        <w:t>Il presente modulo deve essere allegato alla domanda di partecipazione. La marca da bollo, applicata nell’apposito spazio, dovrà essere annullata tramite l’apposizione della data e la firma sulla stessa e parte del modulo</w:t>
      </w:r>
    </w:p>
    <w:p w14:paraId="0E016955" w14:textId="77777777" w:rsidR="00826469" w:rsidRPr="00826469" w:rsidRDefault="00826469" w:rsidP="00826469">
      <w:pPr>
        <w:tabs>
          <w:tab w:val="left" w:pos="1985"/>
          <w:tab w:val="left" w:pos="9072"/>
          <w:tab w:val="left" w:pos="9781"/>
          <w:tab w:val="left" w:pos="10065"/>
        </w:tabs>
        <w:ind w:left="6237" w:right="169" w:hanging="5871"/>
        <w:rPr>
          <w:sz w:val="24"/>
          <w:szCs w:val="24"/>
        </w:rPr>
      </w:pPr>
      <w:r w:rsidRPr="00826469">
        <w:rPr>
          <w:sz w:val="24"/>
          <w:szCs w:val="24"/>
        </w:rPr>
        <w:tab/>
      </w:r>
      <w:r w:rsidRPr="00826469">
        <w:rPr>
          <w:sz w:val="24"/>
          <w:szCs w:val="24"/>
        </w:rPr>
        <w:tab/>
      </w:r>
      <w:r w:rsidRPr="00826469">
        <w:rPr>
          <w:sz w:val="24"/>
          <w:szCs w:val="24"/>
        </w:rPr>
        <w:tab/>
      </w:r>
    </w:p>
    <w:p w14:paraId="67328B76" w14:textId="77777777" w:rsidR="00826469" w:rsidRDefault="00826469" w:rsidP="000A73A1">
      <w:pPr>
        <w:ind w:left="708" w:firstLine="1"/>
        <w:jc w:val="center"/>
        <w:rPr>
          <w:iCs/>
          <w:sz w:val="24"/>
          <w:szCs w:val="24"/>
        </w:rPr>
      </w:pPr>
    </w:p>
    <w:p w14:paraId="191D26CE" w14:textId="77777777" w:rsidR="00826469" w:rsidRDefault="00826469" w:rsidP="000A73A1">
      <w:pPr>
        <w:ind w:left="708" w:firstLine="1"/>
        <w:jc w:val="center"/>
        <w:rPr>
          <w:iCs/>
          <w:sz w:val="24"/>
          <w:szCs w:val="24"/>
        </w:rPr>
      </w:pPr>
    </w:p>
    <w:p w14:paraId="0E6666C2" w14:textId="77777777" w:rsidR="00826469" w:rsidRDefault="00826469" w:rsidP="000A73A1">
      <w:pPr>
        <w:ind w:left="708" w:firstLine="1"/>
        <w:jc w:val="center"/>
        <w:rPr>
          <w:iCs/>
          <w:sz w:val="24"/>
          <w:szCs w:val="24"/>
        </w:rPr>
      </w:pPr>
    </w:p>
    <w:p w14:paraId="0980E39E" w14:textId="77777777" w:rsidR="00826469" w:rsidRDefault="00826469" w:rsidP="000A73A1">
      <w:pPr>
        <w:ind w:left="708" w:firstLine="1"/>
        <w:jc w:val="center"/>
        <w:rPr>
          <w:iCs/>
          <w:sz w:val="24"/>
          <w:szCs w:val="24"/>
        </w:rPr>
      </w:pPr>
    </w:p>
    <w:p w14:paraId="30A8CE49" w14:textId="77777777" w:rsidR="00826469" w:rsidRDefault="00826469" w:rsidP="000A73A1">
      <w:pPr>
        <w:ind w:left="708" w:firstLine="1"/>
        <w:jc w:val="center"/>
        <w:rPr>
          <w:iCs/>
          <w:sz w:val="24"/>
          <w:szCs w:val="24"/>
        </w:rPr>
      </w:pPr>
    </w:p>
    <w:p w14:paraId="56FE8E99" w14:textId="77777777" w:rsidR="00826469" w:rsidRPr="000A73A1" w:rsidRDefault="00826469" w:rsidP="000A73A1">
      <w:pPr>
        <w:ind w:left="708" w:firstLine="1"/>
        <w:jc w:val="center"/>
        <w:rPr>
          <w:iCs/>
          <w:sz w:val="24"/>
          <w:szCs w:val="24"/>
        </w:rPr>
      </w:pPr>
    </w:p>
    <w:sectPr w:rsidR="00826469" w:rsidRPr="000A73A1" w:rsidSect="00A327E3">
      <w:footerReference w:type="even" r:id="rId11"/>
      <w:pgSz w:w="11906" w:h="16838" w:code="9"/>
      <w:pgMar w:top="851" w:right="1274" w:bottom="567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4D53E" w14:textId="77777777" w:rsidR="006261BD" w:rsidRDefault="006261BD">
      <w:r>
        <w:separator/>
      </w:r>
    </w:p>
  </w:endnote>
  <w:endnote w:type="continuationSeparator" w:id="0">
    <w:p w14:paraId="6BA16CC4" w14:textId="77777777" w:rsidR="006261BD" w:rsidRDefault="0062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5CBE8" w14:textId="77777777" w:rsidR="00897604" w:rsidRDefault="0089760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A1C61D8" w14:textId="77777777" w:rsidR="00897604" w:rsidRDefault="008976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E52BE" w14:textId="77777777" w:rsidR="006261BD" w:rsidRDefault="006261BD">
      <w:r>
        <w:separator/>
      </w:r>
    </w:p>
  </w:footnote>
  <w:footnote w:type="continuationSeparator" w:id="0">
    <w:p w14:paraId="58B8DDE1" w14:textId="77777777" w:rsidR="006261BD" w:rsidRDefault="00626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2091F"/>
    <w:multiLevelType w:val="hybridMultilevel"/>
    <w:tmpl w:val="4B044E6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C6783"/>
    <w:multiLevelType w:val="hybridMultilevel"/>
    <w:tmpl w:val="73EECB4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F19F4"/>
    <w:multiLevelType w:val="multilevel"/>
    <w:tmpl w:val="3B8CF338"/>
    <w:lvl w:ilvl="0">
      <w:start w:val="1"/>
      <w:numFmt w:val="bullet"/>
      <w:lvlText w:val="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22ED152B"/>
    <w:multiLevelType w:val="hybridMultilevel"/>
    <w:tmpl w:val="47AE4D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C3BA6"/>
    <w:multiLevelType w:val="hybridMultilevel"/>
    <w:tmpl w:val="61EE3C6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B91588"/>
    <w:multiLevelType w:val="hybridMultilevel"/>
    <w:tmpl w:val="371ED414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786834"/>
    <w:multiLevelType w:val="hybridMultilevel"/>
    <w:tmpl w:val="EC96E186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3D236F7"/>
    <w:multiLevelType w:val="hybridMultilevel"/>
    <w:tmpl w:val="BD62D0C8"/>
    <w:lvl w:ilvl="0" w:tplc="0410000F">
      <w:start w:val="1"/>
      <w:numFmt w:val="decimal"/>
      <w:lvlText w:val="%1."/>
      <w:lvlJc w:val="left"/>
      <w:pPr>
        <w:ind w:left="2145" w:hanging="360"/>
      </w:pPr>
    </w:lvl>
    <w:lvl w:ilvl="1" w:tplc="04100019" w:tentative="1">
      <w:start w:val="1"/>
      <w:numFmt w:val="lowerLetter"/>
      <w:lvlText w:val="%2."/>
      <w:lvlJc w:val="left"/>
      <w:pPr>
        <w:ind w:left="2865" w:hanging="360"/>
      </w:pPr>
    </w:lvl>
    <w:lvl w:ilvl="2" w:tplc="0410001B" w:tentative="1">
      <w:start w:val="1"/>
      <w:numFmt w:val="lowerRoman"/>
      <w:lvlText w:val="%3."/>
      <w:lvlJc w:val="right"/>
      <w:pPr>
        <w:ind w:left="3585" w:hanging="180"/>
      </w:pPr>
    </w:lvl>
    <w:lvl w:ilvl="3" w:tplc="0410000F" w:tentative="1">
      <w:start w:val="1"/>
      <w:numFmt w:val="decimal"/>
      <w:lvlText w:val="%4."/>
      <w:lvlJc w:val="left"/>
      <w:pPr>
        <w:ind w:left="4305" w:hanging="360"/>
      </w:pPr>
    </w:lvl>
    <w:lvl w:ilvl="4" w:tplc="04100019" w:tentative="1">
      <w:start w:val="1"/>
      <w:numFmt w:val="lowerLetter"/>
      <w:lvlText w:val="%5."/>
      <w:lvlJc w:val="left"/>
      <w:pPr>
        <w:ind w:left="5025" w:hanging="360"/>
      </w:pPr>
    </w:lvl>
    <w:lvl w:ilvl="5" w:tplc="0410001B" w:tentative="1">
      <w:start w:val="1"/>
      <w:numFmt w:val="lowerRoman"/>
      <w:lvlText w:val="%6."/>
      <w:lvlJc w:val="right"/>
      <w:pPr>
        <w:ind w:left="5745" w:hanging="180"/>
      </w:pPr>
    </w:lvl>
    <w:lvl w:ilvl="6" w:tplc="0410000F" w:tentative="1">
      <w:start w:val="1"/>
      <w:numFmt w:val="decimal"/>
      <w:lvlText w:val="%7."/>
      <w:lvlJc w:val="left"/>
      <w:pPr>
        <w:ind w:left="6465" w:hanging="360"/>
      </w:pPr>
    </w:lvl>
    <w:lvl w:ilvl="7" w:tplc="04100019" w:tentative="1">
      <w:start w:val="1"/>
      <w:numFmt w:val="lowerLetter"/>
      <w:lvlText w:val="%8."/>
      <w:lvlJc w:val="left"/>
      <w:pPr>
        <w:ind w:left="7185" w:hanging="360"/>
      </w:pPr>
    </w:lvl>
    <w:lvl w:ilvl="8" w:tplc="0410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 w15:restartNumberingAfterBreak="0">
    <w:nsid w:val="66AA50D3"/>
    <w:multiLevelType w:val="hybridMultilevel"/>
    <w:tmpl w:val="CC2E9F34"/>
    <w:lvl w:ilvl="0" w:tplc="04100017">
      <w:start w:val="1"/>
      <w:numFmt w:val="lowerLetter"/>
      <w:lvlText w:val="%1)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064" w:hanging="360"/>
      </w:pPr>
    </w:lvl>
    <w:lvl w:ilvl="2" w:tplc="0410001B" w:tentative="1">
      <w:start w:val="1"/>
      <w:numFmt w:val="lowerRoman"/>
      <w:lvlText w:val="%3."/>
      <w:lvlJc w:val="right"/>
      <w:pPr>
        <w:ind w:left="2784" w:hanging="180"/>
      </w:pPr>
    </w:lvl>
    <w:lvl w:ilvl="3" w:tplc="0410000F" w:tentative="1">
      <w:start w:val="1"/>
      <w:numFmt w:val="decimal"/>
      <w:lvlText w:val="%4."/>
      <w:lvlJc w:val="left"/>
      <w:pPr>
        <w:ind w:left="3504" w:hanging="360"/>
      </w:pPr>
    </w:lvl>
    <w:lvl w:ilvl="4" w:tplc="04100019" w:tentative="1">
      <w:start w:val="1"/>
      <w:numFmt w:val="lowerLetter"/>
      <w:lvlText w:val="%5."/>
      <w:lvlJc w:val="left"/>
      <w:pPr>
        <w:ind w:left="4224" w:hanging="360"/>
      </w:pPr>
    </w:lvl>
    <w:lvl w:ilvl="5" w:tplc="0410001B" w:tentative="1">
      <w:start w:val="1"/>
      <w:numFmt w:val="lowerRoman"/>
      <w:lvlText w:val="%6."/>
      <w:lvlJc w:val="right"/>
      <w:pPr>
        <w:ind w:left="4944" w:hanging="180"/>
      </w:pPr>
    </w:lvl>
    <w:lvl w:ilvl="6" w:tplc="0410000F" w:tentative="1">
      <w:start w:val="1"/>
      <w:numFmt w:val="decimal"/>
      <w:lvlText w:val="%7."/>
      <w:lvlJc w:val="left"/>
      <w:pPr>
        <w:ind w:left="5664" w:hanging="360"/>
      </w:pPr>
    </w:lvl>
    <w:lvl w:ilvl="7" w:tplc="04100019" w:tentative="1">
      <w:start w:val="1"/>
      <w:numFmt w:val="lowerLetter"/>
      <w:lvlText w:val="%8."/>
      <w:lvlJc w:val="left"/>
      <w:pPr>
        <w:ind w:left="6384" w:hanging="360"/>
      </w:pPr>
    </w:lvl>
    <w:lvl w:ilvl="8" w:tplc="0410001B" w:tentative="1">
      <w:start w:val="1"/>
      <w:numFmt w:val="lowerRoman"/>
      <w:lvlText w:val="%9."/>
      <w:lvlJc w:val="right"/>
      <w:pPr>
        <w:ind w:left="7104" w:hanging="180"/>
      </w:pPr>
    </w:lvl>
  </w:abstractNum>
  <w:num w:numId="1" w16cid:durableId="94598817">
    <w:abstractNumId w:val="6"/>
  </w:num>
  <w:num w:numId="2" w16cid:durableId="1133135905">
    <w:abstractNumId w:val="5"/>
  </w:num>
  <w:num w:numId="3" w16cid:durableId="1317370308">
    <w:abstractNumId w:val="0"/>
  </w:num>
  <w:num w:numId="4" w16cid:durableId="769736625">
    <w:abstractNumId w:val="4"/>
  </w:num>
  <w:num w:numId="5" w16cid:durableId="836268409">
    <w:abstractNumId w:val="8"/>
  </w:num>
  <w:num w:numId="6" w16cid:durableId="293604771">
    <w:abstractNumId w:val="1"/>
  </w:num>
  <w:num w:numId="7" w16cid:durableId="1276987605">
    <w:abstractNumId w:val="7"/>
  </w:num>
  <w:num w:numId="8" w16cid:durableId="1147894504">
    <w:abstractNumId w:val="3"/>
  </w:num>
  <w:num w:numId="9" w16cid:durableId="197709862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10"/>
    <w:rsid w:val="00001E9E"/>
    <w:rsid w:val="00012D39"/>
    <w:rsid w:val="00015457"/>
    <w:rsid w:val="00021765"/>
    <w:rsid w:val="00021972"/>
    <w:rsid w:val="00026960"/>
    <w:rsid w:val="00030F62"/>
    <w:rsid w:val="0003269C"/>
    <w:rsid w:val="0003410A"/>
    <w:rsid w:val="000357FA"/>
    <w:rsid w:val="00040D4E"/>
    <w:rsid w:val="00045EAA"/>
    <w:rsid w:val="00051798"/>
    <w:rsid w:val="000565C7"/>
    <w:rsid w:val="000652A9"/>
    <w:rsid w:val="00065FA8"/>
    <w:rsid w:val="00071386"/>
    <w:rsid w:val="0007222B"/>
    <w:rsid w:val="0007766C"/>
    <w:rsid w:val="00080309"/>
    <w:rsid w:val="00084D16"/>
    <w:rsid w:val="00092242"/>
    <w:rsid w:val="0009323B"/>
    <w:rsid w:val="00095757"/>
    <w:rsid w:val="0009691A"/>
    <w:rsid w:val="000A1038"/>
    <w:rsid w:val="000A1B4E"/>
    <w:rsid w:val="000A5CD1"/>
    <w:rsid w:val="000A73A1"/>
    <w:rsid w:val="000B32FA"/>
    <w:rsid w:val="000C0803"/>
    <w:rsid w:val="000C0A0D"/>
    <w:rsid w:val="000D0064"/>
    <w:rsid w:val="000E24DC"/>
    <w:rsid w:val="000E4CE2"/>
    <w:rsid w:val="000E7AD6"/>
    <w:rsid w:val="000F024A"/>
    <w:rsid w:val="0010488C"/>
    <w:rsid w:val="0012407F"/>
    <w:rsid w:val="00131BA8"/>
    <w:rsid w:val="00136447"/>
    <w:rsid w:val="00136664"/>
    <w:rsid w:val="00137E1F"/>
    <w:rsid w:val="00157AD7"/>
    <w:rsid w:val="00160E6A"/>
    <w:rsid w:val="001665F0"/>
    <w:rsid w:val="00171ED3"/>
    <w:rsid w:val="00173892"/>
    <w:rsid w:val="0017580A"/>
    <w:rsid w:val="001874E7"/>
    <w:rsid w:val="0019121F"/>
    <w:rsid w:val="001A08B0"/>
    <w:rsid w:val="001A6D98"/>
    <w:rsid w:val="001B14E4"/>
    <w:rsid w:val="001B20C1"/>
    <w:rsid w:val="001B3C06"/>
    <w:rsid w:val="001B5771"/>
    <w:rsid w:val="001B62D4"/>
    <w:rsid w:val="001B6958"/>
    <w:rsid w:val="001C26B2"/>
    <w:rsid w:val="001C4A74"/>
    <w:rsid w:val="001C66CA"/>
    <w:rsid w:val="001D1EC7"/>
    <w:rsid w:val="001D2326"/>
    <w:rsid w:val="001D2C9F"/>
    <w:rsid w:val="001D2D0F"/>
    <w:rsid w:val="001D7E89"/>
    <w:rsid w:val="001E282E"/>
    <w:rsid w:val="001E36FD"/>
    <w:rsid w:val="001F22AC"/>
    <w:rsid w:val="001F6301"/>
    <w:rsid w:val="002005F2"/>
    <w:rsid w:val="00203B71"/>
    <w:rsid w:val="00207BBA"/>
    <w:rsid w:val="0021008B"/>
    <w:rsid w:val="00211559"/>
    <w:rsid w:val="00212C6F"/>
    <w:rsid w:val="00213099"/>
    <w:rsid w:val="0021341B"/>
    <w:rsid w:val="00215831"/>
    <w:rsid w:val="00221C3C"/>
    <w:rsid w:val="002229A3"/>
    <w:rsid w:val="00226438"/>
    <w:rsid w:val="00231480"/>
    <w:rsid w:val="0023317F"/>
    <w:rsid w:val="00236CCE"/>
    <w:rsid w:val="00242265"/>
    <w:rsid w:val="00242B31"/>
    <w:rsid w:val="00244557"/>
    <w:rsid w:val="00247B8E"/>
    <w:rsid w:val="002525C4"/>
    <w:rsid w:val="00255D93"/>
    <w:rsid w:val="00261715"/>
    <w:rsid w:val="00265008"/>
    <w:rsid w:val="00265B95"/>
    <w:rsid w:val="00273B35"/>
    <w:rsid w:val="002818B5"/>
    <w:rsid w:val="0028394E"/>
    <w:rsid w:val="0029065D"/>
    <w:rsid w:val="00292207"/>
    <w:rsid w:val="00293BC9"/>
    <w:rsid w:val="002A061E"/>
    <w:rsid w:val="002A18C6"/>
    <w:rsid w:val="002A1FAA"/>
    <w:rsid w:val="002A226E"/>
    <w:rsid w:val="002B13BB"/>
    <w:rsid w:val="002B157C"/>
    <w:rsid w:val="002B573F"/>
    <w:rsid w:val="002C0B29"/>
    <w:rsid w:val="002C113E"/>
    <w:rsid w:val="002C2D7B"/>
    <w:rsid w:val="002C4363"/>
    <w:rsid w:val="002C5EDD"/>
    <w:rsid w:val="002C6BF5"/>
    <w:rsid w:val="002D0148"/>
    <w:rsid w:val="002E3E46"/>
    <w:rsid w:val="002E4542"/>
    <w:rsid w:val="002E7628"/>
    <w:rsid w:val="002E7C7B"/>
    <w:rsid w:val="002F3394"/>
    <w:rsid w:val="002F4662"/>
    <w:rsid w:val="002F58AB"/>
    <w:rsid w:val="002F689C"/>
    <w:rsid w:val="00300391"/>
    <w:rsid w:val="00314E85"/>
    <w:rsid w:val="00326FFD"/>
    <w:rsid w:val="00327539"/>
    <w:rsid w:val="00331FFF"/>
    <w:rsid w:val="00332BBC"/>
    <w:rsid w:val="0033527D"/>
    <w:rsid w:val="00335EC0"/>
    <w:rsid w:val="00336FF6"/>
    <w:rsid w:val="0034512F"/>
    <w:rsid w:val="003453AE"/>
    <w:rsid w:val="00345498"/>
    <w:rsid w:val="00352B97"/>
    <w:rsid w:val="003539C4"/>
    <w:rsid w:val="0036145C"/>
    <w:rsid w:val="00363A73"/>
    <w:rsid w:val="00365356"/>
    <w:rsid w:val="00365827"/>
    <w:rsid w:val="00367F08"/>
    <w:rsid w:val="00371795"/>
    <w:rsid w:val="00372ACE"/>
    <w:rsid w:val="00374A2C"/>
    <w:rsid w:val="00375118"/>
    <w:rsid w:val="00380918"/>
    <w:rsid w:val="00381ED9"/>
    <w:rsid w:val="0039075D"/>
    <w:rsid w:val="003924F0"/>
    <w:rsid w:val="0039414C"/>
    <w:rsid w:val="00394CC1"/>
    <w:rsid w:val="003B2341"/>
    <w:rsid w:val="003B2781"/>
    <w:rsid w:val="003B5359"/>
    <w:rsid w:val="003B58C9"/>
    <w:rsid w:val="003C19A3"/>
    <w:rsid w:val="003C2A5D"/>
    <w:rsid w:val="003C2F3A"/>
    <w:rsid w:val="003C469D"/>
    <w:rsid w:val="003C4951"/>
    <w:rsid w:val="003C50EA"/>
    <w:rsid w:val="003D5009"/>
    <w:rsid w:val="003E36FD"/>
    <w:rsid w:val="003E4755"/>
    <w:rsid w:val="003E63BA"/>
    <w:rsid w:val="003E7BC1"/>
    <w:rsid w:val="003F0BC2"/>
    <w:rsid w:val="003F2F1A"/>
    <w:rsid w:val="00401690"/>
    <w:rsid w:val="00403B60"/>
    <w:rsid w:val="00404489"/>
    <w:rsid w:val="00407023"/>
    <w:rsid w:val="004076F0"/>
    <w:rsid w:val="004108CE"/>
    <w:rsid w:val="00427B10"/>
    <w:rsid w:val="00427E56"/>
    <w:rsid w:val="00430A4B"/>
    <w:rsid w:val="00435B06"/>
    <w:rsid w:val="00457402"/>
    <w:rsid w:val="00457DB0"/>
    <w:rsid w:val="0046536F"/>
    <w:rsid w:val="00467385"/>
    <w:rsid w:val="00471C24"/>
    <w:rsid w:val="004754DD"/>
    <w:rsid w:val="00485008"/>
    <w:rsid w:val="004876A3"/>
    <w:rsid w:val="00495F77"/>
    <w:rsid w:val="004A4286"/>
    <w:rsid w:val="004B1470"/>
    <w:rsid w:val="004B2E2F"/>
    <w:rsid w:val="004B357A"/>
    <w:rsid w:val="004B3C4C"/>
    <w:rsid w:val="004B4DD0"/>
    <w:rsid w:val="004B7CF7"/>
    <w:rsid w:val="004C07A9"/>
    <w:rsid w:val="004C1670"/>
    <w:rsid w:val="004D5E29"/>
    <w:rsid w:val="004D6B60"/>
    <w:rsid w:val="004E265A"/>
    <w:rsid w:val="004E45CE"/>
    <w:rsid w:val="004E4723"/>
    <w:rsid w:val="004E4FF3"/>
    <w:rsid w:val="004F3890"/>
    <w:rsid w:val="004F4040"/>
    <w:rsid w:val="004F76AF"/>
    <w:rsid w:val="00505561"/>
    <w:rsid w:val="00506429"/>
    <w:rsid w:val="00510377"/>
    <w:rsid w:val="005122B0"/>
    <w:rsid w:val="0052340B"/>
    <w:rsid w:val="00523D86"/>
    <w:rsid w:val="00525ED5"/>
    <w:rsid w:val="0053067C"/>
    <w:rsid w:val="00535803"/>
    <w:rsid w:val="00536E28"/>
    <w:rsid w:val="00537088"/>
    <w:rsid w:val="00542E3D"/>
    <w:rsid w:val="00544D9D"/>
    <w:rsid w:val="005510FD"/>
    <w:rsid w:val="005520C1"/>
    <w:rsid w:val="00552EB3"/>
    <w:rsid w:val="00561D8C"/>
    <w:rsid w:val="005728AF"/>
    <w:rsid w:val="00573135"/>
    <w:rsid w:val="00573640"/>
    <w:rsid w:val="00573C67"/>
    <w:rsid w:val="005744FD"/>
    <w:rsid w:val="005773C0"/>
    <w:rsid w:val="00581BA4"/>
    <w:rsid w:val="0058527C"/>
    <w:rsid w:val="00594E20"/>
    <w:rsid w:val="00595EAF"/>
    <w:rsid w:val="005A2C24"/>
    <w:rsid w:val="005A2CFD"/>
    <w:rsid w:val="005A32D5"/>
    <w:rsid w:val="005A3956"/>
    <w:rsid w:val="005A3B34"/>
    <w:rsid w:val="005A4B1F"/>
    <w:rsid w:val="005A71CA"/>
    <w:rsid w:val="005A7AA0"/>
    <w:rsid w:val="005B014A"/>
    <w:rsid w:val="005B130B"/>
    <w:rsid w:val="005B284E"/>
    <w:rsid w:val="005B39E0"/>
    <w:rsid w:val="005B54C6"/>
    <w:rsid w:val="005C523D"/>
    <w:rsid w:val="005D30ED"/>
    <w:rsid w:val="005D3A80"/>
    <w:rsid w:val="005E7E01"/>
    <w:rsid w:val="005F028D"/>
    <w:rsid w:val="00602DE2"/>
    <w:rsid w:val="00603DE1"/>
    <w:rsid w:val="006065EE"/>
    <w:rsid w:val="00612788"/>
    <w:rsid w:val="00614FEC"/>
    <w:rsid w:val="00617397"/>
    <w:rsid w:val="00617AB4"/>
    <w:rsid w:val="006246DF"/>
    <w:rsid w:val="006261BD"/>
    <w:rsid w:val="00632FAB"/>
    <w:rsid w:val="00633BBA"/>
    <w:rsid w:val="00635B53"/>
    <w:rsid w:val="00636B01"/>
    <w:rsid w:val="00637605"/>
    <w:rsid w:val="00641393"/>
    <w:rsid w:val="00650469"/>
    <w:rsid w:val="006578CB"/>
    <w:rsid w:val="00663AB8"/>
    <w:rsid w:val="00664C38"/>
    <w:rsid w:val="00667F0D"/>
    <w:rsid w:val="00671379"/>
    <w:rsid w:val="00676230"/>
    <w:rsid w:val="00692A0C"/>
    <w:rsid w:val="00696722"/>
    <w:rsid w:val="006A2222"/>
    <w:rsid w:val="006A2950"/>
    <w:rsid w:val="006B15BA"/>
    <w:rsid w:val="006B163C"/>
    <w:rsid w:val="006B2444"/>
    <w:rsid w:val="006C1DD2"/>
    <w:rsid w:val="006C5C4E"/>
    <w:rsid w:val="006C7199"/>
    <w:rsid w:val="006C77AE"/>
    <w:rsid w:val="006C7B20"/>
    <w:rsid w:val="006D3A72"/>
    <w:rsid w:val="006D6F40"/>
    <w:rsid w:val="006D7436"/>
    <w:rsid w:val="006E3F19"/>
    <w:rsid w:val="006F3D01"/>
    <w:rsid w:val="007003D7"/>
    <w:rsid w:val="00700E26"/>
    <w:rsid w:val="0070418B"/>
    <w:rsid w:val="00712FE6"/>
    <w:rsid w:val="007141F2"/>
    <w:rsid w:val="00716945"/>
    <w:rsid w:val="00721AEA"/>
    <w:rsid w:val="00722753"/>
    <w:rsid w:val="007246EE"/>
    <w:rsid w:val="00724B77"/>
    <w:rsid w:val="0073310A"/>
    <w:rsid w:val="00733876"/>
    <w:rsid w:val="00744698"/>
    <w:rsid w:val="00756571"/>
    <w:rsid w:val="007575B1"/>
    <w:rsid w:val="0076047A"/>
    <w:rsid w:val="00771554"/>
    <w:rsid w:val="00780B6B"/>
    <w:rsid w:val="00782093"/>
    <w:rsid w:val="00783130"/>
    <w:rsid w:val="007861DD"/>
    <w:rsid w:val="0079005E"/>
    <w:rsid w:val="00791F39"/>
    <w:rsid w:val="0079231A"/>
    <w:rsid w:val="0079636A"/>
    <w:rsid w:val="00796922"/>
    <w:rsid w:val="007A57B7"/>
    <w:rsid w:val="007A5B1D"/>
    <w:rsid w:val="007A5F81"/>
    <w:rsid w:val="007B11EC"/>
    <w:rsid w:val="007B3081"/>
    <w:rsid w:val="007B780E"/>
    <w:rsid w:val="007C1E0E"/>
    <w:rsid w:val="007C3310"/>
    <w:rsid w:val="007D1549"/>
    <w:rsid w:val="007D17AA"/>
    <w:rsid w:val="007D1952"/>
    <w:rsid w:val="007D1B07"/>
    <w:rsid w:val="007E2AD8"/>
    <w:rsid w:val="007F0A70"/>
    <w:rsid w:val="007F3DE5"/>
    <w:rsid w:val="007F422D"/>
    <w:rsid w:val="00800B15"/>
    <w:rsid w:val="00802C41"/>
    <w:rsid w:val="00806360"/>
    <w:rsid w:val="0081275B"/>
    <w:rsid w:val="00816B8D"/>
    <w:rsid w:val="0082567E"/>
    <w:rsid w:val="00826469"/>
    <w:rsid w:val="00826645"/>
    <w:rsid w:val="0085263E"/>
    <w:rsid w:val="008526CF"/>
    <w:rsid w:val="0085529C"/>
    <w:rsid w:val="008614FA"/>
    <w:rsid w:val="008623BD"/>
    <w:rsid w:val="00864881"/>
    <w:rsid w:val="008700FF"/>
    <w:rsid w:val="00871124"/>
    <w:rsid w:val="008770B6"/>
    <w:rsid w:val="00881E59"/>
    <w:rsid w:val="00883112"/>
    <w:rsid w:val="008848E3"/>
    <w:rsid w:val="00884B36"/>
    <w:rsid w:val="008915F0"/>
    <w:rsid w:val="008967F3"/>
    <w:rsid w:val="00897604"/>
    <w:rsid w:val="008A20E6"/>
    <w:rsid w:val="008A3098"/>
    <w:rsid w:val="008A3C76"/>
    <w:rsid w:val="008A3F65"/>
    <w:rsid w:val="008A4CFE"/>
    <w:rsid w:val="008B1967"/>
    <w:rsid w:val="008B4323"/>
    <w:rsid w:val="008B4FBC"/>
    <w:rsid w:val="008C02F1"/>
    <w:rsid w:val="008C27CA"/>
    <w:rsid w:val="008C47AC"/>
    <w:rsid w:val="008C79C6"/>
    <w:rsid w:val="008C7D39"/>
    <w:rsid w:val="008E1A9C"/>
    <w:rsid w:val="008E5D6F"/>
    <w:rsid w:val="008E69D6"/>
    <w:rsid w:val="008F0612"/>
    <w:rsid w:val="008F14D0"/>
    <w:rsid w:val="008F3854"/>
    <w:rsid w:val="008F459C"/>
    <w:rsid w:val="00902132"/>
    <w:rsid w:val="0090326F"/>
    <w:rsid w:val="009056B7"/>
    <w:rsid w:val="00905900"/>
    <w:rsid w:val="009124F9"/>
    <w:rsid w:val="0091393A"/>
    <w:rsid w:val="00916D07"/>
    <w:rsid w:val="009201AD"/>
    <w:rsid w:val="00920370"/>
    <w:rsid w:val="009222FC"/>
    <w:rsid w:val="00942973"/>
    <w:rsid w:val="00953132"/>
    <w:rsid w:val="009563A8"/>
    <w:rsid w:val="0096468A"/>
    <w:rsid w:val="0096508D"/>
    <w:rsid w:val="009769E5"/>
    <w:rsid w:val="00980B97"/>
    <w:rsid w:val="00982073"/>
    <w:rsid w:val="00993660"/>
    <w:rsid w:val="009A08A8"/>
    <w:rsid w:val="009A195B"/>
    <w:rsid w:val="009B08EF"/>
    <w:rsid w:val="009B14EE"/>
    <w:rsid w:val="009B212D"/>
    <w:rsid w:val="009B4D19"/>
    <w:rsid w:val="009B7957"/>
    <w:rsid w:val="009C6F6F"/>
    <w:rsid w:val="009E3B75"/>
    <w:rsid w:val="009E3FEB"/>
    <w:rsid w:val="009F48E7"/>
    <w:rsid w:val="009F5F88"/>
    <w:rsid w:val="00A00E4A"/>
    <w:rsid w:val="00A0163D"/>
    <w:rsid w:val="00A03158"/>
    <w:rsid w:val="00A043DF"/>
    <w:rsid w:val="00A06AD5"/>
    <w:rsid w:val="00A07365"/>
    <w:rsid w:val="00A150BD"/>
    <w:rsid w:val="00A2064D"/>
    <w:rsid w:val="00A2141F"/>
    <w:rsid w:val="00A21729"/>
    <w:rsid w:val="00A22B6A"/>
    <w:rsid w:val="00A245B0"/>
    <w:rsid w:val="00A2555F"/>
    <w:rsid w:val="00A25BB2"/>
    <w:rsid w:val="00A308A6"/>
    <w:rsid w:val="00A327E3"/>
    <w:rsid w:val="00A33895"/>
    <w:rsid w:val="00A34D1B"/>
    <w:rsid w:val="00A40927"/>
    <w:rsid w:val="00A41E8B"/>
    <w:rsid w:val="00A42D72"/>
    <w:rsid w:val="00A4602E"/>
    <w:rsid w:val="00A47EB1"/>
    <w:rsid w:val="00A56BD3"/>
    <w:rsid w:val="00A62E35"/>
    <w:rsid w:val="00A63682"/>
    <w:rsid w:val="00A71220"/>
    <w:rsid w:val="00A733C2"/>
    <w:rsid w:val="00A76B1B"/>
    <w:rsid w:val="00A80987"/>
    <w:rsid w:val="00A810BE"/>
    <w:rsid w:val="00A8414B"/>
    <w:rsid w:val="00A856BE"/>
    <w:rsid w:val="00A9528B"/>
    <w:rsid w:val="00AA119C"/>
    <w:rsid w:val="00AA184B"/>
    <w:rsid w:val="00AA1888"/>
    <w:rsid w:val="00AB199A"/>
    <w:rsid w:val="00AB55D7"/>
    <w:rsid w:val="00AB5B4E"/>
    <w:rsid w:val="00AC22FA"/>
    <w:rsid w:val="00AC32D9"/>
    <w:rsid w:val="00AC3BE0"/>
    <w:rsid w:val="00AC4A7C"/>
    <w:rsid w:val="00AD3125"/>
    <w:rsid w:val="00AD373A"/>
    <w:rsid w:val="00AD3802"/>
    <w:rsid w:val="00AD4A29"/>
    <w:rsid w:val="00AD5F3C"/>
    <w:rsid w:val="00AD6792"/>
    <w:rsid w:val="00AE118E"/>
    <w:rsid w:val="00AE3D88"/>
    <w:rsid w:val="00AE404C"/>
    <w:rsid w:val="00AE5192"/>
    <w:rsid w:val="00AE51C6"/>
    <w:rsid w:val="00AE544C"/>
    <w:rsid w:val="00AE5822"/>
    <w:rsid w:val="00AF384B"/>
    <w:rsid w:val="00B04A15"/>
    <w:rsid w:val="00B0528F"/>
    <w:rsid w:val="00B05985"/>
    <w:rsid w:val="00B10E27"/>
    <w:rsid w:val="00B21325"/>
    <w:rsid w:val="00B2415C"/>
    <w:rsid w:val="00B26D79"/>
    <w:rsid w:val="00B320E5"/>
    <w:rsid w:val="00B36BE3"/>
    <w:rsid w:val="00B42CDC"/>
    <w:rsid w:val="00B4607E"/>
    <w:rsid w:val="00B51FA1"/>
    <w:rsid w:val="00B5572C"/>
    <w:rsid w:val="00B55F8E"/>
    <w:rsid w:val="00B572C9"/>
    <w:rsid w:val="00B6063F"/>
    <w:rsid w:val="00B61AF8"/>
    <w:rsid w:val="00B61FF8"/>
    <w:rsid w:val="00B653AD"/>
    <w:rsid w:val="00B66D04"/>
    <w:rsid w:val="00B702E7"/>
    <w:rsid w:val="00B7429E"/>
    <w:rsid w:val="00B75941"/>
    <w:rsid w:val="00B82CBA"/>
    <w:rsid w:val="00B83604"/>
    <w:rsid w:val="00B857F6"/>
    <w:rsid w:val="00B86373"/>
    <w:rsid w:val="00B87FD4"/>
    <w:rsid w:val="00B90920"/>
    <w:rsid w:val="00B93A4A"/>
    <w:rsid w:val="00B94AF4"/>
    <w:rsid w:val="00BA2F13"/>
    <w:rsid w:val="00BA34CF"/>
    <w:rsid w:val="00BA672C"/>
    <w:rsid w:val="00BB0199"/>
    <w:rsid w:val="00BB54BF"/>
    <w:rsid w:val="00BC703B"/>
    <w:rsid w:val="00BD0097"/>
    <w:rsid w:val="00BD3CC1"/>
    <w:rsid w:val="00BE4818"/>
    <w:rsid w:val="00BE4C8C"/>
    <w:rsid w:val="00BF29A9"/>
    <w:rsid w:val="00BF3F63"/>
    <w:rsid w:val="00C024C3"/>
    <w:rsid w:val="00C02C3E"/>
    <w:rsid w:val="00C16F71"/>
    <w:rsid w:val="00C26D4D"/>
    <w:rsid w:val="00C317E3"/>
    <w:rsid w:val="00C36110"/>
    <w:rsid w:val="00C50DCB"/>
    <w:rsid w:val="00C516F9"/>
    <w:rsid w:val="00C549A5"/>
    <w:rsid w:val="00C55511"/>
    <w:rsid w:val="00C562A5"/>
    <w:rsid w:val="00C60300"/>
    <w:rsid w:val="00C60951"/>
    <w:rsid w:val="00C609E1"/>
    <w:rsid w:val="00C63272"/>
    <w:rsid w:val="00C64126"/>
    <w:rsid w:val="00C65D77"/>
    <w:rsid w:val="00C67532"/>
    <w:rsid w:val="00C7239C"/>
    <w:rsid w:val="00C75036"/>
    <w:rsid w:val="00C8169D"/>
    <w:rsid w:val="00C8401E"/>
    <w:rsid w:val="00C85677"/>
    <w:rsid w:val="00C85A8C"/>
    <w:rsid w:val="00C87A80"/>
    <w:rsid w:val="00C939ED"/>
    <w:rsid w:val="00C951CD"/>
    <w:rsid w:val="00CA1F47"/>
    <w:rsid w:val="00CA63E8"/>
    <w:rsid w:val="00CB129C"/>
    <w:rsid w:val="00CB1DAE"/>
    <w:rsid w:val="00CB5586"/>
    <w:rsid w:val="00CC060C"/>
    <w:rsid w:val="00CC3B44"/>
    <w:rsid w:val="00CC5301"/>
    <w:rsid w:val="00CC69B9"/>
    <w:rsid w:val="00CD3F26"/>
    <w:rsid w:val="00CE072F"/>
    <w:rsid w:val="00CE200B"/>
    <w:rsid w:val="00CE3511"/>
    <w:rsid w:val="00CE5374"/>
    <w:rsid w:val="00CF3E2C"/>
    <w:rsid w:val="00CF6D6F"/>
    <w:rsid w:val="00D04E5F"/>
    <w:rsid w:val="00D074C7"/>
    <w:rsid w:val="00D074D0"/>
    <w:rsid w:val="00D107B0"/>
    <w:rsid w:val="00D12386"/>
    <w:rsid w:val="00D26E16"/>
    <w:rsid w:val="00D31D75"/>
    <w:rsid w:val="00D34577"/>
    <w:rsid w:val="00D37427"/>
    <w:rsid w:val="00D41582"/>
    <w:rsid w:val="00D44DBE"/>
    <w:rsid w:val="00D44EF3"/>
    <w:rsid w:val="00D47133"/>
    <w:rsid w:val="00D57856"/>
    <w:rsid w:val="00D6490E"/>
    <w:rsid w:val="00D7058C"/>
    <w:rsid w:val="00D735E5"/>
    <w:rsid w:val="00D74031"/>
    <w:rsid w:val="00D77821"/>
    <w:rsid w:val="00D822E3"/>
    <w:rsid w:val="00D932CB"/>
    <w:rsid w:val="00D96A5D"/>
    <w:rsid w:val="00DA1A63"/>
    <w:rsid w:val="00DA1DE8"/>
    <w:rsid w:val="00DA4B4D"/>
    <w:rsid w:val="00DA5499"/>
    <w:rsid w:val="00DA576F"/>
    <w:rsid w:val="00DB64B8"/>
    <w:rsid w:val="00DB6595"/>
    <w:rsid w:val="00DB7156"/>
    <w:rsid w:val="00DC0946"/>
    <w:rsid w:val="00DC0ED1"/>
    <w:rsid w:val="00DC30E3"/>
    <w:rsid w:val="00DC3E1E"/>
    <w:rsid w:val="00DD2EC0"/>
    <w:rsid w:val="00DD3C64"/>
    <w:rsid w:val="00DD487B"/>
    <w:rsid w:val="00DD4A4E"/>
    <w:rsid w:val="00DE07ED"/>
    <w:rsid w:val="00DE1779"/>
    <w:rsid w:val="00DE4951"/>
    <w:rsid w:val="00DE5AB5"/>
    <w:rsid w:val="00DF00C8"/>
    <w:rsid w:val="00DF6685"/>
    <w:rsid w:val="00E04DA1"/>
    <w:rsid w:val="00E064C2"/>
    <w:rsid w:val="00E075D1"/>
    <w:rsid w:val="00E120BA"/>
    <w:rsid w:val="00E12EDD"/>
    <w:rsid w:val="00E1358A"/>
    <w:rsid w:val="00E1489B"/>
    <w:rsid w:val="00E17E2E"/>
    <w:rsid w:val="00E2244F"/>
    <w:rsid w:val="00E23C2A"/>
    <w:rsid w:val="00E27CF5"/>
    <w:rsid w:val="00E27D5F"/>
    <w:rsid w:val="00E30719"/>
    <w:rsid w:val="00E31B26"/>
    <w:rsid w:val="00E3508B"/>
    <w:rsid w:val="00E374E1"/>
    <w:rsid w:val="00E37C73"/>
    <w:rsid w:val="00E457DD"/>
    <w:rsid w:val="00E5081B"/>
    <w:rsid w:val="00E51F45"/>
    <w:rsid w:val="00E552DB"/>
    <w:rsid w:val="00E5656E"/>
    <w:rsid w:val="00E65A68"/>
    <w:rsid w:val="00E66D92"/>
    <w:rsid w:val="00E71806"/>
    <w:rsid w:val="00E7317E"/>
    <w:rsid w:val="00E73F10"/>
    <w:rsid w:val="00E75779"/>
    <w:rsid w:val="00E75FEF"/>
    <w:rsid w:val="00E8013F"/>
    <w:rsid w:val="00E816A6"/>
    <w:rsid w:val="00E81C58"/>
    <w:rsid w:val="00E86E17"/>
    <w:rsid w:val="00E87E87"/>
    <w:rsid w:val="00E91720"/>
    <w:rsid w:val="00E918A1"/>
    <w:rsid w:val="00EB03DC"/>
    <w:rsid w:val="00EB4860"/>
    <w:rsid w:val="00EB7245"/>
    <w:rsid w:val="00EC7E5F"/>
    <w:rsid w:val="00ED230A"/>
    <w:rsid w:val="00ED5BF7"/>
    <w:rsid w:val="00EE34CD"/>
    <w:rsid w:val="00EE718F"/>
    <w:rsid w:val="00EF0B70"/>
    <w:rsid w:val="00EF1219"/>
    <w:rsid w:val="00EF15D6"/>
    <w:rsid w:val="00F0062E"/>
    <w:rsid w:val="00F02109"/>
    <w:rsid w:val="00F04054"/>
    <w:rsid w:val="00F045E7"/>
    <w:rsid w:val="00F06CB4"/>
    <w:rsid w:val="00F07FA3"/>
    <w:rsid w:val="00F12F77"/>
    <w:rsid w:val="00F133F1"/>
    <w:rsid w:val="00F172D9"/>
    <w:rsid w:val="00F2110A"/>
    <w:rsid w:val="00F238AC"/>
    <w:rsid w:val="00F24486"/>
    <w:rsid w:val="00F24FD7"/>
    <w:rsid w:val="00F36AC2"/>
    <w:rsid w:val="00F414BB"/>
    <w:rsid w:val="00F43637"/>
    <w:rsid w:val="00F44C62"/>
    <w:rsid w:val="00F5237F"/>
    <w:rsid w:val="00F53BF9"/>
    <w:rsid w:val="00F564F1"/>
    <w:rsid w:val="00F57113"/>
    <w:rsid w:val="00F62258"/>
    <w:rsid w:val="00F64E8C"/>
    <w:rsid w:val="00F76387"/>
    <w:rsid w:val="00F8335D"/>
    <w:rsid w:val="00F90806"/>
    <w:rsid w:val="00F92690"/>
    <w:rsid w:val="00F9448F"/>
    <w:rsid w:val="00F95919"/>
    <w:rsid w:val="00FA0B8B"/>
    <w:rsid w:val="00FA0D5C"/>
    <w:rsid w:val="00FA6E11"/>
    <w:rsid w:val="00FB0CED"/>
    <w:rsid w:val="00FB10A6"/>
    <w:rsid w:val="00FB3881"/>
    <w:rsid w:val="00FC0C0E"/>
    <w:rsid w:val="00FC1352"/>
    <w:rsid w:val="00FC2632"/>
    <w:rsid w:val="00FC6A8D"/>
    <w:rsid w:val="00FD46C8"/>
    <w:rsid w:val="00FE2DC2"/>
    <w:rsid w:val="00FE7440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incell="f"/>
    <o:shapelayout v:ext="edit">
      <o:idmap v:ext="edit" data="1"/>
    </o:shapelayout>
  </w:shapeDefaults>
  <w:decimalSymbol w:val=","/>
  <w:listSeparator w:val=";"/>
  <w14:docId w14:val="07E8CE55"/>
  <w15:chartTrackingRefBased/>
  <w15:docId w15:val="{5A901C25-4652-43C5-81EE-BD9DD573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709" w:right="707"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left="567" w:right="707"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ind w:left="567" w:right="707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ind w:left="993" w:right="707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tabs>
        <w:tab w:val="left" w:pos="1080"/>
      </w:tabs>
      <w:jc w:val="center"/>
      <w:outlineLvl w:val="5"/>
    </w:pPr>
    <w:rPr>
      <w:b/>
      <w:bCs/>
      <w:sz w:val="28"/>
    </w:rPr>
  </w:style>
  <w:style w:type="paragraph" w:styleId="Titolo7">
    <w:name w:val="heading 7"/>
    <w:basedOn w:val="Normale"/>
    <w:next w:val="Normale"/>
    <w:qFormat/>
    <w:pPr>
      <w:keepNext/>
      <w:tabs>
        <w:tab w:val="left" w:pos="1080"/>
      </w:tabs>
      <w:jc w:val="center"/>
      <w:outlineLvl w:val="6"/>
    </w:pPr>
    <w:rPr>
      <w:b/>
      <w:bCs/>
      <w:sz w:val="24"/>
    </w:rPr>
  </w:style>
  <w:style w:type="paragraph" w:styleId="Titolo8">
    <w:name w:val="heading 8"/>
    <w:basedOn w:val="Normale"/>
    <w:next w:val="Normale"/>
    <w:qFormat/>
    <w:pPr>
      <w:keepNext/>
      <w:ind w:right="707"/>
      <w:jc w:val="center"/>
      <w:outlineLvl w:val="7"/>
    </w:pPr>
    <w:rPr>
      <w:b/>
      <w:bCs/>
      <w:sz w:val="24"/>
    </w:rPr>
  </w:style>
  <w:style w:type="paragraph" w:styleId="Titolo9">
    <w:name w:val="heading 9"/>
    <w:basedOn w:val="Normale"/>
    <w:next w:val="Normale"/>
    <w:qFormat/>
    <w:pPr>
      <w:keepNext/>
      <w:ind w:right="707"/>
      <w:jc w:val="both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va">
    <w:name w:val="prova"/>
    <w:basedOn w:val="Normale"/>
    <w:rPr>
      <w:rFonts w:ascii="Arial" w:hAnsi="Arial"/>
      <w:sz w:val="32"/>
    </w:rPr>
  </w:style>
  <w:style w:type="paragraph" w:customStyle="1" w:styleId="Corpodeltesto">
    <w:name w:val="Corpo del testo"/>
    <w:basedOn w:val="Normale"/>
    <w:pPr>
      <w:jc w:val="center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4"/>
    </w:rPr>
  </w:style>
  <w:style w:type="paragraph" w:styleId="Testodelblocco">
    <w:name w:val="Block Text"/>
    <w:basedOn w:val="Normale"/>
    <w:pPr>
      <w:tabs>
        <w:tab w:val="left" w:pos="4820"/>
        <w:tab w:val="left" w:pos="6521"/>
      </w:tabs>
      <w:ind w:left="567" w:right="565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link w:val="RientrocorpodeltestoCarattere"/>
    <w:pPr>
      <w:ind w:left="1416" w:hanging="711"/>
    </w:pPr>
    <w:rPr>
      <w:sz w:val="24"/>
    </w:rPr>
  </w:style>
  <w:style w:type="paragraph" w:styleId="Rientrocorpodeltesto2">
    <w:name w:val="Body Text Indent 2"/>
    <w:basedOn w:val="Normale"/>
    <w:pPr>
      <w:ind w:left="705" w:hanging="705"/>
    </w:pPr>
    <w:rPr>
      <w:bCs/>
      <w:sz w:val="24"/>
    </w:rPr>
  </w:style>
  <w:style w:type="paragraph" w:styleId="Corpodeltesto2">
    <w:name w:val="Body Text 2"/>
    <w:basedOn w:val="Normale"/>
    <w:pPr>
      <w:tabs>
        <w:tab w:val="left" w:pos="1080"/>
      </w:tabs>
    </w:pPr>
    <w:rPr>
      <w:sz w:val="28"/>
    </w:rPr>
  </w:style>
  <w:style w:type="paragraph" w:styleId="Corpodeltesto3">
    <w:name w:val="Body Text 3"/>
    <w:basedOn w:val="Normale"/>
    <w:pPr>
      <w:ind w:right="707"/>
      <w:jc w:val="both"/>
    </w:pPr>
    <w:rPr>
      <w:sz w:val="28"/>
    </w:rPr>
  </w:style>
  <w:style w:type="paragraph" w:styleId="Rientrocorpodeltesto3">
    <w:name w:val="Body Text Indent 3"/>
    <w:basedOn w:val="Normale"/>
    <w:pPr>
      <w:ind w:firstLine="426"/>
      <w:jc w:val="both"/>
    </w:pPr>
    <w:rPr>
      <w:sz w:val="24"/>
    </w:rPr>
  </w:style>
  <w:style w:type="table" w:styleId="Grigliatabella">
    <w:name w:val="Table Grid"/>
    <w:basedOn w:val="Tabellanormale"/>
    <w:uiPriority w:val="39"/>
    <w:rsid w:val="00B61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7820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8209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5B53"/>
    <w:pPr>
      <w:ind w:left="708"/>
    </w:pPr>
  </w:style>
  <w:style w:type="character" w:styleId="Collegamentoipertestuale">
    <w:name w:val="Hyperlink"/>
    <w:rsid w:val="008E69D6"/>
    <w:rPr>
      <w:color w:val="0563C1"/>
      <w:u w:val="single"/>
    </w:rPr>
  </w:style>
  <w:style w:type="character" w:customStyle="1" w:styleId="RientrocorpodeltestoCarattere">
    <w:name w:val="Rientro corpo del testo Carattere"/>
    <w:link w:val="Rientrocorpodeltesto"/>
    <w:rsid w:val="006C1DD2"/>
    <w:rPr>
      <w:sz w:val="24"/>
    </w:rPr>
  </w:style>
  <w:style w:type="paragraph" w:styleId="Elenco2">
    <w:name w:val="List 2"/>
    <w:basedOn w:val="Normale"/>
    <w:rsid w:val="00AE404C"/>
    <w:pPr>
      <w:ind w:left="566" w:hanging="283"/>
    </w:pPr>
  </w:style>
  <w:style w:type="paragraph" w:styleId="Elencocontinua2">
    <w:name w:val="List Continue 2"/>
    <w:basedOn w:val="Normale"/>
    <w:rsid w:val="00E374E1"/>
    <w:pPr>
      <w:spacing w:after="120"/>
      <w:ind w:left="566"/>
      <w:contextualSpacing/>
    </w:pPr>
  </w:style>
  <w:style w:type="paragraph" w:styleId="Rientronormale">
    <w:name w:val="Normal Indent"/>
    <w:basedOn w:val="Normale"/>
    <w:rsid w:val="00E374E1"/>
    <w:pPr>
      <w:ind w:left="708"/>
    </w:pPr>
  </w:style>
  <w:style w:type="paragraph" w:customStyle="1" w:styleId="Indirizzomittentebreve">
    <w:name w:val="Indirizzo mittente breve"/>
    <w:basedOn w:val="Normale"/>
    <w:rsid w:val="00E374E1"/>
  </w:style>
  <w:style w:type="paragraph" w:styleId="Sottotitolo">
    <w:name w:val="Subtitle"/>
    <w:basedOn w:val="Normale"/>
    <w:link w:val="SottotitoloCarattere"/>
    <w:qFormat/>
    <w:rsid w:val="00E374E1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ottotitoloCarattere">
    <w:name w:val="Sottotitolo Carattere"/>
    <w:link w:val="Sottotitolo"/>
    <w:rsid w:val="00E374E1"/>
    <w:rPr>
      <w:rFonts w:ascii="Arial" w:hAnsi="Arial"/>
      <w:sz w:val="24"/>
    </w:rPr>
  </w:style>
  <w:style w:type="paragraph" w:customStyle="1" w:styleId="Istruzionidiinvio">
    <w:name w:val="Istruzioni di invio"/>
    <w:basedOn w:val="Normale"/>
    <w:rsid w:val="00E374E1"/>
  </w:style>
  <w:style w:type="character" w:styleId="Menzionenonrisolta">
    <w:name w:val="Unresolved Mention"/>
    <w:uiPriority w:val="99"/>
    <w:semiHidden/>
    <w:unhideWhenUsed/>
    <w:rsid w:val="002E4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7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o\Desktop\SAL-DD-G12899-02-10-2024-ModC-Bo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FAD92328B9F545BEC8A053F33D0139" ma:contentTypeVersion="15" ma:contentTypeDescription="Creare un nuovo documento." ma:contentTypeScope="" ma:versionID="41ccc9a39c7a62fcaf768b491cd6fb20">
  <xsd:schema xmlns:xsd="http://www.w3.org/2001/XMLSchema" xmlns:xs="http://www.w3.org/2001/XMLSchema" xmlns:p="http://schemas.microsoft.com/office/2006/metadata/properties" xmlns:ns3="7f684ea2-6d7c-4c6c-a9d1-8af0ccc84193" xmlns:ns4="3c606a48-9ddf-421f-9ea8-8e79336036e3" targetNamespace="http://schemas.microsoft.com/office/2006/metadata/properties" ma:root="true" ma:fieldsID="5bce293b022dd0772e3e9110889c2c2c" ns3:_="" ns4:_="">
    <xsd:import namespace="7f684ea2-6d7c-4c6c-a9d1-8af0ccc84193"/>
    <xsd:import namespace="3c606a48-9ddf-421f-9ea8-8e79336036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84ea2-6d7c-4c6c-a9d1-8af0ccc841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06a48-9ddf-421f-9ea8-8e7933603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684ea2-6d7c-4c6c-a9d1-8af0ccc84193" xsi:nil="true"/>
  </documentManagement>
</p:properties>
</file>

<file path=customXml/itemProps1.xml><?xml version="1.0" encoding="utf-8"?>
<ds:datastoreItem xmlns:ds="http://schemas.openxmlformats.org/officeDocument/2006/customXml" ds:itemID="{CCB761F8-CB92-414F-BFCB-7505224937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6C60D8-5B37-41D5-836B-2B17B166B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84ea2-6d7c-4c6c-a9d1-8af0ccc84193"/>
    <ds:schemaRef ds:uri="3c606a48-9ddf-421f-9ea8-8e7933603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A0AED6-492A-4DED-AF09-8E01152576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832C94-22C5-4814-A14A-21440C1985E6}">
  <ds:schemaRefs>
    <ds:schemaRef ds:uri="http://schemas.microsoft.com/office/2006/metadata/properties"/>
    <ds:schemaRef ds:uri="http://schemas.microsoft.com/office/infopath/2007/PartnerControls"/>
    <ds:schemaRef ds:uri="7f684ea2-6d7c-4c6c-a9d1-8af0ccc841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SAL-DD-G12899-02-10-2024-ModC-Bollo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Regione Lazio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dario bellini</dc:creator>
  <cp:keywords>Ethan</cp:keywords>
  <dc:description/>
  <cp:lastModifiedBy>Dario Bellini</cp:lastModifiedBy>
  <cp:revision>1</cp:revision>
  <cp:lastPrinted>2021-11-04T12:43:00Z</cp:lastPrinted>
  <dcterms:created xsi:type="dcterms:W3CDTF">2024-10-07T13:32:00Z</dcterms:created>
  <dcterms:modified xsi:type="dcterms:W3CDTF">2024-10-07T13:32:00Z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0x01010004FAD92328B9F545BEC8A053F33D0139</vt:lpwstr>
  </property>
</Properties>
</file>