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D02B" w14:textId="77777777" w:rsidR="00C03E30" w:rsidRDefault="00C03E30" w:rsidP="00C03E30">
      <w:pPr>
        <w:ind w:left="708" w:firstLine="1"/>
        <w:jc w:val="center"/>
        <w:rPr>
          <w:sz w:val="24"/>
          <w:szCs w:val="24"/>
        </w:rPr>
      </w:pPr>
    </w:p>
    <w:p w14:paraId="5AE8B5D8" w14:textId="77777777" w:rsidR="00C03E30" w:rsidRDefault="00C03E30" w:rsidP="00C03E30">
      <w:pPr>
        <w:ind w:left="708" w:firstLine="1"/>
        <w:jc w:val="center"/>
        <w:rPr>
          <w:iCs/>
          <w:sz w:val="24"/>
          <w:szCs w:val="24"/>
        </w:rPr>
      </w:pPr>
    </w:p>
    <w:p w14:paraId="2C951076" w14:textId="77777777" w:rsidR="00401690" w:rsidRDefault="00401690" w:rsidP="000A73A1">
      <w:pPr>
        <w:ind w:left="708" w:firstLine="1"/>
        <w:jc w:val="center"/>
        <w:rPr>
          <w:iCs/>
          <w:sz w:val="24"/>
          <w:szCs w:val="24"/>
        </w:rPr>
      </w:pPr>
    </w:p>
    <w:p w14:paraId="6DA55568" w14:textId="77777777" w:rsidR="00617AB4" w:rsidRPr="00617AB4" w:rsidRDefault="00617AB4" w:rsidP="00617AB4">
      <w:pPr>
        <w:tabs>
          <w:tab w:val="left" w:pos="1985"/>
          <w:tab w:val="left" w:pos="9072"/>
        </w:tabs>
        <w:jc w:val="both"/>
        <w:rPr>
          <w:b/>
          <w:i/>
        </w:rPr>
      </w:pPr>
    </w:p>
    <w:p w14:paraId="7ACA6F1D" w14:textId="77777777" w:rsidR="00617AB4" w:rsidRPr="00617AB4" w:rsidRDefault="00617AB4" w:rsidP="00617AB4">
      <w:pPr>
        <w:tabs>
          <w:tab w:val="left" w:pos="1985"/>
          <w:tab w:val="left" w:pos="9072"/>
        </w:tabs>
        <w:ind w:left="-567" w:firstLine="709"/>
        <w:jc w:val="both"/>
        <w:rPr>
          <w:sz w:val="24"/>
          <w:szCs w:val="24"/>
        </w:rPr>
      </w:pPr>
    </w:p>
    <w:p w14:paraId="4315A0F3" w14:textId="77777777" w:rsidR="00617AB4" w:rsidRPr="00617AB4" w:rsidRDefault="00617AB4" w:rsidP="00617AB4">
      <w:pPr>
        <w:tabs>
          <w:tab w:val="left" w:pos="7797"/>
          <w:tab w:val="left" w:pos="9072"/>
          <w:tab w:val="left" w:pos="9781"/>
          <w:tab w:val="left" w:pos="10065"/>
        </w:tabs>
        <w:ind w:left="7797" w:right="169" w:hanging="7513"/>
        <w:rPr>
          <w:b/>
          <w:sz w:val="24"/>
          <w:szCs w:val="24"/>
        </w:rPr>
      </w:pPr>
      <w:r w:rsidRPr="00617AB4">
        <w:rPr>
          <w:sz w:val="24"/>
          <w:szCs w:val="24"/>
        </w:rPr>
        <w:tab/>
      </w:r>
      <w:r w:rsidR="00EB6912" w:rsidRPr="00617AB4">
        <w:rPr>
          <w:sz w:val="24"/>
          <w:szCs w:val="24"/>
        </w:rPr>
        <w:t>Mod</w:t>
      </w:r>
      <w:r w:rsidRPr="00617AB4">
        <w:rPr>
          <w:sz w:val="24"/>
          <w:szCs w:val="24"/>
        </w:rPr>
        <w:t>. A</w:t>
      </w:r>
      <w:r w:rsidRPr="00617AB4">
        <w:rPr>
          <w:b/>
          <w:sz w:val="24"/>
          <w:szCs w:val="24"/>
        </w:rPr>
        <w:tab/>
      </w:r>
      <w:r w:rsidRPr="00617AB4">
        <w:rPr>
          <w:b/>
          <w:sz w:val="24"/>
          <w:szCs w:val="24"/>
        </w:rPr>
        <w:tab/>
      </w:r>
      <w:r w:rsidRPr="00617AB4">
        <w:rPr>
          <w:b/>
          <w:sz w:val="24"/>
          <w:szCs w:val="24"/>
        </w:rPr>
        <w:tab/>
      </w:r>
      <w:r w:rsidRPr="00617AB4">
        <w:rPr>
          <w:b/>
          <w:sz w:val="24"/>
          <w:szCs w:val="24"/>
        </w:rPr>
        <w:tab/>
      </w:r>
      <w:r w:rsidRPr="00617AB4">
        <w:rPr>
          <w:b/>
          <w:sz w:val="24"/>
          <w:szCs w:val="24"/>
        </w:rPr>
        <w:tab/>
      </w:r>
    </w:p>
    <w:p w14:paraId="2FCC5608" w14:textId="77777777" w:rsidR="00617AB4" w:rsidRPr="00617AB4" w:rsidRDefault="00617AB4" w:rsidP="00617AB4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</w:p>
    <w:p w14:paraId="4D0D3CE2" w14:textId="77777777" w:rsidR="00617AB4" w:rsidRPr="00617AB4" w:rsidRDefault="00617AB4" w:rsidP="00617AB4">
      <w:pPr>
        <w:spacing w:line="276" w:lineRule="auto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>DOMANDA DI PARTECIPAZIONE ALLA ASSEGNAZIONE</w:t>
      </w:r>
    </w:p>
    <w:p w14:paraId="0FE58AFD" w14:textId="77777777" w:rsidR="00617AB4" w:rsidRPr="00617AB4" w:rsidRDefault="00617AB4" w:rsidP="00617AB4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>DEGLI INCARICHI RESIDUI DI ASSISTENZA PRIMARIA AD ATTIVITA’ ORARIA</w:t>
      </w:r>
    </w:p>
    <w:p w14:paraId="7411BA10" w14:textId="77777777" w:rsidR="00617AB4" w:rsidRPr="00617AB4" w:rsidRDefault="00617AB4" w:rsidP="00617AB4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617AB4">
        <w:rPr>
          <w:sz w:val="24"/>
          <w:szCs w:val="24"/>
        </w:rPr>
        <w:t xml:space="preserve"> RILEVATI PER L’ANNO 202</w:t>
      </w:r>
      <w:r w:rsidR="003526FC">
        <w:rPr>
          <w:sz w:val="24"/>
          <w:szCs w:val="24"/>
        </w:rPr>
        <w:t>4</w:t>
      </w:r>
    </w:p>
    <w:p w14:paraId="671BF3D1" w14:textId="77777777" w:rsidR="00617AB4" w:rsidRPr="00617AB4" w:rsidRDefault="00C03E30" w:rsidP="00617AB4">
      <w:pPr>
        <w:tabs>
          <w:tab w:val="left" w:pos="1985"/>
        </w:tabs>
        <w:spacing w:line="276" w:lineRule="auto"/>
        <w:ind w:left="-567" w:firstLine="709"/>
        <w:jc w:val="center"/>
      </w:pPr>
      <w:r>
        <w:t>(Medici graduatoria</w:t>
      </w:r>
      <w:r w:rsidR="005D5C2D">
        <w:t xml:space="preserve"> altre Regioni</w:t>
      </w:r>
      <w:r w:rsidR="00617AB4" w:rsidRPr="00617AB4">
        <w:t xml:space="preserve"> – Art. 34, comma 17 lettera a) ACN)</w:t>
      </w:r>
    </w:p>
    <w:p w14:paraId="36658A71" w14:textId="77777777" w:rsidR="00617AB4" w:rsidRDefault="00617AB4" w:rsidP="00617AB4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</w:rPr>
      </w:pPr>
    </w:p>
    <w:p w14:paraId="707CF201" w14:textId="77777777" w:rsidR="005D5C2D" w:rsidRPr="00617AB4" w:rsidRDefault="005D5C2D" w:rsidP="00617AB4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</w:rPr>
      </w:pPr>
    </w:p>
    <w:p w14:paraId="045D1238" w14:textId="77777777" w:rsidR="00617AB4" w:rsidRPr="00617AB4" w:rsidRDefault="00617AB4" w:rsidP="00617AB4">
      <w:pPr>
        <w:tabs>
          <w:tab w:val="left" w:pos="1985"/>
        </w:tabs>
        <w:spacing w:line="276" w:lineRule="auto"/>
        <w:ind w:left="-567" w:firstLine="709"/>
        <w:jc w:val="center"/>
        <w:rPr>
          <w:sz w:val="24"/>
          <w:szCs w:val="24"/>
        </w:rPr>
      </w:pPr>
      <w:r w:rsidRPr="00617AB4">
        <w:rPr>
          <w:sz w:val="24"/>
        </w:rPr>
        <w:t xml:space="preserve">                            </w:t>
      </w:r>
      <w:r w:rsidRPr="00617AB4">
        <w:rPr>
          <w:sz w:val="24"/>
          <w:szCs w:val="24"/>
        </w:rPr>
        <w:t>Regione Lazio</w:t>
      </w:r>
    </w:p>
    <w:p w14:paraId="01909995" w14:textId="77777777" w:rsidR="00617AB4" w:rsidRPr="00617AB4" w:rsidRDefault="00617AB4" w:rsidP="00617AB4">
      <w:pPr>
        <w:ind w:left="5103"/>
        <w:rPr>
          <w:sz w:val="24"/>
          <w:szCs w:val="24"/>
        </w:rPr>
      </w:pPr>
      <w:r w:rsidRPr="00617AB4">
        <w:rPr>
          <w:sz w:val="24"/>
          <w:szCs w:val="24"/>
        </w:rPr>
        <w:t>Direzione Regionale Salute e Integrazione Sociosanitaria</w:t>
      </w:r>
    </w:p>
    <w:p w14:paraId="23609530" w14:textId="77777777" w:rsidR="00617AB4" w:rsidRPr="00617AB4" w:rsidRDefault="00617AB4" w:rsidP="00617AB4">
      <w:pPr>
        <w:ind w:left="5103"/>
        <w:rPr>
          <w:sz w:val="24"/>
          <w:szCs w:val="24"/>
          <w:lang w:val="en-US"/>
        </w:rPr>
      </w:pPr>
      <w:r w:rsidRPr="00617AB4">
        <w:rPr>
          <w:sz w:val="24"/>
          <w:szCs w:val="24"/>
          <w:lang w:val="en-US"/>
        </w:rPr>
        <w:t xml:space="preserve">Area GR/39/06 </w:t>
      </w:r>
    </w:p>
    <w:p w14:paraId="4B4824C9" w14:textId="77777777" w:rsidR="00617AB4" w:rsidRDefault="00617AB4" w:rsidP="005D5C2D">
      <w:pPr>
        <w:ind w:left="5103"/>
        <w:rPr>
          <w:sz w:val="24"/>
          <w:szCs w:val="24"/>
          <w:lang w:val="en-US"/>
        </w:rPr>
      </w:pPr>
      <w:r w:rsidRPr="00617AB4">
        <w:rPr>
          <w:sz w:val="24"/>
          <w:szCs w:val="24"/>
          <w:lang w:val="en-US"/>
        </w:rPr>
        <w:t>P</w:t>
      </w:r>
      <w:r w:rsidR="00C26AEF">
        <w:rPr>
          <w:sz w:val="24"/>
          <w:szCs w:val="24"/>
          <w:lang w:val="en-US"/>
        </w:rPr>
        <w:t>ec:</w:t>
      </w:r>
      <w:r w:rsidR="003526FC">
        <w:rPr>
          <w:sz w:val="24"/>
          <w:szCs w:val="24"/>
          <w:lang w:val="en-US"/>
        </w:rPr>
        <w:t xml:space="preserve"> </w:t>
      </w:r>
      <w:hyperlink r:id="rId11" w:history="1">
        <w:r w:rsidR="003526FC" w:rsidRPr="007842A0">
          <w:rPr>
            <w:rStyle w:val="Collegamentoipertestuale"/>
            <w:sz w:val="24"/>
            <w:szCs w:val="24"/>
            <w:lang w:val="en-US"/>
          </w:rPr>
          <w:t>arearisorseumanessr@pec.regione.lazio.it</w:t>
        </w:r>
      </w:hyperlink>
    </w:p>
    <w:p w14:paraId="29B809E7" w14:textId="77777777" w:rsidR="003526FC" w:rsidRPr="00617AB4" w:rsidRDefault="003526FC" w:rsidP="00617AB4">
      <w:pPr>
        <w:ind w:left="5103" w:hanging="567"/>
        <w:rPr>
          <w:sz w:val="24"/>
          <w:szCs w:val="24"/>
          <w:lang w:val="en-US"/>
        </w:rPr>
      </w:pPr>
    </w:p>
    <w:p w14:paraId="14609AAB" w14:textId="77777777" w:rsidR="00617AB4" w:rsidRPr="00617AB4" w:rsidRDefault="00617AB4" w:rsidP="00617AB4">
      <w:pPr>
        <w:ind w:left="5103"/>
        <w:rPr>
          <w:sz w:val="24"/>
          <w:szCs w:val="24"/>
          <w:lang w:val="en-US"/>
        </w:rPr>
      </w:pPr>
    </w:p>
    <w:p w14:paraId="591A4AFE" w14:textId="77777777" w:rsidR="00617AB4" w:rsidRPr="00617AB4" w:rsidRDefault="00617AB4" w:rsidP="00617AB4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Il sottoscritto dr__________________________________________ nato a______________________</w:t>
      </w:r>
    </w:p>
    <w:p w14:paraId="60BBC6F1" w14:textId="77777777" w:rsidR="00617AB4" w:rsidRPr="00617AB4" w:rsidRDefault="00617AB4" w:rsidP="00617AB4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Prov._____Il______________ CF______________________   Residente a______________________</w:t>
      </w:r>
    </w:p>
    <w:p w14:paraId="1ECBEF22" w14:textId="77777777" w:rsidR="00617AB4" w:rsidRPr="00617AB4" w:rsidRDefault="00617AB4" w:rsidP="00617AB4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CAP _______________Via ___________________________________________________________</w:t>
      </w:r>
    </w:p>
    <w:p w14:paraId="10A1AE31" w14:textId="77777777" w:rsidR="00617AB4" w:rsidRPr="00617AB4" w:rsidRDefault="00617AB4" w:rsidP="00617AB4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Tel__________________cell._____________________e-mail ________________________________</w:t>
      </w:r>
    </w:p>
    <w:p w14:paraId="25A4422D" w14:textId="77777777" w:rsidR="00617AB4" w:rsidRPr="00617AB4" w:rsidRDefault="00617AB4" w:rsidP="00617AB4">
      <w:pPr>
        <w:tabs>
          <w:tab w:val="left" w:pos="1985"/>
          <w:tab w:val="left" w:pos="9072"/>
        </w:tabs>
        <w:spacing w:line="360" w:lineRule="auto"/>
        <w:ind w:left="-142"/>
        <w:jc w:val="both"/>
        <w:rPr>
          <w:sz w:val="24"/>
          <w:szCs w:val="24"/>
        </w:rPr>
      </w:pPr>
      <w:r w:rsidRPr="00617AB4">
        <w:rPr>
          <w:sz w:val="24"/>
          <w:szCs w:val="24"/>
        </w:rPr>
        <w:t>PEC_______________________________________________________________________________</w:t>
      </w:r>
    </w:p>
    <w:p w14:paraId="298B90EA" w14:textId="77777777" w:rsidR="00617AB4" w:rsidRPr="00617AB4" w:rsidRDefault="00617AB4" w:rsidP="00617AB4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6A432F4E" w14:textId="77777777" w:rsidR="005D5C2D" w:rsidRDefault="005D5C2D" w:rsidP="005D5C2D">
      <w:pPr>
        <w:tabs>
          <w:tab w:val="left" w:pos="1985"/>
          <w:tab w:val="left" w:pos="9072"/>
        </w:tabs>
        <w:rPr>
          <w:sz w:val="24"/>
        </w:rPr>
      </w:pPr>
    </w:p>
    <w:p w14:paraId="2E7ABC6C" w14:textId="77777777" w:rsidR="005D5C2D" w:rsidRDefault="00617AB4" w:rsidP="005D5C2D">
      <w:pPr>
        <w:tabs>
          <w:tab w:val="left" w:pos="1985"/>
          <w:tab w:val="left" w:pos="9072"/>
        </w:tabs>
        <w:rPr>
          <w:sz w:val="24"/>
        </w:rPr>
      </w:pPr>
      <w:r w:rsidRPr="00617AB4">
        <w:rPr>
          <w:sz w:val="24"/>
        </w:rPr>
        <w:t>ai s</w:t>
      </w:r>
      <w:r w:rsidR="003526FC">
        <w:rPr>
          <w:sz w:val="24"/>
        </w:rPr>
        <w:t>ensi dell’art. 34, comma 17 dell’</w:t>
      </w:r>
      <w:r w:rsidRPr="00617AB4">
        <w:rPr>
          <w:sz w:val="24"/>
        </w:rPr>
        <w:t>Accordo Collettivo nazionale per la disciplina dei rapporti con i medici di medicina generale</w:t>
      </w:r>
    </w:p>
    <w:p w14:paraId="359B4317" w14:textId="77777777" w:rsidR="005D5C2D" w:rsidRDefault="005D5C2D" w:rsidP="005D5C2D">
      <w:pPr>
        <w:tabs>
          <w:tab w:val="left" w:pos="1985"/>
          <w:tab w:val="left" w:pos="9072"/>
        </w:tabs>
        <w:rPr>
          <w:sz w:val="24"/>
        </w:rPr>
      </w:pPr>
    </w:p>
    <w:p w14:paraId="2069AA9D" w14:textId="77777777" w:rsidR="00617AB4" w:rsidRPr="00617AB4" w:rsidRDefault="00617AB4" w:rsidP="005D5C2D">
      <w:pPr>
        <w:tabs>
          <w:tab w:val="left" w:pos="1985"/>
          <w:tab w:val="left" w:pos="9072"/>
        </w:tabs>
        <w:rPr>
          <w:sz w:val="24"/>
        </w:rPr>
      </w:pPr>
      <w:r w:rsidRPr="00617AB4">
        <w:rPr>
          <w:b/>
          <w:bCs/>
          <w:sz w:val="24"/>
        </w:rPr>
        <w:t>inserito in graduatoria di Medicina Generale di altra Regione e/o Provincia Autonoma, valevole per l’anno 202</w:t>
      </w:r>
      <w:r w:rsidR="003526FC">
        <w:rPr>
          <w:b/>
          <w:bCs/>
          <w:sz w:val="24"/>
        </w:rPr>
        <w:t>4</w:t>
      </w:r>
      <w:r w:rsidRPr="00617AB4">
        <w:rPr>
          <w:b/>
          <w:bCs/>
          <w:sz w:val="24"/>
        </w:rPr>
        <w:t>;</w:t>
      </w:r>
    </w:p>
    <w:p w14:paraId="10C31A09" w14:textId="77777777" w:rsidR="00617AB4" w:rsidRDefault="00617AB4" w:rsidP="00617AB4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27CA8C4F" w14:textId="77777777" w:rsidR="005D5C2D" w:rsidRPr="00617AB4" w:rsidRDefault="005D5C2D" w:rsidP="00617AB4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20757FA7" w14:textId="77777777" w:rsidR="00617AB4" w:rsidRPr="00617AB4" w:rsidRDefault="00617AB4" w:rsidP="00617AB4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  <w:r w:rsidRPr="00617AB4">
        <w:rPr>
          <w:b/>
          <w:sz w:val="24"/>
          <w:szCs w:val="24"/>
        </w:rPr>
        <w:t>FA   DOMANDA</w:t>
      </w:r>
    </w:p>
    <w:p w14:paraId="56AEF20C" w14:textId="77777777" w:rsidR="00617AB4" w:rsidRPr="00617AB4" w:rsidRDefault="00617AB4" w:rsidP="00617AB4">
      <w:pPr>
        <w:tabs>
          <w:tab w:val="left" w:pos="1985"/>
          <w:tab w:val="left" w:pos="9072"/>
        </w:tabs>
        <w:jc w:val="center"/>
        <w:rPr>
          <w:b/>
          <w:sz w:val="24"/>
          <w:szCs w:val="24"/>
        </w:rPr>
      </w:pPr>
    </w:p>
    <w:p w14:paraId="1088A209" w14:textId="77777777" w:rsidR="00617AB4" w:rsidRPr="005D5C2D" w:rsidRDefault="00617AB4" w:rsidP="00617AB4">
      <w:pPr>
        <w:jc w:val="both"/>
        <w:rPr>
          <w:sz w:val="24"/>
        </w:rPr>
      </w:pPr>
      <w:r w:rsidRPr="00617AB4">
        <w:rPr>
          <w:sz w:val="24"/>
        </w:rPr>
        <w:t>per l’assegnaz</w:t>
      </w:r>
      <w:r w:rsidR="003526FC">
        <w:rPr>
          <w:sz w:val="24"/>
        </w:rPr>
        <w:t xml:space="preserve">ione degli incarichi vacanti </w:t>
      </w:r>
      <w:r w:rsidRPr="00617AB4">
        <w:rPr>
          <w:sz w:val="24"/>
        </w:rPr>
        <w:t>di assistenza primaria ad attività oraria relat</w:t>
      </w:r>
      <w:r w:rsidR="003526FC">
        <w:rPr>
          <w:sz w:val="24"/>
        </w:rPr>
        <w:t>ivi all’anno 2024</w:t>
      </w:r>
      <w:r w:rsidRPr="00617AB4">
        <w:rPr>
          <w:sz w:val="24"/>
        </w:rPr>
        <w:t xml:space="preserve">, già pubblicati sul </w:t>
      </w:r>
      <w:r w:rsidR="00C03E30">
        <w:rPr>
          <w:sz w:val="24"/>
        </w:rPr>
        <w:t xml:space="preserve"> </w:t>
      </w:r>
      <w:r w:rsidRPr="00617AB4">
        <w:rPr>
          <w:sz w:val="24"/>
        </w:rPr>
        <w:t xml:space="preserve"> Bollettino Ufficiale della Regione Lazio n. </w:t>
      </w:r>
      <w:r w:rsidR="003526FC">
        <w:rPr>
          <w:sz w:val="24"/>
        </w:rPr>
        <w:t>45 del 4 giugno 2024</w:t>
      </w:r>
      <w:r w:rsidRPr="00617AB4">
        <w:rPr>
          <w:sz w:val="24"/>
        </w:rPr>
        <w:t>, rimasti ancora vacanti a conclusione delle procedure di assegnazione svolte ai sens</w:t>
      </w:r>
      <w:r w:rsidR="003526FC">
        <w:rPr>
          <w:sz w:val="24"/>
        </w:rPr>
        <w:t>i dell’articolo 34 comma 12 dell’</w:t>
      </w:r>
      <w:r w:rsidR="005D5C2D">
        <w:rPr>
          <w:sz w:val="24"/>
        </w:rPr>
        <w:t xml:space="preserve">ACN e precisamente per le ASL </w:t>
      </w:r>
      <w:r w:rsidRPr="00617AB4">
        <w:rPr>
          <w:sz w:val="24"/>
        </w:rPr>
        <w:t>sotto indicate</w:t>
      </w:r>
      <w:r w:rsidR="003526FC">
        <w:rPr>
          <w:sz w:val="24"/>
        </w:rPr>
        <w:t>:</w:t>
      </w:r>
    </w:p>
    <w:p w14:paraId="64BCE76B" w14:textId="77777777" w:rsidR="00617AB4" w:rsidRPr="00617AB4" w:rsidRDefault="00617AB4" w:rsidP="00617AB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4"/>
        <w:gridCol w:w="2443"/>
      </w:tblGrid>
      <w:tr w:rsidR="00617AB4" w:rsidRPr="00617AB4" w14:paraId="3A1C31FD" w14:textId="77777777" w:rsidTr="00A62E35">
        <w:tc>
          <w:tcPr>
            <w:tcW w:w="2444" w:type="dxa"/>
            <w:shd w:val="clear" w:color="auto" w:fill="auto"/>
          </w:tcPr>
          <w:p w14:paraId="3E06DDE5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1</w:t>
            </w:r>
          </w:p>
        </w:tc>
        <w:tc>
          <w:tcPr>
            <w:tcW w:w="2444" w:type="dxa"/>
            <w:shd w:val="clear" w:color="auto" w:fill="auto"/>
          </w:tcPr>
          <w:p w14:paraId="287B74DB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2</w:t>
            </w:r>
          </w:p>
        </w:tc>
        <w:tc>
          <w:tcPr>
            <w:tcW w:w="2445" w:type="dxa"/>
            <w:shd w:val="clear" w:color="auto" w:fill="auto"/>
          </w:tcPr>
          <w:p w14:paraId="233EC728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3</w:t>
            </w:r>
          </w:p>
        </w:tc>
        <w:tc>
          <w:tcPr>
            <w:tcW w:w="2445" w:type="dxa"/>
            <w:shd w:val="clear" w:color="auto" w:fill="auto"/>
          </w:tcPr>
          <w:p w14:paraId="3A6B1BF4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4</w:t>
            </w:r>
          </w:p>
        </w:tc>
      </w:tr>
      <w:tr w:rsidR="00617AB4" w:rsidRPr="00617AB4" w14:paraId="685B743C" w14:textId="77777777" w:rsidTr="00A62E35">
        <w:tc>
          <w:tcPr>
            <w:tcW w:w="2444" w:type="dxa"/>
            <w:shd w:val="clear" w:color="auto" w:fill="auto"/>
          </w:tcPr>
          <w:p w14:paraId="66B68249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5</w:t>
            </w:r>
          </w:p>
        </w:tc>
        <w:tc>
          <w:tcPr>
            <w:tcW w:w="2444" w:type="dxa"/>
            <w:shd w:val="clear" w:color="auto" w:fill="auto"/>
          </w:tcPr>
          <w:p w14:paraId="02B12063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ROMA 6</w:t>
            </w:r>
          </w:p>
        </w:tc>
        <w:tc>
          <w:tcPr>
            <w:tcW w:w="2445" w:type="dxa"/>
            <w:shd w:val="clear" w:color="auto" w:fill="auto"/>
          </w:tcPr>
          <w:p w14:paraId="60341EB9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>ASL FROSINONE</w:t>
            </w:r>
          </w:p>
        </w:tc>
        <w:tc>
          <w:tcPr>
            <w:tcW w:w="2445" w:type="dxa"/>
            <w:shd w:val="clear" w:color="auto" w:fill="auto"/>
          </w:tcPr>
          <w:p w14:paraId="4A8B9838" w14:textId="77777777" w:rsidR="00617AB4" w:rsidRPr="00617AB4" w:rsidRDefault="00617AB4" w:rsidP="00617AB4">
            <w:pPr>
              <w:numPr>
                <w:ilvl w:val="0"/>
                <w:numId w:val="9"/>
              </w:numPr>
              <w:jc w:val="both"/>
            </w:pPr>
            <w:r w:rsidRPr="00617AB4">
              <w:t>ASL LATINA</w:t>
            </w:r>
          </w:p>
        </w:tc>
      </w:tr>
      <w:tr w:rsidR="00617AB4" w:rsidRPr="00617AB4" w14:paraId="0D6216F4" w14:textId="77777777" w:rsidTr="00A62E35">
        <w:tc>
          <w:tcPr>
            <w:tcW w:w="2444" w:type="dxa"/>
            <w:shd w:val="clear" w:color="auto" w:fill="auto"/>
          </w:tcPr>
          <w:p w14:paraId="1786FE1C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 xml:space="preserve">ASL RIETI  </w:t>
            </w:r>
          </w:p>
        </w:tc>
        <w:tc>
          <w:tcPr>
            <w:tcW w:w="2444" w:type="dxa"/>
            <w:shd w:val="clear" w:color="auto" w:fill="auto"/>
          </w:tcPr>
          <w:p w14:paraId="30CF499F" w14:textId="77777777" w:rsidR="00617AB4" w:rsidRPr="00617AB4" w:rsidRDefault="00617AB4" w:rsidP="00617AB4">
            <w:pPr>
              <w:numPr>
                <w:ilvl w:val="0"/>
                <w:numId w:val="9"/>
              </w:numPr>
            </w:pPr>
            <w:r w:rsidRPr="00617AB4">
              <w:t xml:space="preserve">ASL VITERBO </w:t>
            </w:r>
          </w:p>
        </w:tc>
        <w:tc>
          <w:tcPr>
            <w:tcW w:w="2445" w:type="dxa"/>
            <w:shd w:val="clear" w:color="auto" w:fill="auto"/>
          </w:tcPr>
          <w:p w14:paraId="1B481D40" w14:textId="77777777" w:rsidR="00617AB4" w:rsidRPr="00617AB4" w:rsidRDefault="00617AB4" w:rsidP="00617AB4">
            <w:pPr>
              <w:ind w:left="510"/>
            </w:pPr>
          </w:p>
        </w:tc>
        <w:tc>
          <w:tcPr>
            <w:tcW w:w="2445" w:type="dxa"/>
            <w:shd w:val="clear" w:color="auto" w:fill="auto"/>
          </w:tcPr>
          <w:p w14:paraId="3896D47A" w14:textId="77777777" w:rsidR="00617AB4" w:rsidRPr="00617AB4" w:rsidRDefault="00617AB4" w:rsidP="00617AB4">
            <w:pPr>
              <w:jc w:val="both"/>
            </w:pPr>
          </w:p>
        </w:tc>
      </w:tr>
    </w:tbl>
    <w:p w14:paraId="07173ED3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21D1D043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092F693E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7AE52D43" w14:textId="77777777" w:rsidR="00617AB4" w:rsidRPr="00617AB4" w:rsidRDefault="00617AB4" w:rsidP="00617AB4">
      <w:pPr>
        <w:jc w:val="both"/>
        <w:rPr>
          <w:sz w:val="24"/>
          <w:szCs w:val="24"/>
        </w:rPr>
      </w:pPr>
      <w:r w:rsidRPr="00617AB4">
        <w:rPr>
          <w:sz w:val="24"/>
          <w:szCs w:val="24"/>
        </w:rPr>
        <w:t xml:space="preserve">A tal fine, consapevole delle sanzioni penali conseguenti a dichiarazioni mendaci, così come previsto dall’articolo 76 del D.P.R. n. 445/2000, e degli effetti amministrativi previsti dall’articolo 75 del DPR 445/2000, ai sensi degli artt.46 e 47 del D.P.R. n. 445/2000 </w:t>
      </w:r>
    </w:p>
    <w:p w14:paraId="450656F4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1F42B2F9" w14:textId="77777777" w:rsidR="00617AB4" w:rsidRDefault="00617AB4" w:rsidP="00617AB4">
      <w:pPr>
        <w:jc w:val="both"/>
        <w:rPr>
          <w:sz w:val="24"/>
          <w:szCs w:val="24"/>
        </w:rPr>
      </w:pPr>
    </w:p>
    <w:p w14:paraId="5CD8B640" w14:textId="77777777" w:rsidR="005D5C2D" w:rsidRDefault="005D5C2D" w:rsidP="00617AB4">
      <w:pPr>
        <w:jc w:val="both"/>
        <w:rPr>
          <w:sz w:val="24"/>
          <w:szCs w:val="24"/>
        </w:rPr>
      </w:pPr>
    </w:p>
    <w:p w14:paraId="00D48D25" w14:textId="77777777" w:rsidR="005D5C2D" w:rsidRDefault="005D5C2D" w:rsidP="00617AB4">
      <w:pPr>
        <w:jc w:val="both"/>
        <w:rPr>
          <w:sz w:val="24"/>
          <w:szCs w:val="24"/>
        </w:rPr>
      </w:pPr>
    </w:p>
    <w:p w14:paraId="75377A63" w14:textId="77777777" w:rsidR="005D5C2D" w:rsidRDefault="005D5C2D" w:rsidP="00617AB4">
      <w:pPr>
        <w:jc w:val="both"/>
        <w:rPr>
          <w:sz w:val="24"/>
          <w:szCs w:val="24"/>
        </w:rPr>
      </w:pPr>
    </w:p>
    <w:p w14:paraId="6C5F1FC6" w14:textId="77777777" w:rsidR="005D5C2D" w:rsidRDefault="005D5C2D" w:rsidP="00617AB4">
      <w:pPr>
        <w:jc w:val="both"/>
        <w:rPr>
          <w:sz w:val="24"/>
          <w:szCs w:val="24"/>
        </w:rPr>
      </w:pPr>
    </w:p>
    <w:p w14:paraId="1852E565" w14:textId="77777777" w:rsidR="005D5C2D" w:rsidRDefault="005D5C2D" w:rsidP="00617AB4">
      <w:pPr>
        <w:jc w:val="both"/>
        <w:rPr>
          <w:sz w:val="24"/>
          <w:szCs w:val="24"/>
        </w:rPr>
      </w:pPr>
    </w:p>
    <w:p w14:paraId="3F370DE9" w14:textId="77777777" w:rsidR="005D5C2D" w:rsidRDefault="005D5C2D" w:rsidP="00617AB4">
      <w:pPr>
        <w:jc w:val="both"/>
        <w:rPr>
          <w:sz w:val="24"/>
          <w:szCs w:val="24"/>
        </w:rPr>
      </w:pPr>
    </w:p>
    <w:p w14:paraId="3E1D82A7" w14:textId="77777777" w:rsidR="005D5C2D" w:rsidRPr="00617AB4" w:rsidRDefault="005D5C2D" w:rsidP="00617AB4">
      <w:pPr>
        <w:jc w:val="both"/>
        <w:rPr>
          <w:sz w:val="24"/>
          <w:szCs w:val="24"/>
        </w:rPr>
      </w:pPr>
    </w:p>
    <w:p w14:paraId="0D2A26CC" w14:textId="77777777" w:rsidR="00617AB4" w:rsidRPr="00617AB4" w:rsidRDefault="00617AB4" w:rsidP="00617AB4">
      <w:pPr>
        <w:jc w:val="center"/>
        <w:rPr>
          <w:b/>
          <w:sz w:val="24"/>
          <w:szCs w:val="24"/>
        </w:rPr>
      </w:pPr>
      <w:r w:rsidRPr="00617AB4">
        <w:rPr>
          <w:b/>
          <w:sz w:val="24"/>
          <w:szCs w:val="24"/>
        </w:rPr>
        <w:t>D I C H I A R A</w:t>
      </w:r>
    </w:p>
    <w:p w14:paraId="251F29B1" w14:textId="77777777" w:rsidR="00617AB4" w:rsidRPr="00617AB4" w:rsidRDefault="00617AB4" w:rsidP="00617AB4">
      <w:pPr>
        <w:jc w:val="center"/>
        <w:rPr>
          <w:sz w:val="24"/>
          <w:szCs w:val="24"/>
        </w:rPr>
      </w:pPr>
    </w:p>
    <w:p w14:paraId="378F2D04" w14:textId="77777777" w:rsidR="00617AB4" w:rsidRPr="00617AB4" w:rsidRDefault="00323C83" w:rsidP="00617A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17AB4" w:rsidRPr="00617AB4">
        <w:rPr>
          <w:sz w:val="24"/>
          <w:szCs w:val="24"/>
        </w:rPr>
        <w:t xml:space="preserve">i non essere </w:t>
      </w:r>
      <w:r w:rsidR="003526FC">
        <w:rPr>
          <w:sz w:val="24"/>
          <w:szCs w:val="24"/>
        </w:rPr>
        <w:t xml:space="preserve">già </w:t>
      </w:r>
      <w:r w:rsidR="00617AB4" w:rsidRPr="00617AB4">
        <w:rPr>
          <w:sz w:val="24"/>
          <w:szCs w:val="24"/>
        </w:rPr>
        <w:t xml:space="preserve">titolare di incarico a tempo indeterminato di </w:t>
      </w:r>
      <w:r w:rsidR="00365341">
        <w:rPr>
          <w:sz w:val="24"/>
          <w:szCs w:val="24"/>
        </w:rPr>
        <w:t>assistenza primaria ad attività oraria;</w:t>
      </w:r>
    </w:p>
    <w:p w14:paraId="0ABEB165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50A83958" w14:textId="77777777" w:rsidR="00617AB4" w:rsidRPr="00617AB4" w:rsidRDefault="00617AB4" w:rsidP="00617AB4">
      <w:pPr>
        <w:numPr>
          <w:ilvl w:val="0"/>
          <w:numId w:val="3"/>
        </w:numPr>
        <w:jc w:val="both"/>
        <w:rPr>
          <w:sz w:val="24"/>
          <w:szCs w:val="24"/>
        </w:rPr>
      </w:pPr>
      <w:r w:rsidRPr="00617AB4">
        <w:rPr>
          <w:sz w:val="24"/>
          <w:szCs w:val="24"/>
        </w:rPr>
        <w:t xml:space="preserve">di essere in possesso del diploma di laurea in Medicina e Chirurgia conseguito presso l’Università degli Studi di ________________________in data ______________con voto_____/_____ </w:t>
      </w:r>
      <w:r w:rsidRPr="00617AB4">
        <w:rPr>
          <w:i/>
        </w:rPr>
        <w:t>(specificare se il voto di laurea è espresso su 100 o 110)</w:t>
      </w:r>
    </w:p>
    <w:p w14:paraId="60ACD403" w14:textId="77777777" w:rsidR="003526FC" w:rsidRDefault="003526FC" w:rsidP="003526FC">
      <w:pPr>
        <w:pStyle w:val="Paragrafoelenco"/>
        <w:rPr>
          <w:i/>
        </w:rPr>
      </w:pPr>
    </w:p>
    <w:p w14:paraId="614E5845" w14:textId="77777777" w:rsidR="00617AB4" w:rsidRPr="00617AB4" w:rsidRDefault="00617AB4" w:rsidP="00617AB4">
      <w:pPr>
        <w:jc w:val="both"/>
        <w:rPr>
          <w:i/>
        </w:rPr>
      </w:pPr>
    </w:p>
    <w:p w14:paraId="159D3F76" w14:textId="77777777" w:rsidR="00617AB4" w:rsidRPr="00617AB4" w:rsidRDefault="00617AB4" w:rsidP="003526FC">
      <w:pPr>
        <w:numPr>
          <w:ilvl w:val="0"/>
          <w:numId w:val="3"/>
        </w:numPr>
        <w:jc w:val="both"/>
        <w:rPr>
          <w:i/>
        </w:rPr>
      </w:pPr>
      <w:r w:rsidRPr="00617AB4">
        <w:rPr>
          <w:sz w:val="24"/>
          <w:szCs w:val="24"/>
        </w:rPr>
        <w:t xml:space="preserve">di aver conseguito l’abilitazione professionale nella sessione __________________________ </w:t>
      </w:r>
    </w:p>
    <w:p w14:paraId="4C985707" w14:textId="77777777" w:rsidR="00617AB4" w:rsidRPr="00617AB4" w:rsidRDefault="003526FC" w:rsidP="003526FC">
      <w:pPr>
        <w:jc w:val="both"/>
        <w:rPr>
          <w:i/>
        </w:rPr>
      </w:pPr>
      <w:r>
        <w:rPr>
          <w:sz w:val="24"/>
          <w:szCs w:val="24"/>
        </w:rPr>
        <w:tab/>
      </w:r>
      <w:r w:rsidR="00617AB4" w:rsidRPr="00617AB4">
        <w:rPr>
          <w:sz w:val="24"/>
          <w:szCs w:val="24"/>
        </w:rPr>
        <w:t>presso l’Università _________________________________;</w:t>
      </w:r>
    </w:p>
    <w:p w14:paraId="0B4F7420" w14:textId="77777777" w:rsidR="00617AB4" w:rsidRPr="00617AB4" w:rsidRDefault="00617AB4" w:rsidP="00617AB4">
      <w:pPr>
        <w:jc w:val="both"/>
        <w:rPr>
          <w:i/>
        </w:rPr>
      </w:pPr>
    </w:p>
    <w:p w14:paraId="0226952B" w14:textId="77777777" w:rsidR="00617AB4" w:rsidRPr="00617AB4" w:rsidRDefault="00617AB4" w:rsidP="00617AB4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617AB4">
        <w:rPr>
          <w:sz w:val="24"/>
          <w:szCs w:val="24"/>
        </w:rPr>
        <w:t>di essere iscritto all’Ordine dei medici di _________________________dal ______________</w:t>
      </w:r>
    </w:p>
    <w:p w14:paraId="1D35462D" w14:textId="77777777" w:rsidR="00617AB4" w:rsidRPr="00617AB4" w:rsidRDefault="00617AB4" w:rsidP="00617AB4">
      <w:pPr>
        <w:rPr>
          <w:i/>
          <w:sz w:val="24"/>
          <w:szCs w:val="24"/>
        </w:rPr>
      </w:pPr>
    </w:p>
    <w:p w14:paraId="1FD1DEA1" w14:textId="77777777" w:rsidR="00617AB4" w:rsidRPr="00617AB4" w:rsidRDefault="00617AB4" w:rsidP="00617AB4">
      <w:pPr>
        <w:numPr>
          <w:ilvl w:val="0"/>
          <w:numId w:val="3"/>
        </w:numPr>
        <w:jc w:val="both"/>
        <w:rPr>
          <w:sz w:val="24"/>
        </w:rPr>
      </w:pPr>
      <w:r w:rsidRPr="00617AB4">
        <w:rPr>
          <w:b/>
          <w:bCs/>
          <w:sz w:val="24"/>
        </w:rPr>
        <w:t>di essere inserito nella graduatoria di medicina generale della Regione / Provincia Autonoma ____________________ valevole per l’anno 202</w:t>
      </w:r>
      <w:r w:rsidR="003526FC">
        <w:rPr>
          <w:b/>
          <w:bCs/>
          <w:sz w:val="24"/>
        </w:rPr>
        <w:t>4</w:t>
      </w:r>
      <w:r w:rsidRPr="00617AB4">
        <w:rPr>
          <w:b/>
          <w:bCs/>
          <w:sz w:val="24"/>
        </w:rPr>
        <w:t xml:space="preserve"> con punti</w:t>
      </w:r>
      <w:r w:rsidRPr="00617AB4">
        <w:rPr>
          <w:sz w:val="24"/>
        </w:rPr>
        <w:t xml:space="preserve"> _____________pubblicata sul BUR    n. _________________del_______________________ </w:t>
      </w:r>
    </w:p>
    <w:p w14:paraId="51568C65" w14:textId="77777777" w:rsidR="00617AB4" w:rsidRPr="00617AB4" w:rsidRDefault="00617AB4" w:rsidP="00617AB4">
      <w:pPr>
        <w:ind w:left="720"/>
        <w:jc w:val="both"/>
        <w:rPr>
          <w:sz w:val="24"/>
        </w:rPr>
      </w:pPr>
    </w:p>
    <w:p w14:paraId="0054EA98" w14:textId="77777777" w:rsidR="00617AB4" w:rsidRPr="003526FC" w:rsidRDefault="00617AB4" w:rsidP="003526FC">
      <w:pPr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 w:rsidRPr="00617AB4">
        <w:rPr>
          <w:sz w:val="24"/>
        </w:rPr>
        <w:t>di essere in possesso del titolo di formazione specifica in medicina generale di cui al D. Lgs n. 368/99 e s.m.i. conseguito presso la Regione _________________ in data ____________ ;</w:t>
      </w:r>
    </w:p>
    <w:p w14:paraId="54B86BE9" w14:textId="77777777" w:rsidR="00617AB4" w:rsidRPr="00617AB4" w:rsidRDefault="00617AB4" w:rsidP="00617AB4">
      <w:pPr>
        <w:spacing w:line="276" w:lineRule="auto"/>
        <w:ind w:left="720"/>
        <w:jc w:val="both"/>
        <w:rPr>
          <w:i/>
          <w:sz w:val="24"/>
          <w:szCs w:val="24"/>
        </w:rPr>
      </w:pPr>
    </w:p>
    <w:p w14:paraId="4210A74E" w14:textId="77777777" w:rsidR="00617AB4" w:rsidRPr="00617AB4" w:rsidRDefault="00617AB4" w:rsidP="00617AB4">
      <w:pPr>
        <w:numPr>
          <w:ilvl w:val="0"/>
          <w:numId w:val="3"/>
        </w:numPr>
        <w:jc w:val="both"/>
        <w:rPr>
          <w:sz w:val="24"/>
          <w:szCs w:val="24"/>
        </w:rPr>
      </w:pPr>
      <w:r w:rsidRPr="00617AB4">
        <w:rPr>
          <w:sz w:val="24"/>
        </w:rPr>
        <w:t>di essere residente nel Comune di __________________ prov. ___ dal _________________</w:t>
      </w:r>
    </w:p>
    <w:p w14:paraId="13EF4583" w14:textId="77777777" w:rsidR="003526FC" w:rsidRDefault="003526FC" w:rsidP="003526FC">
      <w:pPr>
        <w:pStyle w:val="Paragrafoelenco"/>
        <w:rPr>
          <w:sz w:val="24"/>
          <w:szCs w:val="24"/>
        </w:rPr>
      </w:pPr>
    </w:p>
    <w:p w14:paraId="5D4A74D3" w14:textId="77777777" w:rsidR="00617AB4" w:rsidRPr="00617AB4" w:rsidRDefault="00617AB4" w:rsidP="00617AB4">
      <w:pPr>
        <w:jc w:val="both"/>
        <w:rPr>
          <w:sz w:val="24"/>
          <w:szCs w:val="24"/>
        </w:rPr>
      </w:pPr>
    </w:p>
    <w:p w14:paraId="0C70B260" w14:textId="77777777" w:rsidR="003526FC" w:rsidRDefault="003526FC" w:rsidP="003526FC">
      <w:pPr>
        <w:pStyle w:val="Paragrafoelenco"/>
        <w:rPr>
          <w:szCs w:val="24"/>
        </w:rPr>
      </w:pPr>
    </w:p>
    <w:p w14:paraId="5A77B9AE" w14:textId="77777777" w:rsidR="003526FC" w:rsidRPr="00EE4A62" w:rsidRDefault="003526FC" w:rsidP="003526FC">
      <w:pPr>
        <w:autoSpaceDE w:val="0"/>
        <w:autoSpaceDN w:val="0"/>
        <w:jc w:val="both"/>
        <w:rPr>
          <w:sz w:val="24"/>
          <w:szCs w:val="24"/>
        </w:rPr>
      </w:pPr>
      <w:r w:rsidRPr="00EE4A62">
        <w:rPr>
          <w:sz w:val="24"/>
          <w:szCs w:val="24"/>
        </w:rPr>
        <w:t>Il/La sottoscritto/a, dichiara di eleggere il proprio domicilio digitale con</w:t>
      </w:r>
    </w:p>
    <w:p w14:paraId="3E1B39E1" w14:textId="77777777" w:rsidR="003526FC" w:rsidRPr="00EE4A62" w:rsidRDefault="003526FC" w:rsidP="003526FC">
      <w:pPr>
        <w:autoSpaceDE w:val="0"/>
        <w:autoSpaceDN w:val="0"/>
        <w:jc w:val="both"/>
        <w:rPr>
          <w:sz w:val="24"/>
          <w:szCs w:val="24"/>
        </w:rPr>
      </w:pPr>
      <w:r w:rsidRPr="00EE4A62">
        <w:rPr>
          <w:sz w:val="24"/>
          <w:szCs w:val="24"/>
        </w:rPr>
        <w:t>P.E.C._______________________________________ alla quale inviare ogni comunicazione in merito alla presente procedura, e si impegna a comunicare immediatamente ogni eventuale variazione che dovesse intervenire rispetto alla presente dichiarazione e dichiara di aver preso visione dell’Informativa sul trattament</w:t>
      </w:r>
      <w:r w:rsidR="00365341">
        <w:rPr>
          <w:sz w:val="24"/>
          <w:szCs w:val="24"/>
        </w:rPr>
        <w:t xml:space="preserve">o dei dati personali di cui al Mod. </w:t>
      </w:r>
      <w:r w:rsidRPr="00EE4A62">
        <w:rPr>
          <w:sz w:val="24"/>
          <w:szCs w:val="24"/>
        </w:rPr>
        <w:t xml:space="preserve"> D del presente avviso.</w:t>
      </w:r>
    </w:p>
    <w:p w14:paraId="35883545" w14:textId="77777777" w:rsidR="003526FC" w:rsidRPr="00F26217" w:rsidRDefault="003526FC" w:rsidP="003526FC">
      <w:pPr>
        <w:rPr>
          <w:rFonts w:ascii="Calibri" w:hAnsi="Calibri" w:cs="Calibri"/>
          <w:sz w:val="22"/>
          <w:szCs w:val="22"/>
          <w:lang w:eastAsia="en-US"/>
        </w:rPr>
      </w:pPr>
    </w:p>
    <w:p w14:paraId="45706B50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04D1AE56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7B19DDA6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2A59234A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Allega alla presente fotocopia del documento di riconoscimento ________________________________</w:t>
      </w:r>
    </w:p>
    <w:p w14:paraId="38AB9CA2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n. ___________________________rilasciato il ______________________da _____________________</w:t>
      </w:r>
    </w:p>
    <w:p w14:paraId="2AA4C905" w14:textId="77777777" w:rsidR="003526FC" w:rsidRDefault="003526FC" w:rsidP="003526FC">
      <w:pPr>
        <w:pStyle w:val="Elencocontinua2"/>
        <w:spacing w:after="0"/>
        <w:ind w:left="0"/>
        <w:jc w:val="both"/>
        <w:rPr>
          <w:sz w:val="22"/>
          <w:szCs w:val="22"/>
        </w:rPr>
      </w:pPr>
    </w:p>
    <w:p w14:paraId="0EC09A50" w14:textId="77777777" w:rsidR="003526FC" w:rsidRDefault="003526FC" w:rsidP="003526FC">
      <w:pPr>
        <w:pStyle w:val="Corpotesto"/>
        <w:jc w:val="both"/>
        <w:rPr>
          <w:b/>
          <w:sz w:val="20"/>
        </w:rPr>
      </w:pPr>
    </w:p>
    <w:p w14:paraId="0DECAC35" w14:textId="77777777" w:rsidR="00617AB4" w:rsidRPr="00617AB4" w:rsidRDefault="00617AB4" w:rsidP="00617AB4">
      <w:pPr>
        <w:jc w:val="both"/>
        <w:rPr>
          <w:sz w:val="22"/>
          <w:szCs w:val="22"/>
        </w:rPr>
      </w:pPr>
    </w:p>
    <w:p w14:paraId="4B97291F" w14:textId="77777777" w:rsidR="00617AB4" w:rsidRPr="00617AB4" w:rsidRDefault="00617AB4" w:rsidP="00617AB4">
      <w:pPr>
        <w:jc w:val="both"/>
        <w:rPr>
          <w:b/>
        </w:rPr>
      </w:pPr>
    </w:p>
    <w:p w14:paraId="01116920" w14:textId="77777777" w:rsidR="00617AB4" w:rsidRPr="00617AB4" w:rsidRDefault="00617AB4" w:rsidP="00617AB4">
      <w:pPr>
        <w:jc w:val="both"/>
      </w:pPr>
      <w:r w:rsidRPr="00617AB4">
        <w:tab/>
      </w:r>
      <w:r w:rsidRPr="00617AB4">
        <w:tab/>
      </w:r>
    </w:p>
    <w:p w14:paraId="13FAA275" w14:textId="77777777" w:rsidR="00617AB4" w:rsidRPr="00617AB4" w:rsidRDefault="00617AB4" w:rsidP="00617AB4">
      <w:pPr>
        <w:ind w:left="4248" w:hanging="4248"/>
        <w:outlineLvl w:val="2"/>
        <w:rPr>
          <w:sz w:val="24"/>
          <w:szCs w:val="24"/>
        </w:rPr>
      </w:pPr>
      <w:r w:rsidRPr="00617AB4">
        <w:rPr>
          <w:sz w:val="24"/>
          <w:szCs w:val="24"/>
        </w:rPr>
        <w:t>Data ______________________</w:t>
      </w:r>
      <w:r w:rsidRPr="00617AB4">
        <w:rPr>
          <w:sz w:val="24"/>
          <w:szCs w:val="24"/>
        </w:rPr>
        <w:tab/>
      </w:r>
      <w:r w:rsidRPr="00617AB4">
        <w:rPr>
          <w:sz w:val="24"/>
          <w:szCs w:val="24"/>
        </w:rPr>
        <w:tab/>
      </w:r>
      <w:r w:rsidRPr="00617AB4">
        <w:rPr>
          <w:sz w:val="24"/>
          <w:szCs w:val="24"/>
        </w:rPr>
        <w:tab/>
        <w:t xml:space="preserve"> firma per esteso (*) </w:t>
      </w:r>
    </w:p>
    <w:p w14:paraId="11370DF7" w14:textId="77777777" w:rsidR="00617AB4" w:rsidRPr="00617AB4" w:rsidRDefault="00617AB4" w:rsidP="00617AB4">
      <w:pPr>
        <w:ind w:left="4248" w:hanging="4248"/>
        <w:outlineLvl w:val="2"/>
        <w:rPr>
          <w:sz w:val="24"/>
          <w:szCs w:val="24"/>
        </w:rPr>
      </w:pPr>
      <w:r w:rsidRPr="00617AB4">
        <w:rPr>
          <w:sz w:val="24"/>
          <w:szCs w:val="24"/>
        </w:rPr>
        <w:tab/>
      </w:r>
      <w:r w:rsidRPr="00617AB4">
        <w:rPr>
          <w:sz w:val="24"/>
          <w:szCs w:val="24"/>
        </w:rPr>
        <w:tab/>
        <w:t xml:space="preserve"> </w:t>
      </w:r>
      <w:r w:rsidRPr="00617AB4">
        <w:rPr>
          <w:sz w:val="24"/>
          <w:szCs w:val="24"/>
        </w:rPr>
        <w:tab/>
        <w:t>______________________________</w:t>
      </w:r>
    </w:p>
    <w:p w14:paraId="081F8933" w14:textId="77777777" w:rsidR="00617AB4" w:rsidRPr="00617AB4" w:rsidRDefault="00617AB4" w:rsidP="00617AB4"/>
    <w:p w14:paraId="3CDF17CC" w14:textId="77777777" w:rsidR="00617AB4" w:rsidRPr="00617AB4" w:rsidRDefault="00617AB4" w:rsidP="00617AB4"/>
    <w:p w14:paraId="55A0BA06" w14:textId="77777777" w:rsidR="00617AB4" w:rsidRPr="00617AB4" w:rsidRDefault="00617AB4" w:rsidP="00617AB4">
      <w:pPr>
        <w:tabs>
          <w:tab w:val="left" w:pos="1985"/>
          <w:tab w:val="left" w:pos="9072"/>
        </w:tabs>
        <w:jc w:val="both"/>
        <w:rPr>
          <w:b/>
          <w:i/>
        </w:rPr>
      </w:pPr>
      <w:r w:rsidRPr="00617AB4">
        <w:rPr>
          <w:b/>
          <w:i/>
        </w:rPr>
        <w:t xml:space="preserve"> (*) Ai fini della validità la domanda deve essere debitamente sottoscritta -  la firma   non è soggetta ad autenticazione se presentata unitamente a   fotocopia di un documento di identità del dichiarante in corso di validità.</w:t>
      </w:r>
    </w:p>
    <w:p w14:paraId="120D504C" w14:textId="77777777" w:rsidR="00617AB4" w:rsidRPr="00617AB4" w:rsidRDefault="00617AB4" w:rsidP="00617AB4">
      <w:pPr>
        <w:jc w:val="both"/>
        <w:rPr>
          <w:szCs w:val="24"/>
        </w:rPr>
      </w:pPr>
    </w:p>
    <w:p w14:paraId="23CE3E77" w14:textId="77777777" w:rsidR="000E4766" w:rsidRPr="000E4766" w:rsidRDefault="00617AB4" w:rsidP="00333998">
      <w:pPr>
        <w:tabs>
          <w:tab w:val="left" w:pos="1985"/>
          <w:tab w:val="left" w:pos="9072"/>
          <w:tab w:val="left" w:pos="9781"/>
          <w:tab w:val="left" w:pos="10065"/>
        </w:tabs>
        <w:ind w:left="7938" w:right="169" w:hanging="7572"/>
        <w:rPr>
          <w:sz w:val="24"/>
          <w:szCs w:val="24"/>
        </w:rPr>
      </w:pPr>
      <w:r w:rsidRPr="00617AB4">
        <w:rPr>
          <w:sz w:val="24"/>
          <w:szCs w:val="24"/>
        </w:rPr>
        <w:lastRenderedPageBreak/>
        <w:tab/>
      </w:r>
      <w:r w:rsidRPr="00617AB4">
        <w:rPr>
          <w:sz w:val="24"/>
          <w:szCs w:val="24"/>
        </w:rPr>
        <w:tab/>
        <w:t xml:space="preserve">             </w:t>
      </w:r>
    </w:p>
    <w:p w14:paraId="3A3F2051" w14:textId="77777777" w:rsidR="000E4766" w:rsidRPr="000E4766" w:rsidRDefault="000E4766" w:rsidP="000A73A1">
      <w:pPr>
        <w:ind w:left="708" w:firstLine="1"/>
        <w:jc w:val="center"/>
        <w:rPr>
          <w:iCs/>
          <w:sz w:val="24"/>
          <w:szCs w:val="24"/>
        </w:rPr>
      </w:pPr>
    </w:p>
    <w:sectPr w:rsidR="000E4766" w:rsidRPr="000E4766" w:rsidSect="00A327E3">
      <w:footerReference w:type="even" r:id="rId12"/>
      <w:pgSz w:w="11906" w:h="16838" w:code="9"/>
      <w:pgMar w:top="851" w:right="1274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4DC2" w14:textId="77777777" w:rsidR="000508A3" w:rsidRDefault="000508A3">
      <w:r>
        <w:separator/>
      </w:r>
    </w:p>
  </w:endnote>
  <w:endnote w:type="continuationSeparator" w:id="0">
    <w:p w14:paraId="57F0C28C" w14:textId="77777777" w:rsidR="000508A3" w:rsidRDefault="0005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D2F3" w14:textId="77777777" w:rsidR="00897604" w:rsidRDefault="008976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86A665" w14:textId="77777777" w:rsidR="00897604" w:rsidRDefault="00897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D382" w14:textId="77777777" w:rsidR="000508A3" w:rsidRDefault="000508A3">
      <w:r>
        <w:separator/>
      </w:r>
    </w:p>
  </w:footnote>
  <w:footnote w:type="continuationSeparator" w:id="0">
    <w:p w14:paraId="59DC7CE0" w14:textId="77777777" w:rsidR="000508A3" w:rsidRDefault="0005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91F"/>
    <w:multiLevelType w:val="hybridMultilevel"/>
    <w:tmpl w:val="E7AE9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056"/>
    <w:multiLevelType w:val="hybridMultilevel"/>
    <w:tmpl w:val="AABEDA6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2033767"/>
    <w:multiLevelType w:val="hybridMultilevel"/>
    <w:tmpl w:val="600054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30C6783"/>
    <w:multiLevelType w:val="hybridMultilevel"/>
    <w:tmpl w:val="73EEC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19F4"/>
    <w:multiLevelType w:val="multilevel"/>
    <w:tmpl w:val="3B8CF338"/>
    <w:lvl w:ilvl="0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E1714A0"/>
    <w:multiLevelType w:val="hybridMultilevel"/>
    <w:tmpl w:val="FA18316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ED152B"/>
    <w:multiLevelType w:val="hybridMultilevel"/>
    <w:tmpl w:val="47A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BA6"/>
    <w:multiLevelType w:val="hybridMultilevel"/>
    <w:tmpl w:val="61EE3C6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B91588"/>
    <w:multiLevelType w:val="hybridMultilevel"/>
    <w:tmpl w:val="371ED41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786834"/>
    <w:multiLevelType w:val="hybridMultilevel"/>
    <w:tmpl w:val="EC96E18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D236F7"/>
    <w:multiLevelType w:val="hybridMultilevel"/>
    <w:tmpl w:val="BD62D0C8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66AA50D3"/>
    <w:multiLevelType w:val="hybridMultilevel"/>
    <w:tmpl w:val="CC2E9F3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73447244">
    <w:abstractNumId w:val="9"/>
  </w:num>
  <w:num w:numId="2" w16cid:durableId="630746599">
    <w:abstractNumId w:val="8"/>
  </w:num>
  <w:num w:numId="3" w16cid:durableId="2107267268">
    <w:abstractNumId w:val="0"/>
  </w:num>
  <w:num w:numId="4" w16cid:durableId="626163594">
    <w:abstractNumId w:val="7"/>
  </w:num>
  <w:num w:numId="5" w16cid:durableId="825826858">
    <w:abstractNumId w:val="11"/>
  </w:num>
  <w:num w:numId="6" w16cid:durableId="2032490576">
    <w:abstractNumId w:val="3"/>
  </w:num>
  <w:num w:numId="7" w16cid:durableId="770509895">
    <w:abstractNumId w:val="10"/>
  </w:num>
  <w:num w:numId="8" w16cid:durableId="714816704">
    <w:abstractNumId w:val="6"/>
  </w:num>
  <w:num w:numId="9" w16cid:durableId="1259676194">
    <w:abstractNumId w:val="4"/>
  </w:num>
  <w:num w:numId="10" w16cid:durableId="963002031">
    <w:abstractNumId w:val="1"/>
  </w:num>
  <w:num w:numId="11" w16cid:durableId="2026786184">
    <w:abstractNumId w:val="2"/>
  </w:num>
  <w:num w:numId="12" w16cid:durableId="717321228">
    <w:abstractNumId w:val="1"/>
  </w:num>
  <w:num w:numId="13" w16cid:durableId="9658184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D5"/>
    <w:rsid w:val="00001E9E"/>
    <w:rsid w:val="00015457"/>
    <w:rsid w:val="00021765"/>
    <w:rsid w:val="00021972"/>
    <w:rsid w:val="00026960"/>
    <w:rsid w:val="00030F62"/>
    <w:rsid w:val="0003269C"/>
    <w:rsid w:val="0003410A"/>
    <w:rsid w:val="000357FA"/>
    <w:rsid w:val="00040D4E"/>
    <w:rsid w:val="00045EAA"/>
    <w:rsid w:val="000508A3"/>
    <w:rsid w:val="00051798"/>
    <w:rsid w:val="000565C7"/>
    <w:rsid w:val="000652A9"/>
    <w:rsid w:val="00065FA8"/>
    <w:rsid w:val="00071386"/>
    <w:rsid w:val="0007222B"/>
    <w:rsid w:val="0007766C"/>
    <w:rsid w:val="00080309"/>
    <w:rsid w:val="00084D16"/>
    <w:rsid w:val="00092242"/>
    <w:rsid w:val="0009323B"/>
    <w:rsid w:val="00095757"/>
    <w:rsid w:val="0009691A"/>
    <w:rsid w:val="000A1038"/>
    <w:rsid w:val="000A1B4E"/>
    <w:rsid w:val="000A5CD1"/>
    <w:rsid w:val="000A73A1"/>
    <w:rsid w:val="000B32FA"/>
    <w:rsid w:val="000C0803"/>
    <w:rsid w:val="000C0A0D"/>
    <w:rsid w:val="000D0064"/>
    <w:rsid w:val="000E24DC"/>
    <w:rsid w:val="000E4766"/>
    <w:rsid w:val="000E4CE2"/>
    <w:rsid w:val="000E7AD6"/>
    <w:rsid w:val="000F024A"/>
    <w:rsid w:val="000F086C"/>
    <w:rsid w:val="0010488C"/>
    <w:rsid w:val="0012407F"/>
    <w:rsid w:val="00131BA8"/>
    <w:rsid w:val="00136447"/>
    <w:rsid w:val="00136664"/>
    <w:rsid w:val="00137E1F"/>
    <w:rsid w:val="00157AD7"/>
    <w:rsid w:val="00160E6A"/>
    <w:rsid w:val="00162DDE"/>
    <w:rsid w:val="001665F0"/>
    <w:rsid w:val="00171ED3"/>
    <w:rsid w:val="00173892"/>
    <w:rsid w:val="0017580A"/>
    <w:rsid w:val="001874E7"/>
    <w:rsid w:val="0019121F"/>
    <w:rsid w:val="001A08B0"/>
    <w:rsid w:val="001A6D98"/>
    <w:rsid w:val="001B14E4"/>
    <w:rsid w:val="001B20C1"/>
    <w:rsid w:val="001B3C06"/>
    <w:rsid w:val="001B5771"/>
    <w:rsid w:val="001B62D4"/>
    <w:rsid w:val="001B6958"/>
    <w:rsid w:val="001C26B2"/>
    <w:rsid w:val="001C4A74"/>
    <w:rsid w:val="001C66CA"/>
    <w:rsid w:val="001D1EC7"/>
    <w:rsid w:val="001D2C9F"/>
    <w:rsid w:val="001D2D0F"/>
    <w:rsid w:val="001D7E89"/>
    <w:rsid w:val="001E36FD"/>
    <w:rsid w:val="001F22AC"/>
    <w:rsid w:val="001F6301"/>
    <w:rsid w:val="002005F2"/>
    <w:rsid w:val="00203B71"/>
    <w:rsid w:val="00207BBA"/>
    <w:rsid w:val="0021008B"/>
    <w:rsid w:val="00211559"/>
    <w:rsid w:val="00212C6F"/>
    <w:rsid w:val="00213099"/>
    <w:rsid w:val="0021341B"/>
    <w:rsid w:val="00215831"/>
    <w:rsid w:val="00221C3C"/>
    <w:rsid w:val="002229A3"/>
    <w:rsid w:val="00226438"/>
    <w:rsid w:val="00231480"/>
    <w:rsid w:val="0023317F"/>
    <w:rsid w:val="00236CCE"/>
    <w:rsid w:val="00242265"/>
    <w:rsid w:val="00242B31"/>
    <w:rsid w:val="00244557"/>
    <w:rsid w:val="00247B8E"/>
    <w:rsid w:val="002525C4"/>
    <w:rsid w:val="00255D93"/>
    <w:rsid w:val="00261715"/>
    <w:rsid w:val="00265008"/>
    <w:rsid w:val="00265B95"/>
    <w:rsid w:val="00273B35"/>
    <w:rsid w:val="002818B5"/>
    <w:rsid w:val="00283743"/>
    <w:rsid w:val="0028394E"/>
    <w:rsid w:val="0029065D"/>
    <w:rsid w:val="00292207"/>
    <w:rsid w:val="00293BC9"/>
    <w:rsid w:val="002A061E"/>
    <w:rsid w:val="002A18C6"/>
    <w:rsid w:val="002A1FAA"/>
    <w:rsid w:val="002A226E"/>
    <w:rsid w:val="002B13BB"/>
    <w:rsid w:val="002B157C"/>
    <w:rsid w:val="002B573F"/>
    <w:rsid w:val="002C0B29"/>
    <w:rsid w:val="002C113E"/>
    <w:rsid w:val="002C2D7B"/>
    <w:rsid w:val="002C4363"/>
    <w:rsid w:val="002C5EDD"/>
    <w:rsid w:val="002C6BF5"/>
    <w:rsid w:val="002D0148"/>
    <w:rsid w:val="002E3E46"/>
    <w:rsid w:val="002E4542"/>
    <w:rsid w:val="002E7628"/>
    <w:rsid w:val="002E7C7B"/>
    <w:rsid w:val="002F3394"/>
    <w:rsid w:val="002F4662"/>
    <w:rsid w:val="002F58AB"/>
    <w:rsid w:val="002F689C"/>
    <w:rsid w:val="00300391"/>
    <w:rsid w:val="00314E85"/>
    <w:rsid w:val="00323C83"/>
    <w:rsid w:val="00326FFD"/>
    <w:rsid w:val="00327539"/>
    <w:rsid w:val="00331FFF"/>
    <w:rsid w:val="00332BBC"/>
    <w:rsid w:val="00333998"/>
    <w:rsid w:val="0033527D"/>
    <w:rsid w:val="00335EC0"/>
    <w:rsid w:val="00336FF6"/>
    <w:rsid w:val="0034512F"/>
    <w:rsid w:val="003453AE"/>
    <w:rsid w:val="00345498"/>
    <w:rsid w:val="003526FC"/>
    <w:rsid w:val="00352B97"/>
    <w:rsid w:val="003539C4"/>
    <w:rsid w:val="0036145C"/>
    <w:rsid w:val="00363A73"/>
    <w:rsid w:val="00365341"/>
    <w:rsid w:val="00365356"/>
    <w:rsid w:val="00365827"/>
    <w:rsid w:val="00367F08"/>
    <w:rsid w:val="00371795"/>
    <w:rsid w:val="00372ACE"/>
    <w:rsid w:val="00374A2C"/>
    <w:rsid w:val="00375118"/>
    <w:rsid w:val="00380918"/>
    <w:rsid w:val="00381ED9"/>
    <w:rsid w:val="0039075D"/>
    <w:rsid w:val="00391D3B"/>
    <w:rsid w:val="003924F0"/>
    <w:rsid w:val="0039414C"/>
    <w:rsid w:val="00394CC1"/>
    <w:rsid w:val="00394D24"/>
    <w:rsid w:val="003B2341"/>
    <w:rsid w:val="003B2781"/>
    <w:rsid w:val="003B5359"/>
    <w:rsid w:val="003B58C9"/>
    <w:rsid w:val="003C19A3"/>
    <w:rsid w:val="003C2A5D"/>
    <w:rsid w:val="003C2F3A"/>
    <w:rsid w:val="003C469D"/>
    <w:rsid w:val="003C4951"/>
    <w:rsid w:val="003C50EA"/>
    <w:rsid w:val="003D1911"/>
    <w:rsid w:val="003D5009"/>
    <w:rsid w:val="003E07BD"/>
    <w:rsid w:val="003E36FD"/>
    <w:rsid w:val="003E4755"/>
    <w:rsid w:val="003E63BA"/>
    <w:rsid w:val="003E7BC1"/>
    <w:rsid w:val="003F0BC2"/>
    <w:rsid w:val="003F2F1A"/>
    <w:rsid w:val="00401690"/>
    <w:rsid w:val="00403B60"/>
    <w:rsid w:val="00404489"/>
    <w:rsid w:val="00407023"/>
    <w:rsid w:val="004076F0"/>
    <w:rsid w:val="004108CE"/>
    <w:rsid w:val="00427C9A"/>
    <w:rsid w:val="00427E56"/>
    <w:rsid w:val="00430A4B"/>
    <w:rsid w:val="00435B06"/>
    <w:rsid w:val="00457402"/>
    <w:rsid w:val="00457DB0"/>
    <w:rsid w:val="0046536F"/>
    <w:rsid w:val="00467385"/>
    <w:rsid w:val="00471C24"/>
    <w:rsid w:val="004754DD"/>
    <w:rsid w:val="00485008"/>
    <w:rsid w:val="004876A3"/>
    <w:rsid w:val="00495F77"/>
    <w:rsid w:val="004A4286"/>
    <w:rsid w:val="004B1470"/>
    <w:rsid w:val="004B2E2F"/>
    <w:rsid w:val="004B357A"/>
    <w:rsid w:val="004B3C4C"/>
    <w:rsid w:val="004B4DD0"/>
    <w:rsid w:val="004B7CF7"/>
    <w:rsid w:val="004C07A9"/>
    <w:rsid w:val="004C1670"/>
    <w:rsid w:val="004D5E29"/>
    <w:rsid w:val="004D6B60"/>
    <w:rsid w:val="004E265A"/>
    <w:rsid w:val="004E45CE"/>
    <w:rsid w:val="004E4723"/>
    <w:rsid w:val="004E4FF3"/>
    <w:rsid w:val="004F3890"/>
    <w:rsid w:val="004F4040"/>
    <w:rsid w:val="004F76AF"/>
    <w:rsid w:val="00506429"/>
    <w:rsid w:val="00510377"/>
    <w:rsid w:val="005122B0"/>
    <w:rsid w:val="0052340B"/>
    <w:rsid w:val="00523D86"/>
    <w:rsid w:val="00525ED5"/>
    <w:rsid w:val="0053067C"/>
    <w:rsid w:val="00535803"/>
    <w:rsid w:val="00536E28"/>
    <w:rsid w:val="00537088"/>
    <w:rsid w:val="00542E3D"/>
    <w:rsid w:val="00544D9D"/>
    <w:rsid w:val="005510FD"/>
    <w:rsid w:val="005520C1"/>
    <w:rsid w:val="00561D8C"/>
    <w:rsid w:val="005728AF"/>
    <w:rsid w:val="00573135"/>
    <w:rsid w:val="00573640"/>
    <w:rsid w:val="00573C67"/>
    <w:rsid w:val="005744FD"/>
    <w:rsid w:val="005773C0"/>
    <w:rsid w:val="00581BA4"/>
    <w:rsid w:val="0058527C"/>
    <w:rsid w:val="00594E20"/>
    <w:rsid w:val="00595EAF"/>
    <w:rsid w:val="005A2C24"/>
    <w:rsid w:val="005A2CFD"/>
    <w:rsid w:val="005A32D5"/>
    <w:rsid w:val="005A3956"/>
    <w:rsid w:val="005A3B34"/>
    <w:rsid w:val="005A4B1F"/>
    <w:rsid w:val="005A71CA"/>
    <w:rsid w:val="005A7AA0"/>
    <w:rsid w:val="005B014A"/>
    <w:rsid w:val="005B130B"/>
    <w:rsid w:val="005B284E"/>
    <w:rsid w:val="005B39E0"/>
    <w:rsid w:val="005B54C6"/>
    <w:rsid w:val="005C523D"/>
    <w:rsid w:val="005D30ED"/>
    <w:rsid w:val="005D5C2D"/>
    <w:rsid w:val="005E7E01"/>
    <w:rsid w:val="005F028D"/>
    <w:rsid w:val="00602DE2"/>
    <w:rsid w:val="00603DE1"/>
    <w:rsid w:val="006065EE"/>
    <w:rsid w:val="00612788"/>
    <w:rsid w:val="00614FEC"/>
    <w:rsid w:val="00617397"/>
    <w:rsid w:val="00617AB4"/>
    <w:rsid w:val="006246DF"/>
    <w:rsid w:val="00632FAB"/>
    <w:rsid w:val="00633BBA"/>
    <w:rsid w:val="00635B53"/>
    <w:rsid w:val="00636B01"/>
    <w:rsid w:val="00637605"/>
    <w:rsid w:val="00641393"/>
    <w:rsid w:val="00650469"/>
    <w:rsid w:val="006578CB"/>
    <w:rsid w:val="00663AB8"/>
    <w:rsid w:val="00664C38"/>
    <w:rsid w:val="00667F0D"/>
    <w:rsid w:val="00671379"/>
    <w:rsid w:val="00676230"/>
    <w:rsid w:val="00692A0C"/>
    <w:rsid w:val="00696722"/>
    <w:rsid w:val="006A2222"/>
    <w:rsid w:val="006A2950"/>
    <w:rsid w:val="006B15BA"/>
    <w:rsid w:val="006B163C"/>
    <w:rsid w:val="006B2444"/>
    <w:rsid w:val="006C1DD2"/>
    <w:rsid w:val="006C5C4E"/>
    <w:rsid w:val="006C7199"/>
    <w:rsid w:val="006C77AE"/>
    <w:rsid w:val="006C7B20"/>
    <w:rsid w:val="006D3A72"/>
    <w:rsid w:val="006D6F40"/>
    <w:rsid w:val="006D7436"/>
    <w:rsid w:val="006E3F19"/>
    <w:rsid w:val="006F3D01"/>
    <w:rsid w:val="00700E26"/>
    <w:rsid w:val="0070418B"/>
    <w:rsid w:val="00712FE6"/>
    <w:rsid w:val="007141F2"/>
    <w:rsid w:val="00716945"/>
    <w:rsid w:val="00721AEA"/>
    <w:rsid w:val="00722753"/>
    <w:rsid w:val="007246EE"/>
    <w:rsid w:val="00724B77"/>
    <w:rsid w:val="0073310A"/>
    <w:rsid w:val="00733876"/>
    <w:rsid w:val="00737ED5"/>
    <w:rsid w:val="00744698"/>
    <w:rsid w:val="00756571"/>
    <w:rsid w:val="007575B1"/>
    <w:rsid w:val="0076047A"/>
    <w:rsid w:val="00771554"/>
    <w:rsid w:val="00780B6B"/>
    <w:rsid w:val="00782093"/>
    <w:rsid w:val="00783130"/>
    <w:rsid w:val="007861DD"/>
    <w:rsid w:val="0079005E"/>
    <w:rsid w:val="00791F39"/>
    <w:rsid w:val="0079231A"/>
    <w:rsid w:val="0079636A"/>
    <w:rsid w:val="00796922"/>
    <w:rsid w:val="007A57B7"/>
    <w:rsid w:val="007A5B1D"/>
    <w:rsid w:val="007A5F81"/>
    <w:rsid w:val="007B11EC"/>
    <w:rsid w:val="007B3081"/>
    <w:rsid w:val="007B780E"/>
    <w:rsid w:val="007C1E0E"/>
    <w:rsid w:val="007C3310"/>
    <w:rsid w:val="007D1549"/>
    <w:rsid w:val="007D17AA"/>
    <w:rsid w:val="007D1952"/>
    <w:rsid w:val="007D1B07"/>
    <w:rsid w:val="007F0A70"/>
    <w:rsid w:val="007F3DE5"/>
    <w:rsid w:val="007F422D"/>
    <w:rsid w:val="00800B15"/>
    <w:rsid w:val="00806360"/>
    <w:rsid w:val="0081275B"/>
    <w:rsid w:val="00816B8D"/>
    <w:rsid w:val="0082567E"/>
    <w:rsid w:val="00826469"/>
    <w:rsid w:val="00826645"/>
    <w:rsid w:val="0083140F"/>
    <w:rsid w:val="0085263E"/>
    <w:rsid w:val="008526CF"/>
    <w:rsid w:val="0085529C"/>
    <w:rsid w:val="008614FA"/>
    <w:rsid w:val="008623BD"/>
    <w:rsid w:val="00864881"/>
    <w:rsid w:val="00871124"/>
    <w:rsid w:val="008770B6"/>
    <w:rsid w:val="00881E59"/>
    <w:rsid w:val="00883112"/>
    <w:rsid w:val="008848E3"/>
    <w:rsid w:val="00884B36"/>
    <w:rsid w:val="008915F0"/>
    <w:rsid w:val="008967F3"/>
    <w:rsid w:val="00897604"/>
    <w:rsid w:val="008A20E6"/>
    <w:rsid w:val="008A3098"/>
    <w:rsid w:val="008A3C76"/>
    <w:rsid w:val="008A3F65"/>
    <w:rsid w:val="008A4CFE"/>
    <w:rsid w:val="008B1967"/>
    <w:rsid w:val="008B23D7"/>
    <w:rsid w:val="008B4323"/>
    <w:rsid w:val="008C02F1"/>
    <w:rsid w:val="008C27CA"/>
    <w:rsid w:val="008C47AC"/>
    <w:rsid w:val="008C79C6"/>
    <w:rsid w:val="008C7D39"/>
    <w:rsid w:val="008E1A9C"/>
    <w:rsid w:val="008E5D6F"/>
    <w:rsid w:val="008E69D6"/>
    <w:rsid w:val="008F0612"/>
    <w:rsid w:val="008F14D0"/>
    <w:rsid w:val="008F3854"/>
    <w:rsid w:val="008F459C"/>
    <w:rsid w:val="00902132"/>
    <w:rsid w:val="0090326F"/>
    <w:rsid w:val="009056B7"/>
    <w:rsid w:val="00905900"/>
    <w:rsid w:val="009124F9"/>
    <w:rsid w:val="0091393A"/>
    <w:rsid w:val="00916D07"/>
    <w:rsid w:val="009201AD"/>
    <w:rsid w:val="00920370"/>
    <w:rsid w:val="009222FC"/>
    <w:rsid w:val="00922ED5"/>
    <w:rsid w:val="00942973"/>
    <w:rsid w:val="00953132"/>
    <w:rsid w:val="009563A8"/>
    <w:rsid w:val="0096468A"/>
    <w:rsid w:val="0096508D"/>
    <w:rsid w:val="009769E5"/>
    <w:rsid w:val="00980B97"/>
    <w:rsid w:val="00982073"/>
    <w:rsid w:val="00993660"/>
    <w:rsid w:val="009A08A8"/>
    <w:rsid w:val="009A195B"/>
    <w:rsid w:val="009A312C"/>
    <w:rsid w:val="009B08EF"/>
    <w:rsid w:val="009B14EE"/>
    <w:rsid w:val="009B212D"/>
    <w:rsid w:val="009B4D19"/>
    <w:rsid w:val="009B7957"/>
    <w:rsid w:val="009C6F6F"/>
    <w:rsid w:val="009E3B75"/>
    <w:rsid w:val="009E3FEB"/>
    <w:rsid w:val="009F48E7"/>
    <w:rsid w:val="009F5F88"/>
    <w:rsid w:val="00A00E4A"/>
    <w:rsid w:val="00A0163D"/>
    <w:rsid w:val="00A03158"/>
    <w:rsid w:val="00A043DF"/>
    <w:rsid w:val="00A06AD5"/>
    <w:rsid w:val="00A07365"/>
    <w:rsid w:val="00A150BD"/>
    <w:rsid w:val="00A2064D"/>
    <w:rsid w:val="00A2141F"/>
    <w:rsid w:val="00A21729"/>
    <w:rsid w:val="00A22B6A"/>
    <w:rsid w:val="00A245B0"/>
    <w:rsid w:val="00A2555F"/>
    <w:rsid w:val="00A25BB2"/>
    <w:rsid w:val="00A308A6"/>
    <w:rsid w:val="00A327E3"/>
    <w:rsid w:val="00A33895"/>
    <w:rsid w:val="00A34D1B"/>
    <w:rsid w:val="00A40927"/>
    <w:rsid w:val="00A41E8B"/>
    <w:rsid w:val="00A42D72"/>
    <w:rsid w:val="00A4602E"/>
    <w:rsid w:val="00A47EB1"/>
    <w:rsid w:val="00A56BD3"/>
    <w:rsid w:val="00A62E35"/>
    <w:rsid w:val="00A63682"/>
    <w:rsid w:val="00A71220"/>
    <w:rsid w:val="00A733C2"/>
    <w:rsid w:val="00A76B1B"/>
    <w:rsid w:val="00A80987"/>
    <w:rsid w:val="00A810BE"/>
    <w:rsid w:val="00A8414B"/>
    <w:rsid w:val="00A856BE"/>
    <w:rsid w:val="00A9528B"/>
    <w:rsid w:val="00AA119C"/>
    <w:rsid w:val="00AA184B"/>
    <w:rsid w:val="00AA1888"/>
    <w:rsid w:val="00AB199A"/>
    <w:rsid w:val="00AB55D7"/>
    <w:rsid w:val="00AB5B4E"/>
    <w:rsid w:val="00AC22FA"/>
    <w:rsid w:val="00AC32D9"/>
    <w:rsid w:val="00AC3BE0"/>
    <w:rsid w:val="00AC4A7C"/>
    <w:rsid w:val="00AD3125"/>
    <w:rsid w:val="00AD373A"/>
    <w:rsid w:val="00AD3802"/>
    <w:rsid w:val="00AD4A29"/>
    <w:rsid w:val="00AD5F3C"/>
    <w:rsid w:val="00AD6792"/>
    <w:rsid w:val="00AE118E"/>
    <w:rsid w:val="00AE3D88"/>
    <w:rsid w:val="00AE404C"/>
    <w:rsid w:val="00AE5192"/>
    <w:rsid w:val="00AE51C6"/>
    <w:rsid w:val="00AE544C"/>
    <w:rsid w:val="00AE5822"/>
    <w:rsid w:val="00AF384B"/>
    <w:rsid w:val="00B04A15"/>
    <w:rsid w:val="00B0528F"/>
    <w:rsid w:val="00B05985"/>
    <w:rsid w:val="00B10E27"/>
    <w:rsid w:val="00B21325"/>
    <w:rsid w:val="00B2415C"/>
    <w:rsid w:val="00B26D79"/>
    <w:rsid w:val="00B320E5"/>
    <w:rsid w:val="00B36BE3"/>
    <w:rsid w:val="00B42CDC"/>
    <w:rsid w:val="00B4607E"/>
    <w:rsid w:val="00B51FA1"/>
    <w:rsid w:val="00B5572C"/>
    <w:rsid w:val="00B55F8E"/>
    <w:rsid w:val="00B572C9"/>
    <w:rsid w:val="00B6063F"/>
    <w:rsid w:val="00B61AF8"/>
    <w:rsid w:val="00B61FF8"/>
    <w:rsid w:val="00B653AD"/>
    <w:rsid w:val="00B66D04"/>
    <w:rsid w:val="00B702E7"/>
    <w:rsid w:val="00B7429E"/>
    <w:rsid w:val="00B75941"/>
    <w:rsid w:val="00B82CBA"/>
    <w:rsid w:val="00B83604"/>
    <w:rsid w:val="00B857F6"/>
    <w:rsid w:val="00B86373"/>
    <w:rsid w:val="00B87FD4"/>
    <w:rsid w:val="00B90920"/>
    <w:rsid w:val="00B93A4A"/>
    <w:rsid w:val="00B94AF4"/>
    <w:rsid w:val="00BA2F13"/>
    <w:rsid w:val="00BA34CF"/>
    <w:rsid w:val="00BA672C"/>
    <w:rsid w:val="00BB0199"/>
    <w:rsid w:val="00BB54BF"/>
    <w:rsid w:val="00BC703B"/>
    <w:rsid w:val="00BD0097"/>
    <w:rsid w:val="00BD3CC1"/>
    <w:rsid w:val="00BE4818"/>
    <w:rsid w:val="00BE4C8C"/>
    <w:rsid w:val="00BF29A9"/>
    <w:rsid w:val="00BF3F63"/>
    <w:rsid w:val="00C024C3"/>
    <w:rsid w:val="00C02C3E"/>
    <w:rsid w:val="00C03E30"/>
    <w:rsid w:val="00C16F71"/>
    <w:rsid w:val="00C26AEF"/>
    <w:rsid w:val="00C26D4D"/>
    <w:rsid w:val="00C317E3"/>
    <w:rsid w:val="00C36110"/>
    <w:rsid w:val="00C50DCB"/>
    <w:rsid w:val="00C516F9"/>
    <w:rsid w:val="00C549A5"/>
    <w:rsid w:val="00C55511"/>
    <w:rsid w:val="00C562A5"/>
    <w:rsid w:val="00C60300"/>
    <w:rsid w:val="00C60951"/>
    <w:rsid w:val="00C609E1"/>
    <w:rsid w:val="00C63272"/>
    <w:rsid w:val="00C64126"/>
    <w:rsid w:val="00C67532"/>
    <w:rsid w:val="00C7239C"/>
    <w:rsid w:val="00C75036"/>
    <w:rsid w:val="00C8169D"/>
    <w:rsid w:val="00C8401E"/>
    <w:rsid w:val="00C85677"/>
    <w:rsid w:val="00C85A8C"/>
    <w:rsid w:val="00C939ED"/>
    <w:rsid w:val="00C951CD"/>
    <w:rsid w:val="00CA1F47"/>
    <w:rsid w:val="00CA63E8"/>
    <w:rsid w:val="00CB129C"/>
    <w:rsid w:val="00CB1DAE"/>
    <w:rsid w:val="00CB5586"/>
    <w:rsid w:val="00CC060C"/>
    <w:rsid w:val="00CC3B44"/>
    <w:rsid w:val="00CC5301"/>
    <w:rsid w:val="00CC69B9"/>
    <w:rsid w:val="00CD3F26"/>
    <w:rsid w:val="00CE072F"/>
    <w:rsid w:val="00CE200B"/>
    <w:rsid w:val="00CE3511"/>
    <w:rsid w:val="00CE5374"/>
    <w:rsid w:val="00CF3E2C"/>
    <w:rsid w:val="00CF6D6F"/>
    <w:rsid w:val="00D04E5F"/>
    <w:rsid w:val="00D074C7"/>
    <w:rsid w:val="00D074D0"/>
    <w:rsid w:val="00D107B0"/>
    <w:rsid w:val="00D24975"/>
    <w:rsid w:val="00D262F2"/>
    <w:rsid w:val="00D26E16"/>
    <w:rsid w:val="00D31D75"/>
    <w:rsid w:val="00D34577"/>
    <w:rsid w:val="00D37427"/>
    <w:rsid w:val="00D41582"/>
    <w:rsid w:val="00D44DBE"/>
    <w:rsid w:val="00D44EF3"/>
    <w:rsid w:val="00D47133"/>
    <w:rsid w:val="00D57856"/>
    <w:rsid w:val="00D6490E"/>
    <w:rsid w:val="00D7058C"/>
    <w:rsid w:val="00D735E5"/>
    <w:rsid w:val="00D74031"/>
    <w:rsid w:val="00D77821"/>
    <w:rsid w:val="00D822E3"/>
    <w:rsid w:val="00D932CB"/>
    <w:rsid w:val="00D96A5D"/>
    <w:rsid w:val="00DA1A63"/>
    <w:rsid w:val="00DA1DE8"/>
    <w:rsid w:val="00DA4B4D"/>
    <w:rsid w:val="00DA5499"/>
    <w:rsid w:val="00DA576F"/>
    <w:rsid w:val="00DB64B8"/>
    <w:rsid w:val="00DB6595"/>
    <w:rsid w:val="00DB7156"/>
    <w:rsid w:val="00DC0946"/>
    <w:rsid w:val="00DC0ED1"/>
    <w:rsid w:val="00DC30E3"/>
    <w:rsid w:val="00DC3E1E"/>
    <w:rsid w:val="00DD2EC0"/>
    <w:rsid w:val="00DD3C64"/>
    <w:rsid w:val="00DD487B"/>
    <w:rsid w:val="00DD4A4E"/>
    <w:rsid w:val="00DE07ED"/>
    <w:rsid w:val="00DE1779"/>
    <w:rsid w:val="00DE4951"/>
    <w:rsid w:val="00DE5AB5"/>
    <w:rsid w:val="00DF00C8"/>
    <w:rsid w:val="00DF6685"/>
    <w:rsid w:val="00E04DA1"/>
    <w:rsid w:val="00E064C2"/>
    <w:rsid w:val="00E075D1"/>
    <w:rsid w:val="00E120BA"/>
    <w:rsid w:val="00E12EDD"/>
    <w:rsid w:val="00E1358A"/>
    <w:rsid w:val="00E1489B"/>
    <w:rsid w:val="00E17E2E"/>
    <w:rsid w:val="00E2244F"/>
    <w:rsid w:val="00E23C2A"/>
    <w:rsid w:val="00E27CF5"/>
    <w:rsid w:val="00E27D5F"/>
    <w:rsid w:val="00E30719"/>
    <w:rsid w:val="00E31B26"/>
    <w:rsid w:val="00E3508B"/>
    <w:rsid w:val="00E374E1"/>
    <w:rsid w:val="00E37C73"/>
    <w:rsid w:val="00E457DD"/>
    <w:rsid w:val="00E5081B"/>
    <w:rsid w:val="00E51F45"/>
    <w:rsid w:val="00E552DB"/>
    <w:rsid w:val="00E5656E"/>
    <w:rsid w:val="00E65A68"/>
    <w:rsid w:val="00E66D92"/>
    <w:rsid w:val="00E71806"/>
    <w:rsid w:val="00E7317E"/>
    <w:rsid w:val="00E73F10"/>
    <w:rsid w:val="00E75779"/>
    <w:rsid w:val="00E75FEF"/>
    <w:rsid w:val="00E8013F"/>
    <w:rsid w:val="00E816A6"/>
    <w:rsid w:val="00E81C58"/>
    <w:rsid w:val="00E86E17"/>
    <w:rsid w:val="00E87E87"/>
    <w:rsid w:val="00E91720"/>
    <w:rsid w:val="00E918A1"/>
    <w:rsid w:val="00E91E0E"/>
    <w:rsid w:val="00EB03DC"/>
    <w:rsid w:val="00EB6912"/>
    <w:rsid w:val="00EB7245"/>
    <w:rsid w:val="00EC7E5F"/>
    <w:rsid w:val="00ED5BF7"/>
    <w:rsid w:val="00EE34CD"/>
    <w:rsid w:val="00EE718F"/>
    <w:rsid w:val="00EF0B70"/>
    <w:rsid w:val="00EF1219"/>
    <w:rsid w:val="00EF15D6"/>
    <w:rsid w:val="00F0062E"/>
    <w:rsid w:val="00F02109"/>
    <w:rsid w:val="00F04054"/>
    <w:rsid w:val="00F045E7"/>
    <w:rsid w:val="00F06CB4"/>
    <w:rsid w:val="00F07FA3"/>
    <w:rsid w:val="00F12F77"/>
    <w:rsid w:val="00F133F1"/>
    <w:rsid w:val="00F172D9"/>
    <w:rsid w:val="00F2110A"/>
    <w:rsid w:val="00F238AC"/>
    <w:rsid w:val="00F24486"/>
    <w:rsid w:val="00F24FD7"/>
    <w:rsid w:val="00F36AC2"/>
    <w:rsid w:val="00F414BB"/>
    <w:rsid w:val="00F43637"/>
    <w:rsid w:val="00F44C62"/>
    <w:rsid w:val="00F5237F"/>
    <w:rsid w:val="00F53BF9"/>
    <w:rsid w:val="00F564F1"/>
    <w:rsid w:val="00F57113"/>
    <w:rsid w:val="00F62258"/>
    <w:rsid w:val="00F64E8C"/>
    <w:rsid w:val="00F76387"/>
    <w:rsid w:val="00F8335D"/>
    <w:rsid w:val="00F90806"/>
    <w:rsid w:val="00F92690"/>
    <w:rsid w:val="00F9448F"/>
    <w:rsid w:val="00F95919"/>
    <w:rsid w:val="00FA0B8B"/>
    <w:rsid w:val="00FA0D5C"/>
    <w:rsid w:val="00FA6E11"/>
    <w:rsid w:val="00FB0CED"/>
    <w:rsid w:val="00FB10A6"/>
    <w:rsid w:val="00FB3881"/>
    <w:rsid w:val="00FC0C0E"/>
    <w:rsid w:val="00FC1352"/>
    <w:rsid w:val="00FC2632"/>
    <w:rsid w:val="00FC6A8D"/>
    <w:rsid w:val="00FD46C8"/>
    <w:rsid w:val="00FE2DC2"/>
    <w:rsid w:val="00FE744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,"/>
  <w:listSeparator w:val=";"/>
  <w14:docId w14:val="5DF94AF2"/>
  <w15:chartTrackingRefBased/>
  <w15:docId w15:val="{1A4FCF86-A635-439D-89B1-436D997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709" w:right="707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right="707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67" w:right="70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993" w:right="707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080"/>
      </w:tabs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1080"/>
      </w:tabs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right="707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right="707"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a">
    <w:name w:val="prova"/>
    <w:basedOn w:val="Normale"/>
    <w:rPr>
      <w:rFonts w:ascii="Arial" w:hAnsi="Arial"/>
      <w:sz w:val="32"/>
    </w:r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4820"/>
        <w:tab w:val="left" w:pos="6521"/>
      </w:tabs>
      <w:ind w:left="567" w:right="565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left="1416" w:hanging="711"/>
    </w:pPr>
    <w:rPr>
      <w:sz w:val="24"/>
    </w:rPr>
  </w:style>
  <w:style w:type="paragraph" w:styleId="Rientrocorpodeltesto2">
    <w:name w:val="Body Text Indent 2"/>
    <w:basedOn w:val="Normale"/>
    <w:pPr>
      <w:ind w:left="705" w:hanging="705"/>
    </w:pPr>
    <w:rPr>
      <w:bCs/>
      <w:sz w:val="24"/>
    </w:rPr>
  </w:style>
  <w:style w:type="paragraph" w:styleId="Corpodeltesto2">
    <w:name w:val="Body Text 2"/>
    <w:basedOn w:val="Normale"/>
    <w:pPr>
      <w:tabs>
        <w:tab w:val="left" w:pos="1080"/>
      </w:tabs>
    </w:pPr>
    <w:rPr>
      <w:sz w:val="28"/>
    </w:rPr>
  </w:style>
  <w:style w:type="paragraph" w:styleId="Corpodeltesto3">
    <w:name w:val="Body Text 3"/>
    <w:basedOn w:val="Normale"/>
    <w:pPr>
      <w:ind w:right="70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B6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82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2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5B53"/>
    <w:pPr>
      <w:ind w:left="708"/>
    </w:pPr>
  </w:style>
  <w:style w:type="character" w:styleId="Collegamentoipertestuale">
    <w:name w:val="Hyperlink"/>
    <w:rsid w:val="008E69D6"/>
    <w:rPr>
      <w:color w:val="0563C1"/>
      <w:u w:val="single"/>
    </w:rPr>
  </w:style>
  <w:style w:type="character" w:customStyle="1" w:styleId="RientrocorpodeltestoCarattere">
    <w:name w:val="Rientro corpo del testo Carattere"/>
    <w:link w:val="Rientrocorpodeltesto"/>
    <w:rsid w:val="006C1DD2"/>
    <w:rPr>
      <w:sz w:val="24"/>
    </w:rPr>
  </w:style>
  <w:style w:type="paragraph" w:styleId="Elenco2">
    <w:name w:val="List 2"/>
    <w:basedOn w:val="Normale"/>
    <w:rsid w:val="00AE404C"/>
    <w:pPr>
      <w:ind w:left="566" w:hanging="283"/>
    </w:pPr>
  </w:style>
  <w:style w:type="paragraph" w:styleId="Elencocontinua2">
    <w:name w:val="List Continue 2"/>
    <w:basedOn w:val="Normale"/>
    <w:rsid w:val="00E374E1"/>
    <w:pPr>
      <w:spacing w:after="120"/>
      <w:ind w:left="566"/>
      <w:contextualSpacing/>
    </w:pPr>
  </w:style>
  <w:style w:type="paragraph" w:styleId="Rientronormale">
    <w:name w:val="Normal Indent"/>
    <w:basedOn w:val="Normale"/>
    <w:rsid w:val="00E374E1"/>
    <w:pPr>
      <w:ind w:left="708"/>
    </w:pPr>
  </w:style>
  <w:style w:type="paragraph" w:customStyle="1" w:styleId="Indirizzomittentebreve">
    <w:name w:val="Indirizzo mittente breve"/>
    <w:basedOn w:val="Normale"/>
    <w:rsid w:val="00E374E1"/>
  </w:style>
  <w:style w:type="paragraph" w:styleId="Sottotitolo">
    <w:name w:val="Subtitle"/>
    <w:basedOn w:val="Normale"/>
    <w:link w:val="SottotitoloCarattere"/>
    <w:qFormat/>
    <w:rsid w:val="00E374E1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ttotitoloCarattere">
    <w:name w:val="Sottotitolo Carattere"/>
    <w:link w:val="Sottotitolo"/>
    <w:rsid w:val="00E374E1"/>
    <w:rPr>
      <w:rFonts w:ascii="Arial" w:hAnsi="Arial"/>
      <w:sz w:val="24"/>
    </w:rPr>
  </w:style>
  <w:style w:type="paragraph" w:customStyle="1" w:styleId="Istruzionidiinvio">
    <w:name w:val="Istruzioni di invio"/>
    <w:basedOn w:val="Normale"/>
    <w:rsid w:val="00E374E1"/>
  </w:style>
  <w:style w:type="character" w:styleId="Menzionenonrisolta">
    <w:name w:val="Unresolved Mention"/>
    <w:uiPriority w:val="99"/>
    <w:semiHidden/>
    <w:unhideWhenUsed/>
    <w:rsid w:val="002E4542"/>
    <w:rPr>
      <w:color w:val="605E5C"/>
      <w:shd w:val="clear" w:color="auto" w:fill="E1DFDD"/>
    </w:rPr>
  </w:style>
  <w:style w:type="character" w:customStyle="1" w:styleId="CorpotestoCarattere">
    <w:name w:val="Corpo testo Carattere"/>
    <w:aliases w:val="Corpo del testo Carattere"/>
    <w:link w:val="Corpotesto"/>
    <w:rsid w:val="003526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risorseumanessr@pec.regione.lazi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SAL-DD-G12899-02-10-2024-Mod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84ea2-6d7c-4c6c-a9d1-8af0ccc841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FAD92328B9F545BEC8A053F33D0139" ma:contentTypeVersion="15" ma:contentTypeDescription="Creare un nuovo documento." ma:contentTypeScope="" ma:versionID="41ccc9a39c7a62fcaf768b491cd6fb20">
  <xsd:schema xmlns:xsd="http://www.w3.org/2001/XMLSchema" xmlns:xs="http://www.w3.org/2001/XMLSchema" xmlns:p="http://schemas.microsoft.com/office/2006/metadata/properties" xmlns:ns3="7f684ea2-6d7c-4c6c-a9d1-8af0ccc84193" xmlns:ns4="3c606a48-9ddf-421f-9ea8-8e79336036e3" targetNamespace="http://schemas.microsoft.com/office/2006/metadata/properties" ma:root="true" ma:fieldsID="5bce293b022dd0772e3e9110889c2c2c" ns3:_="" ns4:_="">
    <xsd:import namespace="7f684ea2-6d7c-4c6c-a9d1-8af0ccc84193"/>
    <xsd:import namespace="3c606a48-9ddf-421f-9ea8-8e7933603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4ea2-6d7c-4c6c-a9d1-8af0ccc84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6a48-9ddf-421f-9ea8-8e7933603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0B273-BA2B-4310-8EDF-66259FD5E44B}">
  <ds:schemaRefs>
    <ds:schemaRef ds:uri="http://schemas.microsoft.com/office/2006/metadata/properties"/>
    <ds:schemaRef ds:uri="http://schemas.microsoft.com/office/infopath/2007/PartnerControls"/>
    <ds:schemaRef ds:uri="7f684ea2-6d7c-4c6c-a9d1-8af0ccc84193"/>
  </ds:schemaRefs>
</ds:datastoreItem>
</file>

<file path=customXml/itemProps2.xml><?xml version="1.0" encoding="utf-8"?>
<ds:datastoreItem xmlns:ds="http://schemas.openxmlformats.org/officeDocument/2006/customXml" ds:itemID="{8401BFD8-5484-4984-81C6-45F57B65FE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D66AE-61FB-41C2-A8C6-11BE78457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97513-55EB-4D75-A3BD-B755EF74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84ea2-6d7c-4c6c-a9d1-8af0ccc84193"/>
    <ds:schemaRef ds:uri="3c606a48-9ddf-421f-9ea8-8e7933603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SAL-DD-G12899-02-10-2024-ModA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Ethan Frome</vt:lpstr>
      <vt:lpstr>        Data ______________________			 firma per esteso (*) </vt:lpstr>
      <vt:lpstr>        ______________________________</vt:lpstr>
    </vt:vector>
  </TitlesOfParts>
  <Company>Regione Lazio</Company>
  <LinksUpToDate>false</LinksUpToDate>
  <CharactersWithSpaces>3989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mailto:arearisorseumanessr@pec.regione.lazio.it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dario bellini</dc:creator>
  <cp:keywords>Ethan</cp:keywords>
  <dc:description/>
  <cp:lastModifiedBy>Dario Bellini</cp:lastModifiedBy>
  <cp:revision>1</cp:revision>
  <cp:lastPrinted>2024-09-23T09:13:00Z</cp:lastPrinted>
  <dcterms:created xsi:type="dcterms:W3CDTF">2024-10-07T13:29:00Z</dcterms:created>
  <dcterms:modified xsi:type="dcterms:W3CDTF">2024-10-07T13:29:00Z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0x01010004FAD92328B9F545BEC8A053F33D0139</vt:lpwstr>
  </property>
</Properties>
</file>