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CE8FF" w14:textId="77777777" w:rsidR="0034734F" w:rsidRDefault="00000000">
      <w:pPr>
        <w:pStyle w:val="Standard"/>
        <w:pageBreakBefore/>
        <w:rPr>
          <w:b/>
          <w:bCs/>
          <w:szCs w:val="22"/>
        </w:rPr>
      </w:pPr>
      <w:r>
        <w:rPr>
          <w:b/>
          <w:bCs/>
          <w:szCs w:val="22"/>
        </w:rPr>
        <w:t>ALLEGATO A</w:t>
      </w:r>
    </w:p>
    <w:p w14:paraId="618369DB" w14:textId="77777777" w:rsidR="0034734F" w:rsidRDefault="00000000">
      <w:pPr>
        <w:pStyle w:val="Standard"/>
        <w:rPr>
          <w:b/>
          <w:bCs/>
          <w:i/>
          <w:iCs/>
          <w:szCs w:val="22"/>
        </w:rPr>
      </w:pPr>
      <w:proofErr w:type="spellStart"/>
      <w:r>
        <w:rPr>
          <w:b/>
          <w:bCs/>
          <w:i/>
          <w:iCs/>
          <w:szCs w:val="22"/>
        </w:rPr>
        <w:t>Fac</w:t>
      </w:r>
      <w:proofErr w:type="spellEnd"/>
      <w:r>
        <w:rPr>
          <w:b/>
          <w:bCs/>
          <w:i/>
          <w:iCs/>
          <w:szCs w:val="22"/>
        </w:rPr>
        <w:t xml:space="preserve"> simile di presentazione di istanza - Operatore delle attività di tatuaggio/Cittadini di Stati membri UE/SEE/CH</w:t>
      </w:r>
    </w:p>
    <w:p w14:paraId="0980F3FE" w14:textId="77777777" w:rsidR="0034734F" w:rsidRDefault="0034734F">
      <w:pPr>
        <w:pStyle w:val="Standard"/>
        <w:rPr>
          <w:szCs w:val="22"/>
        </w:rPr>
      </w:pPr>
    </w:p>
    <w:p w14:paraId="331D0D4C" w14:textId="77777777" w:rsidR="0034734F" w:rsidRDefault="00000000">
      <w:pPr>
        <w:pStyle w:val="Standard"/>
        <w:jc w:val="right"/>
        <w:rPr>
          <w:b/>
          <w:bCs/>
          <w:u w:val="single"/>
        </w:rPr>
      </w:pPr>
      <w:r>
        <w:rPr>
          <w:b/>
          <w:bCs/>
          <w:u w:val="single"/>
        </w:rPr>
        <w:t>REGIONE LAZIO</w:t>
      </w:r>
    </w:p>
    <w:p w14:paraId="7C93F505" w14:textId="77777777" w:rsidR="0034734F" w:rsidRDefault="0034734F">
      <w:pPr>
        <w:pStyle w:val="Standard"/>
        <w:jc w:val="right"/>
        <w:rPr>
          <w:szCs w:val="22"/>
          <w:u w:val="single"/>
          <w:shd w:val="clear" w:color="auto" w:fill="FFFF00"/>
        </w:rPr>
      </w:pPr>
    </w:p>
    <w:p w14:paraId="532BCDE8" w14:textId="77777777" w:rsidR="0034734F" w:rsidRDefault="00000000">
      <w:pPr>
        <w:pStyle w:val="Standard"/>
        <w:jc w:val="right"/>
      </w:pPr>
      <w:hyperlink r:id="rId7" w:history="1">
        <w:r>
          <w:rPr>
            <w:sz w:val="21"/>
            <w:szCs w:val="21"/>
          </w:rPr>
          <w:t>programmazioneformazione@pec.regione.lazio.it</w:t>
        </w:r>
      </w:hyperlink>
      <w:r>
        <w:rPr>
          <w:sz w:val="21"/>
          <w:szCs w:val="21"/>
        </w:rPr>
        <w:t>;</w:t>
      </w:r>
    </w:p>
    <w:p w14:paraId="52871851" w14:textId="77777777" w:rsidR="0034734F" w:rsidRDefault="00000000">
      <w:pPr>
        <w:pStyle w:val="Standard"/>
        <w:jc w:val="right"/>
      </w:pPr>
      <w:hyperlink r:id="rId8" w:history="1">
        <w:r>
          <w:rPr>
            <w:sz w:val="21"/>
            <w:szCs w:val="21"/>
          </w:rPr>
          <w:t>attuazioneinterventiformazione@pec.regione.lazio.it</w:t>
        </w:r>
      </w:hyperlink>
      <w:r>
        <w:rPr>
          <w:sz w:val="21"/>
          <w:szCs w:val="21"/>
        </w:rPr>
        <w:t>;</w:t>
      </w:r>
    </w:p>
    <w:p w14:paraId="23BCCFDE" w14:textId="77777777" w:rsidR="0034734F" w:rsidRDefault="00000000">
      <w:pPr>
        <w:pStyle w:val="Standard"/>
        <w:jc w:val="right"/>
      </w:pPr>
      <w:hyperlink r:id="rId9" w:history="1">
        <w:r>
          <w:rPr>
            <w:sz w:val="21"/>
            <w:szCs w:val="21"/>
          </w:rPr>
          <w:t>svil.econ.relistituzionali@pec.regione.lazio.it</w:t>
        </w:r>
      </w:hyperlink>
    </w:p>
    <w:p w14:paraId="1D7F3577" w14:textId="77777777" w:rsidR="0034734F" w:rsidRDefault="0034734F">
      <w:pPr>
        <w:pStyle w:val="Standard"/>
        <w:jc w:val="right"/>
        <w:rPr>
          <w:shd w:val="clear" w:color="auto" w:fill="FFFF00"/>
        </w:rPr>
      </w:pPr>
    </w:p>
    <w:p w14:paraId="3432EA73" w14:textId="77777777" w:rsidR="0034734F" w:rsidRDefault="0034734F">
      <w:pPr>
        <w:pStyle w:val="Standard"/>
        <w:rPr>
          <w:shd w:val="clear" w:color="auto" w:fill="FFFF00"/>
        </w:rPr>
      </w:pPr>
    </w:p>
    <w:p w14:paraId="20591DEA" w14:textId="77777777" w:rsidR="0034734F" w:rsidRDefault="0034734F">
      <w:pPr>
        <w:pStyle w:val="Standard"/>
      </w:pPr>
    </w:p>
    <w:p w14:paraId="15DD4F36" w14:textId="77777777" w:rsidR="0034734F" w:rsidRDefault="00000000">
      <w:pPr>
        <w:pStyle w:val="Standard"/>
        <w:suppressAutoHyphens w:val="0"/>
        <w:ind w:left="850" w:hanging="850"/>
        <w:jc w:val="both"/>
      </w:pPr>
      <w:r>
        <w:rPr>
          <w:sz w:val="21"/>
          <w:szCs w:val="21"/>
        </w:rPr>
        <w:t>Oggetto:</w:t>
      </w:r>
      <w:r>
        <w:rPr>
          <w:sz w:val="21"/>
          <w:szCs w:val="21"/>
        </w:rPr>
        <w:tab/>
        <w:t>istanza di riconoscimento della qualifica dell’”</w:t>
      </w:r>
      <w:r>
        <w:rPr>
          <w:b/>
          <w:bCs/>
          <w:sz w:val="21"/>
          <w:szCs w:val="21"/>
        </w:rPr>
        <w:t xml:space="preserve">Operatore delle attività di Tatuaggio” </w:t>
      </w:r>
      <w:r>
        <w:rPr>
          <w:sz w:val="21"/>
          <w:szCs w:val="21"/>
        </w:rPr>
        <w:t>in Regione Lazio acquisita nei paesi dell'Unione europea, dello Spazio Economico Europeo e della Confederazione Elvetica</w:t>
      </w:r>
    </w:p>
    <w:p w14:paraId="66347CBE" w14:textId="77777777" w:rsidR="0034734F" w:rsidRDefault="0034734F">
      <w:pPr>
        <w:pStyle w:val="Standard"/>
        <w:rPr>
          <w:sz w:val="21"/>
          <w:szCs w:val="21"/>
        </w:rPr>
      </w:pPr>
    </w:p>
    <w:p w14:paraId="06A272B9" w14:textId="77777777" w:rsidR="0034734F" w:rsidRDefault="0000000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Io sottoscritto</w:t>
      </w:r>
    </w:p>
    <w:p w14:paraId="2117D3B0" w14:textId="77777777" w:rsidR="0034734F" w:rsidRDefault="0034734F">
      <w:pPr>
        <w:pStyle w:val="Standard"/>
        <w:rPr>
          <w:sz w:val="21"/>
          <w:szCs w:val="21"/>
        </w:rPr>
      </w:pPr>
    </w:p>
    <w:p w14:paraId="2A20CE6C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Cognome ________________________________________ Nome _____________________________________</w:t>
      </w:r>
    </w:p>
    <w:p w14:paraId="479BC3A6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Nato a __________________________________________ Nazione ______________________ il ___/___/____</w:t>
      </w:r>
    </w:p>
    <w:p w14:paraId="3DAD9CE8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Nazionalità _________________________________________________________________________________</w:t>
      </w:r>
    </w:p>
    <w:p w14:paraId="486955CF" w14:textId="77777777" w:rsidR="0034734F" w:rsidRDefault="0034734F">
      <w:pPr>
        <w:pStyle w:val="Standard"/>
        <w:shd w:val="clear" w:color="auto" w:fill="FFF5CE"/>
        <w:rPr>
          <w:sz w:val="21"/>
          <w:szCs w:val="21"/>
        </w:rPr>
      </w:pPr>
    </w:p>
    <w:p w14:paraId="0C0DC4C3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Documento di identità ________________________________________________________________________</w:t>
      </w:r>
    </w:p>
    <w:p w14:paraId="07422929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Codice fiscale: _______________________________________________________________________________</w:t>
      </w:r>
    </w:p>
    <w:p w14:paraId="1031C5D7" w14:textId="77777777" w:rsidR="0034734F" w:rsidRDefault="0034734F">
      <w:pPr>
        <w:pStyle w:val="Standard"/>
        <w:shd w:val="clear" w:color="auto" w:fill="FFF5CE"/>
        <w:rPr>
          <w:sz w:val="21"/>
          <w:szCs w:val="21"/>
        </w:rPr>
      </w:pPr>
    </w:p>
    <w:p w14:paraId="607F8891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Residente in Comune___________________________________ Provincia _____________ Stato_____________</w:t>
      </w:r>
    </w:p>
    <w:p w14:paraId="17A71D1D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Indirizzo ___________________________________________________ n. _________ CAP _________________</w:t>
      </w:r>
    </w:p>
    <w:p w14:paraId="01148D5F" w14:textId="77777777" w:rsidR="0034734F" w:rsidRDefault="0034734F">
      <w:pPr>
        <w:pStyle w:val="Standard"/>
        <w:shd w:val="clear" w:color="auto" w:fill="FFF5CE"/>
        <w:rPr>
          <w:sz w:val="21"/>
          <w:szCs w:val="21"/>
        </w:rPr>
      </w:pPr>
    </w:p>
    <w:p w14:paraId="0C8032F5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Telefono _______________ indirizzo e-mail ______________________ indirizzo PEC ______________________</w:t>
      </w:r>
    </w:p>
    <w:p w14:paraId="2D2F9262" w14:textId="77777777" w:rsidR="0034734F" w:rsidRDefault="0034734F">
      <w:pPr>
        <w:pStyle w:val="Standard"/>
        <w:shd w:val="clear" w:color="auto" w:fill="FFF5CE"/>
        <w:rPr>
          <w:sz w:val="21"/>
          <w:szCs w:val="21"/>
        </w:rPr>
      </w:pPr>
    </w:p>
    <w:p w14:paraId="150F937B" w14:textId="77777777" w:rsidR="0034734F" w:rsidRDefault="0034734F">
      <w:pPr>
        <w:pStyle w:val="Standard"/>
        <w:rPr>
          <w:sz w:val="21"/>
          <w:szCs w:val="21"/>
        </w:rPr>
      </w:pPr>
    </w:p>
    <w:p w14:paraId="119997A9" w14:textId="77777777" w:rsidR="0034734F" w:rsidRDefault="0034734F">
      <w:pPr>
        <w:pStyle w:val="Standard"/>
      </w:pPr>
    </w:p>
    <w:p w14:paraId="4C5BF28B" w14:textId="77777777" w:rsidR="0034734F" w:rsidRDefault="00000000">
      <w:pPr>
        <w:pStyle w:val="Standard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CHIEDO</w:t>
      </w:r>
    </w:p>
    <w:p w14:paraId="7E748CE8" w14:textId="77777777" w:rsidR="0034734F" w:rsidRDefault="00000000">
      <w:pPr>
        <w:pStyle w:val="Standard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il riconoscimento dei titoli e delle qualifiche professionali per l'esercizio in Lazio dell’attività di</w:t>
      </w:r>
    </w:p>
    <w:p w14:paraId="584E90AC" w14:textId="77777777" w:rsidR="0034734F" w:rsidRDefault="00000000">
      <w:pPr>
        <w:pStyle w:val="Standard"/>
        <w:jc w:val="center"/>
      </w:pPr>
      <w:r>
        <w:rPr>
          <w:b/>
          <w:bCs/>
          <w:sz w:val="21"/>
          <w:szCs w:val="21"/>
        </w:rPr>
        <w:t xml:space="preserve">“Operatore di Tatuaggio” </w:t>
      </w:r>
    </w:p>
    <w:p w14:paraId="59110201" w14:textId="77777777" w:rsidR="0034734F" w:rsidRDefault="0034734F">
      <w:pPr>
        <w:pStyle w:val="Standard"/>
        <w:rPr>
          <w:sz w:val="21"/>
          <w:szCs w:val="21"/>
        </w:rPr>
      </w:pPr>
    </w:p>
    <w:p w14:paraId="7C86D34D" w14:textId="77777777" w:rsidR="0034734F" w:rsidRDefault="00000000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Io sottoscritto consapevole delle pene stabilite per false attestazioni e dichiarazioni false o mendaci, come previsto dall'articolo 76 del DPR n. 445/2000, nonché dalle norme del </w:t>
      </w:r>
      <w:proofErr w:type="gramStart"/>
      <w:r>
        <w:rPr>
          <w:sz w:val="21"/>
          <w:szCs w:val="21"/>
        </w:rPr>
        <w:t>codice penale</w:t>
      </w:r>
      <w:proofErr w:type="gramEnd"/>
      <w:r>
        <w:rPr>
          <w:sz w:val="21"/>
          <w:szCs w:val="21"/>
        </w:rPr>
        <w:t xml:space="preserve"> e delle leggi speciali in materia, e del fatto che la non veridicità del contenuto della dichiarazione resa comporterà ai sensi dell’articolo 75 del DPR n. 445/2000 la decadenza dai benefici conseguenti alla presentazione della presente domanda</w:t>
      </w:r>
    </w:p>
    <w:p w14:paraId="5B65233D" w14:textId="77777777" w:rsidR="0034734F" w:rsidRDefault="0034734F">
      <w:pPr>
        <w:pStyle w:val="Standard"/>
        <w:jc w:val="both"/>
        <w:rPr>
          <w:sz w:val="21"/>
          <w:szCs w:val="21"/>
        </w:rPr>
      </w:pPr>
    </w:p>
    <w:p w14:paraId="5205B526" w14:textId="77777777" w:rsidR="0034734F" w:rsidRDefault="00000000">
      <w:pPr>
        <w:pStyle w:val="Standard"/>
        <w:jc w:val="center"/>
        <w:rPr>
          <w:sz w:val="21"/>
          <w:szCs w:val="21"/>
        </w:rPr>
      </w:pPr>
      <w:r>
        <w:rPr>
          <w:sz w:val="21"/>
          <w:szCs w:val="21"/>
        </w:rPr>
        <w:t>DICHIARO</w:t>
      </w:r>
    </w:p>
    <w:p w14:paraId="4003526A" w14:textId="77777777" w:rsidR="0034734F" w:rsidRDefault="00000000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ai sensi degli articoli 46 e 47 del </w:t>
      </w:r>
      <w:proofErr w:type="gramStart"/>
      <w:r>
        <w:rPr>
          <w:sz w:val="21"/>
          <w:szCs w:val="21"/>
        </w:rPr>
        <w:t>DPR  n.</w:t>
      </w:r>
      <w:proofErr w:type="gramEnd"/>
      <w:r>
        <w:rPr>
          <w:sz w:val="21"/>
          <w:szCs w:val="21"/>
        </w:rPr>
        <w:t xml:space="preserve"> 445/2000 che i fatti e gli atti appresso citati ed allegati corrispondono a veridicità e contestualmente</w:t>
      </w:r>
    </w:p>
    <w:p w14:paraId="5A7D7DA7" w14:textId="77777777" w:rsidR="0034734F" w:rsidRDefault="0034734F">
      <w:pPr>
        <w:pStyle w:val="Standard"/>
        <w:jc w:val="both"/>
        <w:rPr>
          <w:sz w:val="21"/>
          <w:szCs w:val="21"/>
        </w:rPr>
      </w:pPr>
    </w:p>
    <w:p w14:paraId="1B4A6502" w14:textId="77777777" w:rsidR="0034734F" w:rsidRDefault="00000000">
      <w:pPr>
        <w:pStyle w:val="Standard"/>
        <w:jc w:val="center"/>
        <w:rPr>
          <w:sz w:val="21"/>
          <w:szCs w:val="21"/>
        </w:rPr>
      </w:pPr>
      <w:r>
        <w:rPr>
          <w:sz w:val="21"/>
          <w:szCs w:val="21"/>
        </w:rPr>
        <w:t>ATTESTO</w:t>
      </w:r>
    </w:p>
    <w:p w14:paraId="1011C270" w14:textId="77777777" w:rsidR="0034734F" w:rsidRDefault="00000000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la conformità all’originale analogico dei documenti di seguito allegati.</w:t>
      </w:r>
    </w:p>
    <w:p w14:paraId="145D0BD2" w14:textId="77777777" w:rsidR="0034734F" w:rsidRDefault="0034734F">
      <w:pPr>
        <w:pStyle w:val="Standard"/>
        <w:rPr>
          <w:sz w:val="21"/>
          <w:szCs w:val="21"/>
        </w:rPr>
      </w:pPr>
    </w:p>
    <w:p w14:paraId="509B358E" w14:textId="77777777" w:rsidR="0034734F" w:rsidRDefault="0034734F">
      <w:pPr>
        <w:pStyle w:val="Standard"/>
        <w:jc w:val="center"/>
        <w:rPr>
          <w:sz w:val="21"/>
          <w:szCs w:val="21"/>
        </w:rPr>
      </w:pPr>
    </w:p>
    <w:p w14:paraId="6D626040" w14:textId="77777777" w:rsidR="0034734F" w:rsidRDefault="00000000">
      <w:pPr>
        <w:pStyle w:val="Standard"/>
        <w:jc w:val="center"/>
        <w:rPr>
          <w:sz w:val="21"/>
          <w:szCs w:val="21"/>
        </w:rPr>
      </w:pPr>
      <w:r>
        <w:rPr>
          <w:sz w:val="21"/>
          <w:szCs w:val="21"/>
        </w:rPr>
        <w:t>ALLEGO</w:t>
      </w:r>
    </w:p>
    <w:p w14:paraId="72136504" w14:textId="77777777" w:rsidR="0034734F" w:rsidRDefault="0034734F">
      <w:pPr>
        <w:pStyle w:val="Standard"/>
        <w:rPr>
          <w:sz w:val="21"/>
          <w:szCs w:val="21"/>
        </w:rPr>
      </w:pPr>
    </w:p>
    <w:p w14:paraId="6D174EB3" w14:textId="77777777" w:rsidR="0034734F" w:rsidRDefault="00000000">
      <w:pPr>
        <w:pStyle w:val="Standard"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[  </w:t>
      </w:r>
      <w:proofErr w:type="gramEnd"/>
      <w:r>
        <w:rPr>
          <w:sz w:val="21"/>
          <w:szCs w:val="21"/>
        </w:rPr>
        <w:t xml:space="preserve"> ] Scansione di documento d’identità in corso di validità</w:t>
      </w:r>
    </w:p>
    <w:p w14:paraId="323319CC" w14:textId="77777777" w:rsidR="0034734F" w:rsidRDefault="00000000">
      <w:pPr>
        <w:pStyle w:val="Standard"/>
        <w:pageBreakBefore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A) DOCUMENTI ATTESTANTI IL POSSESSO DELLA QUALIFICA PROFESSIONALE DI “OPERATORE DELLE ATTIVITA’ DI TATUAGGIO” </w:t>
      </w:r>
    </w:p>
    <w:p w14:paraId="6D7168D2" w14:textId="77777777" w:rsidR="0034734F" w:rsidRDefault="00000000">
      <w:pPr>
        <w:pStyle w:val="Standard"/>
        <w:spacing w:before="57"/>
        <w:ind w:left="227"/>
      </w:pPr>
      <w:r>
        <w:rPr>
          <w:i/>
          <w:iCs/>
          <w:sz w:val="20"/>
          <w:szCs w:val="20"/>
        </w:rPr>
        <w:t>Il Documento da allegare deve attestare, a cura dell’Autorità competente del Paese di origine:</w:t>
      </w:r>
    </w:p>
    <w:p w14:paraId="32CF2598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la validità del titolo;</w:t>
      </w:r>
    </w:p>
    <w:p w14:paraId="4FE201DF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la regolamentazione prevista nello Stato che rilascia il titolo professionale;</w:t>
      </w:r>
    </w:p>
    <w:p w14:paraId="2C6EB70F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la descrizione degli studi previsti per il titolo, con il dettaglio delle discipline svolte;</w:t>
      </w:r>
    </w:p>
    <w:p w14:paraId="2E717545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le ore di formazione teorica e pratica effettuate;</w:t>
      </w:r>
    </w:p>
    <w:p w14:paraId="51ACA218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l’autorizzazione da parte dell’autorità competente per il rilascio del titolo.</w:t>
      </w:r>
    </w:p>
    <w:p w14:paraId="66D35E3D" w14:textId="77777777" w:rsidR="0034734F" w:rsidRDefault="0034734F">
      <w:pPr>
        <w:pStyle w:val="Standard"/>
      </w:pPr>
    </w:p>
    <w:p w14:paraId="55D33D19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Denominazione del documento in lingua originale: </w:t>
      </w:r>
      <w:r>
        <w:rPr>
          <w:sz w:val="20"/>
          <w:szCs w:val="20"/>
        </w:rPr>
        <w:tab/>
      </w:r>
    </w:p>
    <w:p w14:paraId="23DBDA5A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Autorità emittente: </w:t>
      </w:r>
      <w:r>
        <w:rPr>
          <w:sz w:val="20"/>
          <w:szCs w:val="20"/>
        </w:rPr>
        <w:tab/>
      </w:r>
    </w:p>
    <w:p w14:paraId="4454623F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Indirizzo dell’Autorità: </w:t>
      </w:r>
      <w:r>
        <w:rPr>
          <w:sz w:val="20"/>
          <w:szCs w:val="20"/>
        </w:rPr>
        <w:tab/>
      </w:r>
    </w:p>
    <w:p w14:paraId="7449E386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Stato UE/SEE/CH che lo ha rilasciato: </w:t>
      </w:r>
      <w:r>
        <w:rPr>
          <w:sz w:val="20"/>
          <w:szCs w:val="20"/>
        </w:rPr>
        <w:tab/>
      </w:r>
    </w:p>
    <w:p w14:paraId="51AA8750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</w:p>
    <w:p w14:paraId="1615D6D1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5EDEBFBA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226E3E6E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della traduzione in lingua italiana</w:t>
      </w:r>
    </w:p>
    <w:p w14:paraId="7A5DBF19" w14:textId="77777777" w:rsidR="0034734F" w:rsidRDefault="0034734F">
      <w:pPr>
        <w:pStyle w:val="Standard"/>
        <w:ind w:left="227"/>
      </w:pPr>
    </w:p>
    <w:p w14:paraId="79792AAC" w14:textId="77777777" w:rsidR="0034734F" w:rsidRDefault="00000000">
      <w:pPr>
        <w:pStyle w:val="Standard"/>
        <w:ind w:left="227"/>
      </w:pPr>
      <w:r>
        <w:t>Allego altresì copia dell’eventuale iscrizione all’Albo professionale del Paese di provenienza</w:t>
      </w:r>
    </w:p>
    <w:p w14:paraId="38670DC8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648890E3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662B4F7F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della traduzione in lingua italiana</w:t>
      </w:r>
    </w:p>
    <w:p w14:paraId="26959EB8" w14:textId="77777777" w:rsidR="0034734F" w:rsidRDefault="0034734F">
      <w:pPr>
        <w:pStyle w:val="Standard"/>
        <w:ind w:left="227"/>
      </w:pPr>
    </w:p>
    <w:p w14:paraId="54F6BBAE" w14:textId="77777777" w:rsidR="0034734F" w:rsidRDefault="00000000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B) DOCUMENTI ATTESTANTI IL POSSESSO DI TITOLI DI STUDIO E DI FORMAZIONE PROFESSIONALE</w:t>
      </w:r>
    </w:p>
    <w:p w14:paraId="188ADCF4" w14:textId="77777777" w:rsidR="0034734F" w:rsidRDefault="00000000">
      <w:pPr>
        <w:pStyle w:val="Standard"/>
        <w:suppressAutoHyphens w:val="0"/>
        <w:ind w:left="227"/>
      </w:pPr>
      <w:r>
        <w:rPr>
          <w:i/>
          <w:iCs/>
          <w:sz w:val="20"/>
          <w:szCs w:val="20"/>
        </w:rPr>
        <w:t>In caso di svolgimento di più attività, utilizzare per ognuna di esse un box, numerandolo progressivamente</w:t>
      </w:r>
    </w:p>
    <w:p w14:paraId="224B2ED8" w14:textId="77777777" w:rsidR="0034734F" w:rsidRDefault="0034734F">
      <w:pPr>
        <w:pStyle w:val="Standard"/>
        <w:suppressAutoHyphens w:val="0"/>
        <w:ind w:left="227"/>
        <w:rPr>
          <w:sz w:val="20"/>
          <w:szCs w:val="20"/>
        </w:rPr>
      </w:pPr>
    </w:p>
    <w:p w14:paraId="3950E2C5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N: 1</w:t>
      </w:r>
    </w:p>
    <w:p w14:paraId="6F187249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</w:p>
    <w:p w14:paraId="17E548BE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Denominazione del titolo: </w:t>
      </w:r>
      <w:r>
        <w:rPr>
          <w:sz w:val="20"/>
          <w:szCs w:val="20"/>
        </w:rPr>
        <w:tab/>
      </w:r>
    </w:p>
    <w:p w14:paraId="52245BFE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Istituto o Autorità emittente: </w:t>
      </w:r>
      <w:r>
        <w:rPr>
          <w:sz w:val="20"/>
          <w:szCs w:val="20"/>
        </w:rPr>
        <w:tab/>
      </w:r>
    </w:p>
    <w:p w14:paraId="57E9F73D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Indirizzo dell’Istituto o dell’Autorità: </w:t>
      </w:r>
      <w:r>
        <w:rPr>
          <w:sz w:val="20"/>
          <w:szCs w:val="20"/>
        </w:rPr>
        <w:tab/>
      </w:r>
    </w:p>
    <w:p w14:paraId="45BEC271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Stato UE/SEE/CH che lo ha rilasciato: </w:t>
      </w:r>
      <w:r>
        <w:rPr>
          <w:sz w:val="20"/>
          <w:szCs w:val="20"/>
        </w:rPr>
        <w:tab/>
      </w:r>
    </w:p>
    <w:p w14:paraId="42363661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Data di inizio ___/__/___ e data di fine __ /__/____ del percorso di studio/di formazione professionale</w:t>
      </w:r>
    </w:p>
    <w:p w14:paraId="34D0EC19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Durata complessiva in anni ___ o in ore ____</w:t>
      </w:r>
    </w:p>
    <w:p w14:paraId="4DFE5226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</w:p>
    <w:p w14:paraId="30A25831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5F1E2837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22F9ACB6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della traduzione in lingua italiana</w:t>
      </w:r>
    </w:p>
    <w:p w14:paraId="5F6376B7" w14:textId="77777777" w:rsidR="0034734F" w:rsidRDefault="0034734F">
      <w:pPr>
        <w:pStyle w:val="Standard"/>
        <w:ind w:left="227"/>
        <w:rPr>
          <w:sz w:val="20"/>
          <w:szCs w:val="20"/>
        </w:rPr>
      </w:pPr>
    </w:p>
    <w:p w14:paraId="05CE37F4" w14:textId="77777777" w:rsidR="0034734F" w:rsidRDefault="00000000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C) DOCUMENTI RELATIVI ALLA ATTIVITÀ DI OPERATORE DI TATUAGGIO SVOLTE NEL PAESE DI PROVENIENZA</w:t>
      </w:r>
    </w:p>
    <w:p w14:paraId="53454D94" w14:textId="77777777" w:rsidR="0034734F" w:rsidRDefault="00000000">
      <w:pPr>
        <w:pStyle w:val="Standard"/>
        <w:suppressAutoHyphens w:val="0"/>
        <w:ind w:left="227"/>
      </w:pPr>
      <w:r>
        <w:rPr>
          <w:i/>
          <w:iCs/>
          <w:sz w:val="20"/>
          <w:szCs w:val="20"/>
        </w:rPr>
        <w:t xml:space="preserve">Da indicare in alternativa e/o in aggiunta al titolo di qualifica, studio o formazione professionale, o obbligatoriamente nel caso in cui l’attività di operatore di tatuaggio non sia regolamentata nel Paese di provenienza, con riferimento agli ultimi </w:t>
      </w:r>
      <w:proofErr w:type="gramStart"/>
      <w:r>
        <w:rPr>
          <w:i/>
          <w:iCs/>
          <w:sz w:val="20"/>
          <w:szCs w:val="20"/>
        </w:rPr>
        <w:t>10</w:t>
      </w:r>
      <w:proofErr w:type="gramEnd"/>
      <w:r>
        <w:rPr>
          <w:i/>
          <w:iCs/>
          <w:sz w:val="20"/>
          <w:szCs w:val="20"/>
        </w:rPr>
        <w:t xml:space="preserve"> anni</w:t>
      </w:r>
    </w:p>
    <w:p w14:paraId="24BDFA9D" w14:textId="77777777" w:rsidR="0034734F" w:rsidRDefault="0034734F">
      <w:pPr>
        <w:pStyle w:val="Standard"/>
        <w:suppressAutoHyphens w:val="0"/>
        <w:ind w:left="227"/>
        <w:rPr>
          <w:sz w:val="20"/>
          <w:szCs w:val="20"/>
        </w:rPr>
      </w:pPr>
    </w:p>
    <w:p w14:paraId="27441654" w14:textId="77777777" w:rsidR="0034734F" w:rsidRDefault="00000000">
      <w:pPr>
        <w:pStyle w:val="Standard"/>
        <w:suppressAutoHyphens w:val="0"/>
        <w:ind w:left="227"/>
      </w:pPr>
      <w:r>
        <w:rPr>
          <w:i/>
          <w:iCs/>
          <w:sz w:val="20"/>
          <w:szCs w:val="20"/>
        </w:rPr>
        <w:t>In caso di svolgimento di più attività, utilizzare per ognuna di esse un box, numerandolo progressivamente</w:t>
      </w:r>
    </w:p>
    <w:p w14:paraId="7A195E51" w14:textId="77777777" w:rsidR="0034734F" w:rsidRDefault="0034734F">
      <w:pPr>
        <w:pStyle w:val="Standard"/>
        <w:rPr>
          <w:sz w:val="20"/>
          <w:szCs w:val="20"/>
        </w:rPr>
      </w:pPr>
    </w:p>
    <w:p w14:paraId="3A444668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N: 1</w:t>
      </w:r>
    </w:p>
    <w:p w14:paraId="684DDCB8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18"/>
          <w:szCs w:val="19"/>
        </w:rPr>
      </w:pPr>
    </w:p>
    <w:p w14:paraId="0E196FFD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Attività svolta: </w:t>
      </w:r>
      <w:r>
        <w:rPr>
          <w:sz w:val="20"/>
          <w:szCs w:val="20"/>
        </w:rPr>
        <w:tab/>
      </w:r>
    </w:p>
    <w:p w14:paraId="00E9FB08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Data di inizio ___/__/___ e data di fine __ /__/____ </w:t>
      </w:r>
      <w:proofErr w:type="spellStart"/>
      <w:r>
        <w:rPr>
          <w:sz w:val="20"/>
          <w:szCs w:val="20"/>
        </w:rPr>
        <w:t>della attività</w:t>
      </w:r>
      <w:proofErr w:type="spellEnd"/>
      <w:r>
        <w:rPr>
          <w:sz w:val="20"/>
          <w:szCs w:val="20"/>
        </w:rPr>
        <w:t xml:space="preserve"> svolta</w:t>
      </w:r>
    </w:p>
    <w:p w14:paraId="2B500546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Denominazione del documento di fonte pubblica comprovante lo svolgimento della attività </w:t>
      </w:r>
      <w:r>
        <w:rPr>
          <w:sz w:val="20"/>
          <w:szCs w:val="20"/>
        </w:rPr>
        <w:tab/>
      </w:r>
    </w:p>
    <w:p w14:paraId="37E71E15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Istituto o Autorità emittente: </w:t>
      </w:r>
      <w:r>
        <w:rPr>
          <w:sz w:val="20"/>
          <w:szCs w:val="20"/>
        </w:rPr>
        <w:tab/>
      </w:r>
    </w:p>
    <w:p w14:paraId="3879CDD4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</w:p>
    <w:p w14:paraId="33DA1708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50B25FA7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660C6A06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della traduzione in lingua italiana</w:t>
      </w:r>
    </w:p>
    <w:p w14:paraId="054C58A7" w14:textId="77777777" w:rsidR="0034734F" w:rsidRDefault="0034734F">
      <w:pPr>
        <w:pStyle w:val="Standard"/>
        <w:rPr>
          <w:sz w:val="20"/>
          <w:szCs w:val="20"/>
        </w:rPr>
      </w:pPr>
    </w:p>
    <w:p w14:paraId="5CF1A46E" w14:textId="77777777" w:rsidR="0034734F" w:rsidRDefault="00000000">
      <w:pPr>
        <w:pStyle w:val="Standard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DICHIARO</w:t>
      </w:r>
    </w:p>
    <w:p w14:paraId="3D3DFEC8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0E640AF0" w14:textId="77777777" w:rsidR="0034734F" w:rsidRDefault="00000000">
      <w:pPr>
        <w:pStyle w:val="Standard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di essere informato ai sensi e per gli effetti del </w:t>
      </w:r>
      <w:proofErr w:type="spellStart"/>
      <w:r>
        <w:rPr>
          <w:color w:val="000000"/>
          <w:sz w:val="21"/>
          <w:szCs w:val="21"/>
        </w:rPr>
        <w:t>D.lgs</w:t>
      </w:r>
      <w:proofErr w:type="spellEnd"/>
      <w:r>
        <w:rPr>
          <w:color w:val="000000"/>
          <w:sz w:val="21"/>
          <w:szCs w:val="21"/>
        </w:rPr>
        <w:t xml:space="preserve"> 196/2003 che i dati personali raccolti sono obbligatori ai fini dell’istruttoria e saranno trattati dal competente Servizio della Regione Lazio esclusivamente nell’ambito del presente procedimento</w:t>
      </w:r>
    </w:p>
    <w:p w14:paraId="2F044938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5279AD61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20FD3962" w14:textId="77777777" w:rsidR="0034734F" w:rsidRDefault="0000000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Luogo</w:t>
      </w:r>
    </w:p>
    <w:p w14:paraId="2D8F2198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67089883" w14:textId="77777777" w:rsidR="0034734F" w:rsidRDefault="0000000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Data</w:t>
      </w:r>
    </w:p>
    <w:p w14:paraId="4FCFC0B1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70201DBD" w14:textId="77777777" w:rsidR="0034734F" w:rsidRDefault="0000000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Firma</w:t>
      </w:r>
    </w:p>
    <w:p w14:paraId="1B21DAE4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7CD720C9" w14:textId="77777777" w:rsidR="0034734F" w:rsidRDefault="00000000">
      <w:pPr>
        <w:pStyle w:val="Standard"/>
        <w:pageBreakBefore/>
        <w:rPr>
          <w:b/>
          <w:bCs/>
        </w:rPr>
      </w:pPr>
      <w:r>
        <w:rPr>
          <w:b/>
          <w:bCs/>
        </w:rPr>
        <w:lastRenderedPageBreak/>
        <w:t>ALLEGATO B</w:t>
      </w:r>
    </w:p>
    <w:p w14:paraId="6411B58E" w14:textId="77777777" w:rsidR="0034734F" w:rsidRDefault="00000000">
      <w:pPr>
        <w:pStyle w:val="Standard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Fac</w:t>
      </w:r>
      <w:proofErr w:type="spellEnd"/>
      <w:r>
        <w:rPr>
          <w:b/>
          <w:bCs/>
          <w:i/>
          <w:iCs/>
        </w:rPr>
        <w:t xml:space="preserve"> simile di presentazione di istanza – “Operatore delle attività di tatuaggio” /Cittadini di Paesi terzi</w:t>
      </w:r>
    </w:p>
    <w:p w14:paraId="166EF037" w14:textId="77777777" w:rsidR="0034734F" w:rsidRDefault="0034734F">
      <w:pPr>
        <w:pStyle w:val="Standard"/>
      </w:pPr>
    </w:p>
    <w:p w14:paraId="39022979" w14:textId="77777777" w:rsidR="0034734F" w:rsidRDefault="0034734F">
      <w:pPr>
        <w:pStyle w:val="Standard"/>
      </w:pPr>
    </w:p>
    <w:p w14:paraId="22FDE957" w14:textId="77777777" w:rsidR="0034734F" w:rsidRDefault="00000000">
      <w:pPr>
        <w:pStyle w:val="Standard"/>
        <w:jc w:val="right"/>
        <w:rPr>
          <w:b/>
          <w:bCs/>
          <w:u w:val="single"/>
        </w:rPr>
      </w:pPr>
      <w:r>
        <w:rPr>
          <w:b/>
          <w:bCs/>
          <w:u w:val="single"/>
        </w:rPr>
        <w:t>REGIONE LAZIO</w:t>
      </w:r>
    </w:p>
    <w:p w14:paraId="01ED750B" w14:textId="77777777" w:rsidR="0034734F" w:rsidRDefault="0034734F">
      <w:pPr>
        <w:pStyle w:val="Standard"/>
        <w:jc w:val="right"/>
        <w:rPr>
          <w:szCs w:val="22"/>
          <w:u w:val="single"/>
          <w:shd w:val="clear" w:color="auto" w:fill="FFFF00"/>
        </w:rPr>
      </w:pPr>
    </w:p>
    <w:p w14:paraId="0DAFD096" w14:textId="77777777" w:rsidR="0034734F" w:rsidRDefault="00000000">
      <w:pPr>
        <w:pStyle w:val="Standard"/>
        <w:jc w:val="right"/>
      </w:pPr>
      <w:hyperlink r:id="rId10" w:history="1">
        <w:r>
          <w:rPr>
            <w:sz w:val="21"/>
            <w:szCs w:val="21"/>
          </w:rPr>
          <w:t>programmazioneformazione@pec.regione.lazio.it</w:t>
        </w:r>
      </w:hyperlink>
      <w:r>
        <w:rPr>
          <w:sz w:val="21"/>
          <w:szCs w:val="21"/>
        </w:rPr>
        <w:t>;</w:t>
      </w:r>
    </w:p>
    <w:p w14:paraId="2CE1B6B4" w14:textId="77777777" w:rsidR="0034734F" w:rsidRDefault="00000000">
      <w:pPr>
        <w:pStyle w:val="Standard"/>
        <w:jc w:val="right"/>
      </w:pPr>
      <w:hyperlink r:id="rId11" w:history="1">
        <w:r>
          <w:rPr>
            <w:sz w:val="21"/>
            <w:szCs w:val="21"/>
          </w:rPr>
          <w:t>attuazioneinterventiformazione@pec.regione.lazio.it</w:t>
        </w:r>
      </w:hyperlink>
      <w:r>
        <w:rPr>
          <w:sz w:val="21"/>
          <w:szCs w:val="21"/>
        </w:rPr>
        <w:t>;</w:t>
      </w:r>
    </w:p>
    <w:p w14:paraId="6A2AE850" w14:textId="77777777" w:rsidR="0034734F" w:rsidRDefault="00000000">
      <w:pPr>
        <w:pStyle w:val="Standard"/>
        <w:jc w:val="right"/>
      </w:pPr>
      <w:hyperlink r:id="rId12" w:history="1">
        <w:r>
          <w:rPr>
            <w:sz w:val="21"/>
            <w:szCs w:val="21"/>
          </w:rPr>
          <w:t>svil.econ.relistituzionali@pec.regione.lazio.it</w:t>
        </w:r>
      </w:hyperlink>
    </w:p>
    <w:p w14:paraId="0B1F2580" w14:textId="77777777" w:rsidR="0034734F" w:rsidRDefault="0034734F">
      <w:pPr>
        <w:pStyle w:val="Standard"/>
      </w:pPr>
    </w:p>
    <w:p w14:paraId="44EE4A36" w14:textId="77777777" w:rsidR="0034734F" w:rsidRDefault="0034734F">
      <w:pPr>
        <w:pStyle w:val="Standard"/>
      </w:pPr>
    </w:p>
    <w:p w14:paraId="04A1C1A1" w14:textId="77777777" w:rsidR="0034734F" w:rsidRDefault="00000000">
      <w:pPr>
        <w:pStyle w:val="Standard"/>
        <w:suppressAutoHyphens w:val="0"/>
        <w:ind w:left="850" w:hanging="850"/>
        <w:jc w:val="both"/>
      </w:pPr>
      <w:r>
        <w:rPr>
          <w:sz w:val="21"/>
          <w:szCs w:val="21"/>
        </w:rPr>
        <w:t>Oggetto:</w:t>
      </w:r>
      <w:r>
        <w:rPr>
          <w:sz w:val="21"/>
          <w:szCs w:val="21"/>
        </w:rPr>
        <w:tab/>
        <w:t>istanza di riconoscimento della qualifica dell’”</w:t>
      </w:r>
      <w:r>
        <w:rPr>
          <w:b/>
          <w:bCs/>
          <w:sz w:val="21"/>
          <w:szCs w:val="21"/>
        </w:rPr>
        <w:t xml:space="preserve">Operatore delle attività di Tatuaggio” </w:t>
      </w:r>
      <w:r>
        <w:rPr>
          <w:sz w:val="21"/>
          <w:szCs w:val="21"/>
        </w:rPr>
        <w:t>in Regione Lazio acquisita in Paesi Terzi</w:t>
      </w:r>
    </w:p>
    <w:p w14:paraId="4C8DDFF4" w14:textId="77777777" w:rsidR="0034734F" w:rsidRDefault="0034734F">
      <w:pPr>
        <w:pStyle w:val="Standard"/>
        <w:rPr>
          <w:sz w:val="21"/>
          <w:szCs w:val="21"/>
        </w:rPr>
      </w:pPr>
    </w:p>
    <w:p w14:paraId="79D582C2" w14:textId="77777777" w:rsidR="0034734F" w:rsidRDefault="0034734F">
      <w:pPr>
        <w:pStyle w:val="Standard"/>
        <w:rPr>
          <w:sz w:val="21"/>
          <w:szCs w:val="21"/>
        </w:rPr>
      </w:pPr>
    </w:p>
    <w:p w14:paraId="0F0634A1" w14:textId="77777777" w:rsidR="0034734F" w:rsidRDefault="0000000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Io sottoscritto</w:t>
      </w:r>
    </w:p>
    <w:p w14:paraId="7C1DCA8B" w14:textId="77777777" w:rsidR="0034734F" w:rsidRDefault="0034734F">
      <w:pPr>
        <w:pStyle w:val="Standard"/>
        <w:rPr>
          <w:sz w:val="21"/>
          <w:szCs w:val="21"/>
        </w:rPr>
      </w:pPr>
    </w:p>
    <w:p w14:paraId="1DF03055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Cognome ________________________________________ Nome _____________________________________</w:t>
      </w:r>
    </w:p>
    <w:p w14:paraId="227AEDD8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Nato a __________________________________________ Nazione ______________________ il ___/___/____</w:t>
      </w:r>
    </w:p>
    <w:p w14:paraId="61033D73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Nazionalità _________________________________________________________________________________</w:t>
      </w:r>
    </w:p>
    <w:p w14:paraId="545957A4" w14:textId="77777777" w:rsidR="0034734F" w:rsidRDefault="0034734F">
      <w:pPr>
        <w:pStyle w:val="Standard"/>
        <w:shd w:val="clear" w:color="auto" w:fill="FFF5CE"/>
        <w:rPr>
          <w:sz w:val="21"/>
          <w:szCs w:val="21"/>
        </w:rPr>
      </w:pPr>
    </w:p>
    <w:p w14:paraId="028419E1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Documento di identità ________________________________________________________________________</w:t>
      </w:r>
    </w:p>
    <w:p w14:paraId="20E1846A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Codice fiscale: _______________________________________________________________________________</w:t>
      </w:r>
    </w:p>
    <w:p w14:paraId="06A1886B" w14:textId="77777777" w:rsidR="0034734F" w:rsidRDefault="0034734F">
      <w:pPr>
        <w:pStyle w:val="Standard"/>
        <w:shd w:val="clear" w:color="auto" w:fill="FFF5CE"/>
        <w:rPr>
          <w:sz w:val="21"/>
          <w:szCs w:val="21"/>
        </w:rPr>
      </w:pPr>
    </w:p>
    <w:p w14:paraId="7DFB13EF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Residente in Comune___________________________________ Provincia _____________ Stato_____________</w:t>
      </w:r>
    </w:p>
    <w:p w14:paraId="2438B854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Indirizzo ___________________________________________________ n. _________ CAP _________________</w:t>
      </w:r>
    </w:p>
    <w:p w14:paraId="2F0435C6" w14:textId="77777777" w:rsidR="0034734F" w:rsidRDefault="0034734F">
      <w:pPr>
        <w:pStyle w:val="Standard"/>
        <w:shd w:val="clear" w:color="auto" w:fill="FFF5CE"/>
        <w:rPr>
          <w:sz w:val="21"/>
          <w:szCs w:val="21"/>
        </w:rPr>
      </w:pPr>
    </w:p>
    <w:p w14:paraId="4F8FBCCD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Telefono _______________ indirizzo e-mail ______________________ indirizzo PEC ______________________</w:t>
      </w:r>
    </w:p>
    <w:p w14:paraId="584AF670" w14:textId="77777777" w:rsidR="0034734F" w:rsidRDefault="0034734F">
      <w:pPr>
        <w:pStyle w:val="Standard"/>
        <w:jc w:val="center"/>
      </w:pPr>
    </w:p>
    <w:p w14:paraId="4EDD0B17" w14:textId="77777777" w:rsidR="0034734F" w:rsidRDefault="00000000">
      <w:pPr>
        <w:pStyle w:val="Standard"/>
        <w:jc w:val="center"/>
      </w:pPr>
      <w:r>
        <w:rPr>
          <w:b/>
          <w:bCs/>
          <w:sz w:val="21"/>
          <w:szCs w:val="21"/>
        </w:rPr>
        <w:t>CHIEDO</w:t>
      </w:r>
    </w:p>
    <w:p w14:paraId="10FF5A7C" w14:textId="77777777" w:rsidR="0034734F" w:rsidRDefault="00000000">
      <w:pPr>
        <w:pStyle w:val="Standard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il riconoscimento dei titoli e qualifiche professionali per l'esercizio in Lazio dell’attività di</w:t>
      </w:r>
    </w:p>
    <w:p w14:paraId="2F3EF474" w14:textId="77777777" w:rsidR="0034734F" w:rsidRDefault="00000000">
      <w:pPr>
        <w:pStyle w:val="Standard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Operatore di Tatuaggio  </w:t>
      </w:r>
    </w:p>
    <w:p w14:paraId="1D34E2D4" w14:textId="77777777" w:rsidR="0034734F" w:rsidRDefault="0034734F">
      <w:pPr>
        <w:pStyle w:val="Standard"/>
        <w:rPr>
          <w:sz w:val="21"/>
          <w:szCs w:val="21"/>
        </w:rPr>
      </w:pPr>
    </w:p>
    <w:p w14:paraId="10EEACF2" w14:textId="77777777" w:rsidR="0034734F" w:rsidRDefault="0034734F">
      <w:pPr>
        <w:pStyle w:val="Standard"/>
        <w:rPr>
          <w:sz w:val="21"/>
          <w:szCs w:val="21"/>
        </w:rPr>
      </w:pPr>
    </w:p>
    <w:p w14:paraId="2F6D6FCB" w14:textId="77777777" w:rsidR="0034734F" w:rsidRDefault="00000000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Io sottoscritto consapevole delle pene stabilite per false attestazioni e dichiarazioni false o mendaci, come previsto dall'articolo 76 del DPR n. 445/2000, nonché dalle norme del </w:t>
      </w:r>
      <w:proofErr w:type="gramStart"/>
      <w:r>
        <w:rPr>
          <w:sz w:val="21"/>
          <w:szCs w:val="21"/>
        </w:rPr>
        <w:t>codice penale</w:t>
      </w:r>
      <w:proofErr w:type="gramEnd"/>
      <w:r>
        <w:rPr>
          <w:sz w:val="21"/>
          <w:szCs w:val="21"/>
        </w:rPr>
        <w:t xml:space="preserve"> e delle leggi speciali in materia, e del fatto che la non veridicità del contenuto della dichiarazione resa comporterà ai sensi dell’articolo 75 del DPR n. 445/2000 la decadenza dai benefici conseguenti alla presentazione della presente domanda</w:t>
      </w:r>
    </w:p>
    <w:p w14:paraId="14669B36" w14:textId="77777777" w:rsidR="0034734F" w:rsidRDefault="0034734F">
      <w:pPr>
        <w:pStyle w:val="Standard"/>
        <w:jc w:val="both"/>
        <w:rPr>
          <w:sz w:val="21"/>
          <w:szCs w:val="21"/>
        </w:rPr>
      </w:pPr>
    </w:p>
    <w:p w14:paraId="3F5D1FA3" w14:textId="77777777" w:rsidR="0034734F" w:rsidRDefault="00000000">
      <w:pPr>
        <w:pStyle w:val="Standard"/>
        <w:jc w:val="center"/>
        <w:rPr>
          <w:sz w:val="21"/>
          <w:szCs w:val="21"/>
        </w:rPr>
      </w:pPr>
      <w:r>
        <w:rPr>
          <w:sz w:val="21"/>
          <w:szCs w:val="21"/>
        </w:rPr>
        <w:t>DICHIARO</w:t>
      </w:r>
    </w:p>
    <w:p w14:paraId="729392D1" w14:textId="77777777" w:rsidR="0034734F" w:rsidRDefault="00000000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ai sensi degli articoli 46 e 47 del </w:t>
      </w:r>
      <w:proofErr w:type="gramStart"/>
      <w:r>
        <w:rPr>
          <w:sz w:val="21"/>
          <w:szCs w:val="21"/>
        </w:rPr>
        <w:t>DPR  n.</w:t>
      </w:r>
      <w:proofErr w:type="gramEnd"/>
      <w:r>
        <w:rPr>
          <w:sz w:val="21"/>
          <w:szCs w:val="21"/>
        </w:rPr>
        <w:t xml:space="preserve"> 445/2000 che i fatti e gli atti appresso citati ed allegati corrispondono a veridicità e contestualmente</w:t>
      </w:r>
    </w:p>
    <w:p w14:paraId="22745DA1" w14:textId="77777777" w:rsidR="0034734F" w:rsidRDefault="0034734F">
      <w:pPr>
        <w:pStyle w:val="Standard"/>
        <w:jc w:val="both"/>
        <w:rPr>
          <w:sz w:val="21"/>
          <w:szCs w:val="21"/>
        </w:rPr>
      </w:pPr>
    </w:p>
    <w:p w14:paraId="6538AD26" w14:textId="77777777" w:rsidR="0034734F" w:rsidRDefault="00000000">
      <w:pPr>
        <w:pStyle w:val="Standard"/>
        <w:jc w:val="center"/>
        <w:rPr>
          <w:sz w:val="21"/>
          <w:szCs w:val="21"/>
        </w:rPr>
      </w:pPr>
      <w:r>
        <w:rPr>
          <w:sz w:val="21"/>
          <w:szCs w:val="21"/>
        </w:rPr>
        <w:t>ATTESTO</w:t>
      </w:r>
    </w:p>
    <w:p w14:paraId="4A576578" w14:textId="77777777" w:rsidR="0034734F" w:rsidRDefault="00000000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la conformità all’originale analogico dei documenti di seguito allegati.</w:t>
      </w:r>
    </w:p>
    <w:p w14:paraId="15DC7E32" w14:textId="77777777" w:rsidR="0034734F" w:rsidRDefault="0034734F">
      <w:pPr>
        <w:pStyle w:val="Standard"/>
        <w:rPr>
          <w:sz w:val="21"/>
          <w:szCs w:val="21"/>
        </w:rPr>
      </w:pPr>
    </w:p>
    <w:p w14:paraId="46E1F039" w14:textId="77777777" w:rsidR="0034734F" w:rsidRDefault="00000000">
      <w:pPr>
        <w:pStyle w:val="Standard"/>
        <w:jc w:val="center"/>
        <w:rPr>
          <w:sz w:val="21"/>
          <w:szCs w:val="21"/>
        </w:rPr>
      </w:pPr>
      <w:r>
        <w:rPr>
          <w:sz w:val="21"/>
          <w:szCs w:val="21"/>
        </w:rPr>
        <w:t>ALLEGO</w:t>
      </w:r>
    </w:p>
    <w:p w14:paraId="64C98D0D" w14:textId="77777777" w:rsidR="0034734F" w:rsidRDefault="0034734F">
      <w:pPr>
        <w:pStyle w:val="Standard"/>
        <w:rPr>
          <w:sz w:val="21"/>
          <w:szCs w:val="21"/>
        </w:rPr>
      </w:pPr>
    </w:p>
    <w:p w14:paraId="23351D77" w14:textId="77777777" w:rsidR="0034734F" w:rsidRDefault="00000000">
      <w:pPr>
        <w:pStyle w:val="Standard"/>
        <w:ind w:left="397" w:hanging="397"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[  </w:t>
      </w:r>
      <w:proofErr w:type="gramEnd"/>
      <w:r>
        <w:rPr>
          <w:sz w:val="21"/>
          <w:szCs w:val="21"/>
        </w:rPr>
        <w:t xml:space="preserve"> ]</w:t>
      </w:r>
      <w:r>
        <w:rPr>
          <w:sz w:val="21"/>
          <w:szCs w:val="21"/>
        </w:rPr>
        <w:tab/>
        <w:t>Scansione di documento d’identità in corso di validità</w:t>
      </w:r>
    </w:p>
    <w:p w14:paraId="47B82DBB" w14:textId="77777777" w:rsidR="0034734F" w:rsidRDefault="00000000">
      <w:pPr>
        <w:pStyle w:val="Standard"/>
        <w:ind w:left="397" w:hanging="397"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[  </w:t>
      </w:r>
      <w:proofErr w:type="gramEnd"/>
      <w:r>
        <w:rPr>
          <w:sz w:val="21"/>
          <w:szCs w:val="21"/>
        </w:rPr>
        <w:t xml:space="preserve"> ]</w:t>
      </w:r>
      <w:r>
        <w:rPr>
          <w:sz w:val="21"/>
          <w:szCs w:val="21"/>
        </w:rPr>
        <w:tab/>
        <w:t>Scansione di permesso di soggiorno in corso di validità</w:t>
      </w:r>
    </w:p>
    <w:p w14:paraId="7FBF2E0E" w14:textId="77777777" w:rsidR="0034734F" w:rsidRDefault="00000000">
      <w:pPr>
        <w:pStyle w:val="Standard"/>
        <w:ind w:left="397" w:hanging="397"/>
      </w:pPr>
      <w:proofErr w:type="gramStart"/>
      <w:r>
        <w:rPr>
          <w:sz w:val="21"/>
          <w:szCs w:val="21"/>
        </w:rPr>
        <w:t xml:space="preserve">[  </w:t>
      </w:r>
      <w:proofErr w:type="gramEnd"/>
      <w:r>
        <w:rPr>
          <w:sz w:val="21"/>
          <w:szCs w:val="21"/>
        </w:rPr>
        <w:t xml:space="preserve"> ]</w:t>
      </w:r>
      <w:r>
        <w:rPr>
          <w:sz w:val="21"/>
          <w:szCs w:val="21"/>
        </w:rPr>
        <w:tab/>
        <w:t>Scansione di permesso di soggiorno in corso di rinnovo e relativa richiesta di rinnovo</w:t>
      </w:r>
    </w:p>
    <w:p w14:paraId="6456C818" w14:textId="77777777" w:rsidR="0034734F" w:rsidRDefault="00000000">
      <w:pPr>
        <w:pStyle w:val="Standard"/>
        <w:ind w:left="397" w:hanging="397"/>
      </w:pPr>
      <w:proofErr w:type="gramStart"/>
      <w:r>
        <w:rPr>
          <w:sz w:val="21"/>
          <w:szCs w:val="21"/>
        </w:rPr>
        <w:t xml:space="preserve">[  </w:t>
      </w:r>
      <w:proofErr w:type="gramEnd"/>
      <w:r>
        <w:rPr>
          <w:sz w:val="21"/>
          <w:szCs w:val="21"/>
        </w:rPr>
        <w:t xml:space="preserve"> ]</w:t>
      </w:r>
      <w:r>
        <w:rPr>
          <w:sz w:val="21"/>
          <w:szCs w:val="21"/>
        </w:rPr>
        <w:tab/>
        <w:t>dichiaro, in alternativa al permesso di soggiorno, la condizione di “straniero non soggiornanti” ai sensi dell’articolo 49, comma 1 bis, del DPR 394/1999</w:t>
      </w:r>
    </w:p>
    <w:p w14:paraId="7047280B" w14:textId="77777777" w:rsidR="0034734F" w:rsidRDefault="0034734F">
      <w:pPr>
        <w:pStyle w:val="Standard"/>
        <w:rPr>
          <w:sz w:val="21"/>
          <w:szCs w:val="21"/>
        </w:rPr>
      </w:pPr>
    </w:p>
    <w:p w14:paraId="74D81A57" w14:textId="77777777" w:rsidR="0034734F" w:rsidRDefault="00000000">
      <w:pPr>
        <w:pStyle w:val="Standard"/>
        <w:pageBreakBefore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A) DOCUMENTI ATTESTANTI IL POSSESSO DELLA QUALIFICA PROFESSIONALE DI OPERATORE DI TATUAGGIO</w:t>
      </w:r>
    </w:p>
    <w:p w14:paraId="21776E9F" w14:textId="77777777" w:rsidR="0034734F" w:rsidRDefault="00000000">
      <w:pPr>
        <w:pStyle w:val="Standard"/>
        <w:spacing w:before="57"/>
        <w:ind w:left="227"/>
      </w:pPr>
      <w:r>
        <w:rPr>
          <w:i/>
          <w:iCs/>
          <w:sz w:val="20"/>
          <w:szCs w:val="20"/>
        </w:rPr>
        <w:t>Il Documento da allegare deve attestare, a cura dell’Autorità competente del Paese di origine:</w:t>
      </w:r>
    </w:p>
    <w:p w14:paraId="7DDB9CB4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la validità del titolo;</w:t>
      </w:r>
    </w:p>
    <w:p w14:paraId="6D17A883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la regolamentazione prevista nello Stato che rilascia il titolo professionale;</w:t>
      </w:r>
    </w:p>
    <w:p w14:paraId="3FA8A4FF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la descrizione degli studi previsti per il titolo, con il dettaglio delle discipline svolte;</w:t>
      </w:r>
    </w:p>
    <w:p w14:paraId="43CEAAC5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le ore di formazione teorica e pratica effettuate;</w:t>
      </w:r>
    </w:p>
    <w:p w14:paraId="6A7A2320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l’autorizzazione da parte dell’autorità competente per il rilascio del titolo.</w:t>
      </w:r>
    </w:p>
    <w:p w14:paraId="6AA2817A" w14:textId="77777777" w:rsidR="0034734F" w:rsidRDefault="0034734F">
      <w:pPr>
        <w:pStyle w:val="Standard"/>
      </w:pPr>
    </w:p>
    <w:p w14:paraId="774E1303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Denominazione del documento in lingua originale: </w:t>
      </w:r>
      <w:r>
        <w:rPr>
          <w:sz w:val="20"/>
          <w:szCs w:val="20"/>
        </w:rPr>
        <w:tab/>
      </w:r>
    </w:p>
    <w:p w14:paraId="093C574C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Autorità emittente: </w:t>
      </w:r>
      <w:r>
        <w:rPr>
          <w:sz w:val="20"/>
          <w:szCs w:val="20"/>
        </w:rPr>
        <w:tab/>
      </w:r>
    </w:p>
    <w:p w14:paraId="6AEDC62A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Indirizzo dell’Autorità: </w:t>
      </w:r>
      <w:r>
        <w:rPr>
          <w:sz w:val="20"/>
          <w:szCs w:val="20"/>
        </w:rPr>
        <w:tab/>
      </w:r>
    </w:p>
    <w:p w14:paraId="3ED82501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Stato UE/SEE/CH che lo ha rilasciato: </w:t>
      </w:r>
      <w:r>
        <w:rPr>
          <w:sz w:val="20"/>
          <w:szCs w:val="20"/>
        </w:rPr>
        <w:tab/>
      </w:r>
    </w:p>
    <w:p w14:paraId="05107900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</w:p>
    <w:p w14:paraId="63FE9C1C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39B7D755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5CCCA6B4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dichiarazione di valore in loco</w:t>
      </w:r>
    </w:p>
    <w:p w14:paraId="32242487" w14:textId="77777777" w:rsidR="0034734F" w:rsidRDefault="0034734F">
      <w:pPr>
        <w:pStyle w:val="Standard"/>
        <w:ind w:left="227"/>
      </w:pPr>
    </w:p>
    <w:p w14:paraId="2F9A206B" w14:textId="77777777" w:rsidR="0034734F" w:rsidRDefault="00000000">
      <w:pPr>
        <w:pStyle w:val="Standard"/>
        <w:ind w:left="227"/>
      </w:pPr>
      <w:r>
        <w:t>Allego altresì copia dell’eventuale iscrizione all’Albo professionale del Paese di provenienza</w:t>
      </w:r>
    </w:p>
    <w:p w14:paraId="46DA6663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4396C2AD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09B7311B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della traduzione asseverata in lingua italiana</w:t>
      </w:r>
    </w:p>
    <w:p w14:paraId="53E38C82" w14:textId="77777777" w:rsidR="0034734F" w:rsidRDefault="0034734F">
      <w:pPr>
        <w:pStyle w:val="Standard"/>
        <w:ind w:left="227"/>
      </w:pPr>
    </w:p>
    <w:p w14:paraId="5B923DCD" w14:textId="77777777" w:rsidR="0034734F" w:rsidRDefault="00000000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B) DOCUMENTI ATTESTANTI IL POSSESSO DI TITOLI DI STUDIO E DI FORMAZIONE PROFESSIONALE</w:t>
      </w:r>
    </w:p>
    <w:p w14:paraId="1459D4DD" w14:textId="77777777" w:rsidR="0034734F" w:rsidRDefault="00000000">
      <w:pPr>
        <w:pStyle w:val="Standard"/>
        <w:suppressAutoHyphens w:val="0"/>
        <w:ind w:left="227"/>
      </w:pPr>
      <w:r>
        <w:rPr>
          <w:i/>
          <w:iCs/>
          <w:sz w:val="20"/>
          <w:szCs w:val="20"/>
        </w:rPr>
        <w:t>In caso di svolgimento di più attività, utilizzare per ognuna di esse un box, numerandolo progressivamente</w:t>
      </w:r>
    </w:p>
    <w:p w14:paraId="5547F1A2" w14:textId="77777777" w:rsidR="0034734F" w:rsidRDefault="0034734F">
      <w:pPr>
        <w:pStyle w:val="Standard"/>
        <w:suppressAutoHyphens w:val="0"/>
        <w:ind w:left="227"/>
        <w:rPr>
          <w:sz w:val="20"/>
          <w:szCs w:val="20"/>
        </w:rPr>
      </w:pPr>
    </w:p>
    <w:p w14:paraId="440DBB67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N: 1</w:t>
      </w:r>
    </w:p>
    <w:p w14:paraId="5DDB394E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</w:p>
    <w:p w14:paraId="3E324BD7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Denominazione del titolo: </w:t>
      </w:r>
      <w:r>
        <w:rPr>
          <w:sz w:val="20"/>
          <w:szCs w:val="20"/>
        </w:rPr>
        <w:tab/>
      </w:r>
    </w:p>
    <w:p w14:paraId="2A943D2A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Istituto o Autorità emittente: </w:t>
      </w:r>
      <w:r>
        <w:rPr>
          <w:sz w:val="20"/>
          <w:szCs w:val="20"/>
        </w:rPr>
        <w:tab/>
      </w:r>
    </w:p>
    <w:p w14:paraId="13FB47BB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Indirizzo dell’Istituto o dell’Autorità: </w:t>
      </w:r>
      <w:r>
        <w:rPr>
          <w:sz w:val="20"/>
          <w:szCs w:val="20"/>
        </w:rPr>
        <w:tab/>
      </w:r>
    </w:p>
    <w:p w14:paraId="29FB91C0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Stato UE/SEE/CH che lo ha rilasciato: </w:t>
      </w:r>
      <w:r>
        <w:rPr>
          <w:sz w:val="20"/>
          <w:szCs w:val="20"/>
        </w:rPr>
        <w:tab/>
      </w:r>
    </w:p>
    <w:p w14:paraId="33132ACC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Data di inizio ___/__/___ e data di fine __ /__/____ del percorso di studio/di formazione professionale</w:t>
      </w:r>
    </w:p>
    <w:p w14:paraId="015DA8DC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Durata complessiva in anni ___ o in ore ____</w:t>
      </w:r>
    </w:p>
    <w:p w14:paraId="01239DBF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</w:p>
    <w:p w14:paraId="4E67671A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6FEB370E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2DAC072D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della traduzione asseverata in lingua italiana</w:t>
      </w:r>
    </w:p>
    <w:p w14:paraId="3B9C2330" w14:textId="77777777" w:rsidR="0034734F" w:rsidRDefault="0034734F">
      <w:pPr>
        <w:pStyle w:val="Standard"/>
        <w:ind w:left="227"/>
        <w:rPr>
          <w:sz w:val="20"/>
          <w:szCs w:val="20"/>
        </w:rPr>
      </w:pPr>
    </w:p>
    <w:p w14:paraId="6FFEBA1B" w14:textId="77777777" w:rsidR="0034734F" w:rsidRDefault="00000000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C) DOCUMENTI RELATIVI ALLA ATTIVITÀ DI OPERATORE DI TATUAGGIO SVOLTE NEL PAESE DI PROVENIENZA</w:t>
      </w:r>
    </w:p>
    <w:p w14:paraId="1A369D90" w14:textId="77777777" w:rsidR="0034734F" w:rsidRDefault="00000000">
      <w:pPr>
        <w:pStyle w:val="Standard"/>
        <w:suppressAutoHyphens w:val="0"/>
        <w:ind w:left="227"/>
      </w:pPr>
      <w:r>
        <w:rPr>
          <w:i/>
          <w:iCs/>
          <w:sz w:val="20"/>
          <w:szCs w:val="20"/>
        </w:rPr>
        <w:t xml:space="preserve">Da indicare in alternativa e/o in aggiunta al titolo di qualifica, studio o formazione professionale, o obbligatoriamente nel caso in cui l’attività di operatore di tatuaggio non sia regolamentata nel Paese di provenienza, con riferimento agli ultimi </w:t>
      </w:r>
      <w:proofErr w:type="gramStart"/>
      <w:r>
        <w:rPr>
          <w:i/>
          <w:iCs/>
          <w:sz w:val="20"/>
          <w:szCs w:val="20"/>
        </w:rPr>
        <w:t>10</w:t>
      </w:r>
      <w:proofErr w:type="gramEnd"/>
      <w:r>
        <w:rPr>
          <w:i/>
          <w:iCs/>
          <w:sz w:val="20"/>
          <w:szCs w:val="20"/>
        </w:rPr>
        <w:t xml:space="preserve"> anni</w:t>
      </w:r>
    </w:p>
    <w:p w14:paraId="3C476B9D" w14:textId="77777777" w:rsidR="0034734F" w:rsidRDefault="0034734F">
      <w:pPr>
        <w:pStyle w:val="Standard"/>
        <w:suppressAutoHyphens w:val="0"/>
        <w:ind w:left="227"/>
        <w:rPr>
          <w:sz w:val="20"/>
          <w:szCs w:val="20"/>
        </w:rPr>
      </w:pPr>
    </w:p>
    <w:p w14:paraId="1AF838C2" w14:textId="77777777" w:rsidR="0034734F" w:rsidRDefault="00000000">
      <w:pPr>
        <w:pStyle w:val="Standard"/>
        <w:suppressAutoHyphens w:val="0"/>
        <w:ind w:left="227"/>
      </w:pPr>
      <w:r>
        <w:rPr>
          <w:i/>
          <w:iCs/>
          <w:sz w:val="20"/>
          <w:szCs w:val="20"/>
        </w:rPr>
        <w:t>In caso di svolgimento di più attività, utilizzare per ognuna di esse un box, numerandolo progressivamente</w:t>
      </w:r>
    </w:p>
    <w:p w14:paraId="3FA63255" w14:textId="77777777" w:rsidR="0034734F" w:rsidRDefault="0034734F">
      <w:pPr>
        <w:pStyle w:val="Standard"/>
        <w:rPr>
          <w:sz w:val="20"/>
          <w:szCs w:val="20"/>
        </w:rPr>
      </w:pPr>
    </w:p>
    <w:p w14:paraId="65E5C822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N: 1</w:t>
      </w:r>
    </w:p>
    <w:p w14:paraId="3B3BB7B7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18"/>
          <w:szCs w:val="19"/>
        </w:rPr>
      </w:pPr>
    </w:p>
    <w:p w14:paraId="7D03A884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Attività svolta: </w:t>
      </w:r>
      <w:r>
        <w:rPr>
          <w:sz w:val="20"/>
          <w:szCs w:val="20"/>
        </w:rPr>
        <w:tab/>
      </w:r>
    </w:p>
    <w:p w14:paraId="1064C345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Data di inizio ___/__/___ e data di fine __ /__/____ </w:t>
      </w:r>
      <w:proofErr w:type="spellStart"/>
      <w:r>
        <w:rPr>
          <w:sz w:val="20"/>
          <w:szCs w:val="20"/>
        </w:rPr>
        <w:t>della attività</w:t>
      </w:r>
      <w:proofErr w:type="spellEnd"/>
      <w:r>
        <w:rPr>
          <w:sz w:val="20"/>
          <w:szCs w:val="20"/>
        </w:rPr>
        <w:t xml:space="preserve"> svolta</w:t>
      </w:r>
    </w:p>
    <w:p w14:paraId="04A3F687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Denominazione del documento di fonte pubblica comprovante lo svolgimento della attività </w:t>
      </w:r>
      <w:r>
        <w:rPr>
          <w:sz w:val="20"/>
          <w:szCs w:val="20"/>
        </w:rPr>
        <w:tab/>
      </w:r>
    </w:p>
    <w:p w14:paraId="21353EF5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Istituto o Autorità emittente: </w:t>
      </w:r>
      <w:r>
        <w:rPr>
          <w:sz w:val="20"/>
          <w:szCs w:val="20"/>
        </w:rPr>
        <w:tab/>
      </w:r>
    </w:p>
    <w:p w14:paraId="12BD1366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</w:p>
    <w:p w14:paraId="7A9DF416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18A9ED80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4A090491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della traduzione asseverata in lingua italiana</w:t>
      </w:r>
    </w:p>
    <w:p w14:paraId="570109F0" w14:textId="77777777" w:rsidR="0034734F" w:rsidRDefault="0034734F">
      <w:pPr>
        <w:pStyle w:val="Standard"/>
        <w:rPr>
          <w:sz w:val="20"/>
          <w:szCs w:val="20"/>
        </w:rPr>
      </w:pPr>
    </w:p>
    <w:p w14:paraId="5DE71F2B" w14:textId="77777777" w:rsidR="0034734F" w:rsidRDefault="00000000">
      <w:pPr>
        <w:pStyle w:val="Standard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DICHIARO</w:t>
      </w:r>
    </w:p>
    <w:p w14:paraId="06A38C71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4B4F7A08" w14:textId="77777777" w:rsidR="0034734F" w:rsidRDefault="00000000">
      <w:pPr>
        <w:pStyle w:val="Standard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di essere informato ai sensi e per gli effetti del </w:t>
      </w:r>
      <w:proofErr w:type="spellStart"/>
      <w:r>
        <w:rPr>
          <w:color w:val="000000"/>
          <w:sz w:val="21"/>
          <w:szCs w:val="21"/>
        </w:rPr>
        <w:t>D.lgs</w:t>
      </w:r>
      <w:proofErr w:type="spellEnd"/>
      <w:r>
        <w:rPr>
          <w:color w:val="000000"/>
          <w:sz w:val="21"/>
          <w:szCs w:val="21"/>
        </w:rPr>
        <w:t xml:space="preserve"> 196/2003 che i dati personali raccolti sono obbligatori ai fini dell’istruttoria e saranno trattati dal competente Servizio della Regione Lazio esclusivamente nell’ambito del presente procedimento</w:t>
      </w:r>
    </w:p>
    <w:p w14:paraId="43095A79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58E0BE6E" w14:textId="77777777" w:rsidR="0034734F" w:rsidRDefault="0000000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Luogo</w:t>
      </w:r>
    </w:p>
    <w:p w14:paraId="40F66012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46D071C6" w14:textId="77777777" w:rsidR="0034734F" w:rsidRDefault="0000000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Data</w:t>
      </w:r>
    </w:p>
    <w:p w14:paraId="45A98D99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14AA0A2A" w14:textId="77777777" w:rsidR="0034734F" w:rsidRDefault="0000000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Firma</w:t>
      </w:r>
    </w:p>
    <w:p w14:paraId="5A54B018" w14:textId="77777777" w:rsidR="0034734F" w:rsidRDefault="0034734F">
      <w:pPr>
        <w:pStyle w:val="Standard"/>
      </w:pPr>
    </w:p>
    <w:p w14:paraId="7DF46374" w14:textId="77777777" w:rsidR="0034734F" w:rsidRDefault="0034734F">
      <w:pPr>
        <w:pStyle w:val="Standard"/>
      </w:pPr>
    </w:p>
    <w:p w14:paraId="23985812" w14:textId="77777777" w:rsidR="0034734F" w:rsidRDefault="0034734F">
      <w:pPr>
        <w:pStyle w:val="Standard"/>
      </w:pPr>
    </w:p>
    <w:p w14:paraId="267778FE" w14:textId="77777777" w:rsidR="0034734F" w:rsidRDefault="0034734F">
      <w:pPr>
        <w:pStyle w:val="Standard"/>
      </w:pPr>
    </w:p>
    <w:p w14:paraId="50696291" w14:textId="77777777" w:rsidR="0034734F" w:rsidRDefault="0034734F">
      <w:pPr>
        <w:pStyle w:val="Standard"/>
      </w:pPr>
    </w:p>
    <w:p w14:paraId="75F73AA6" w14:textId="77777777" w:rsidR="0034734F" w:rsidRDefault="0034734F">
      <w:pPr>
        <w:pStyle w:val="Standard"/>
      </w:pPr>
    </w:p>
    <w:p w14:paraId="2891FAAD" w14:textId="77777777" w:rsidR="0034734F" w:rsidRDefault="0034734F">
      <w:pPr>
        <w:pStyle w:val="Standard"/>
      </w:pPr>
    </w:p>
    <w:p w14:paraId="034A88CE" w14:textId="77777777" w:rsidR="0034734F" w:rsidRDefault="0034734F">
      <w:pPr>
        <w:pStyle w:val="Standard"/>
      </w:pPr>
    </w:p>
    <w:p w14:paraId="5D6F0506" w14:textId="77777777" w:rsidR="0034734F" w:rsidRDefault="0034734F">
      <w:pPr>
        <w:pStyle w:val="Standard"/>
      </w:pPr>
    </w:p>
    <w:p w14:paraId="0720AE3F" w14:textId="77777777" w:rsidR="0034734F" w:rsidRDefault="0034734F">
      <w:pPr>
        <w:pStyle w:val="Standard"/>
      </w:pPr>
    </w:p>
    <w:p w14:paraId="0BC9630F" w14:textId="77777777" w:rsidR="0034734F" w:rsidRDefault="0034734F">
      <w:pPr>
        <w:pStyle w:val="Standard"/>
      </w:pPr>
    </w:p>
    <w:p w14:paraId="47E9E474" w14:textId="77777777" w:rsidR="0034734F" w:rsidRDefault="0034734F">
      <w:pPr>
        <w:pStyle w:val="Standard"/>
      </w:pPr>
    </w:p>
    <w:p w14:paraId="72EE2435" w14:textId="77777777" w:rsidR="0034734F" w:rsidRDefault="0034734F">
      <w:pPr>
        <w:pStyle w:val="Standard"/>
      </w:pPr>
    </w:p>
    <w:p w14:paraId="34EFFEF0" w14:textId="77777777" w:rsidR="0034734F" w:rsidRDefault="0034734F">
      <w:pPr>
        <w:pStyle w:val="Standard"/>
      </w:pPr>
    </w:p>
    <w:p w14:paraId="7614166D" w14:textId="77777777" w:rsidR="0034734F" w:rsidRDefault="0034734F">
      <w:pPr>
        <w:pStyle w:val="Standard"/>
      </w:pPr>
    </w:p>
    <w:p w14:paraId="7BAD3A3F" w14:textId="77777777" w:rsidR="0034734F" w:rsidRDefault="0034734F">
      <w:pPr>
        <w:pStyle w:val="Standard"/>
      </w:pPr>
    </w:p>
    <w:p w14:paraId="3FA07D65" w14:textId="77777777" w:rsidR="0034734F" w:rsidRDefault="0034734F">
      <w:pPr>
        <w:pStyle w:val="Standard"/>
      </w:pPr>
    </w:p>
    <w:p w14:paraId="0AF764EF" w14:textId="77777777" w:rsidR="0034734F" w:rsidRDefault="0034734F">
      <w:pPr>
        <w:pStyle w:val="Standard"/>
      </w:pPr>
    </w:p>
    <w:p w14:paraId="4FE7E51D" w14:textId="77777777" w:rsidR="0034734F" w:rsidRDefault="0034734F">
      <w:pPr>
        <w:pStyle w:val="Standard"/>
      </w:pPr>
    </w:p>
    <w:p w14:paraId="0E4D5D88" w14:textId="77777777" w:rsidR="0034734F" w:rsidRDefault="0034734F">
      <w:pPr>
        <w:pStyle w:val="Standard"/>
      </w:pPr>
    </w:p>
    <w:p w14:paraId="4909F5A2" w14:textId="77777777" w:rsidR="0034734F" w:rsidRDefault="0034734F">
      <w:pPr>
        <w:pStyle w:val="Standard"/>
      </w:pPr>
    </w:p>
    <w:p w14:paraId="1E212FC8" w14:textId="77777777" w:rsidR="0034734F" w:rsidRDefault="0034734F">
      <w:pPr>
        <w:pStyle w:val="Standard"/>
      </w:pPr>
    </w:p>
    <w:p w14:paraId="7A32BCA8" w14:textId="77777777" w:rsidR="0034734F" w:rsidRDefault="0034734F">
      <w:pPr>
        <w:pStyle w:val="Standard"/>
      </w:pPr>
    </w:p>
    <w:p w14:paraId="077C714C" w14:textId="77777777" w:rsidR="0034734F" w:rsidRDefault="0034734F">
      <w:pPr>
        <w:pStyle w:val="Standard"/>
      </w:pPr>
    </w:p>
    <w:p w14:paraId="4C131240" w14:textId="77777777" w:rsidR="0034734F" w:rsidRDefault="0034734F">
      <w:pPr>
        <w:pStyle w:val="Standard"/>
      </w:pPr>
    </w:p>
    <w:p w14:paraId="12B01072" w14:textId="77777777" w:rsidR="0034734F" w:rsidRDefault="0034734F">
      <w:pPr>
        <w:pStyle w:val="Standard"/>
      </w:pPr>
    </w:p>
    <w:p w14:paraId="0773AE2C" w14:textId="77777777" w:rsidR="0034734F" w:rsidRDefault="0034734F">
      <w:pPr>
        <w:pStyle w:val="Standard"/>
      </w:pPr>
    </w:p>
    <w:p w14:paraId="7BED8FC5" w14:textId="77777777" w:rsidR="0034734F" w:rsidRDefault="0034734F">
      <w:pPr>
        <w:pStyle w:val="Standard"/>
      </w:pPr>
    </w:p>
    <w:p w14:paraId="63B164D6" w14:textId="77777777" w:rsidR="0034734F" w:rsidRDefault="0034734F">
      <w:pPr>
        <w:pStyle w:val="Standard"/>
      </w:pPr>
    </w:p>
    <w:p w14:paraId="277651B7" w14:textId="77777777" w:rsidR="0034734F" w:rsidRDefault="0034734F">
      <w:pPr>
        <w:pStyle w:val="Standard"/>
      </w:pPr>
    </w:p>
    <w:p w14:paraId="0129A982" w14:textId="77777777" w:rsidR="0034734F" w:rsidRDefault="0034734F">
      <w:pPr>
        <w:pStyle w:val="Standard"/>
      </w:pPr>
    </w:p>
    <w:p w14:paraId="36589367" w14:textId="77777777" w:rsidR="0034734F" w:rsidRDefault="0034734F">
      <w:pPr>
        <w:pStyle w:val="Standard"/>
      </w:pPr>
    </w:p>
    <w:p w14:paraId="7F1BB294" w14:textId="77777777" w:rsidR="0034734F" w:rsidRDefault="0034734F">
      <w:pPr>
        <w:pStyle w:val="Standard"/>
      </w:pPr>
    </w:p>
    <w:p w14:paraId="649ECD1A" w14:textId="77777777" w:rsidR="0034734F" w:rsidRDefault="0034734F">
      <w:pPr>
        <w:pStyle w:val="Standard"/>
      </w:pPr>
    </w:p>
    <w:p w14:paraId="3B2F49AB" w14:textId="77777777" w:rsidR="0034734F" w:rsidRDefault="0034734F">
      <w:pPr>
        <w:pStyle w:val="Standard"/>
      </w:pPr>
    </w:p>
    <w:p w14:paraId="2029FC31" w14:textId="77777777" w:rsidR="0034734F" w:rsidRDefault="0034734F">
      <w:pPr>
        <w:pStyle w:val="Standard"/>
      </w:pPr>
    </w:p>
    <w:p w14:paraId="05BC99D4" w14:textId="77777777" w:rsidR="0034734F" w:rsidRDefault="0034734F">
      <w:pPr>
        <w:pStyle w:val="Standard"/>
      </w:pPr>
    </w:p>
    <w:p w14:paraId="2F660C12" w14:textId="77777777" w:rsidR="0034734F" w:rsidRDefault="0034734F">
      <w:pPr>
        <w:pStyle w:val="Standard"/>
      </w:pPr>
    </w:p>
    <w:p w14:paraId="78E9CEE6" w14:textId="77777777" w:rsidR="0034734F" w:rsidRDefault="0034734F">
      <w:pPr>
        <w:pStyle w:val="Standard"/>
      </w:pPr>
    </w:p>
    <w:p w14:paraId="3CB34EE2" w14:textId="77777777" w:rsidR="0034734F" w:rsidRDefault="0034734F">
      <w:pPr>
        <w:pStyle w:val="Standard"/>
      </w:pPr>
    </w:p>
    <w:p w14:paraId="45E5FB5C" w14:textId="77777777" w:rsidR="0034734F" w:rsidRDefault="0034734F">
      <w:pPr>
        <w:pStyle w:val="Standard"/>
      </w:pPr>
    </w:p>
    <w:p w14:paraId="22E8C84C" w14:textId="77777777" w:rsidR="0034734F" w:rsidRDefault="0034734F">
      <w:pPr>
        <w:pStyle w:val="Standard"/>
      </w:pPr>
    </w:p>
    <w:p w14:paraId="5758D736" w14:textId="77777777" w:rsidR="0034734F" w:rsidRDefault="0034734F">
      <w:pPr>
        <w:pStyle w:val="Standard"/>
      </w:pPr>
    </w:p>
    <w:p w14:paraId="06451706" w14:textId="77777777" w:rsidR="0034734F" w:rsidRDefault="0034734F">
      <w:pPr>
        <w:pStyle w:val="Standard"/>
      </w:pPr>
    </w:p>
    <w:p w14:paraId="239103F1" w14:textId="77777777" w:rsidR="0034734F" w:rsidRDefault="0034734F">
      <w:pPr>
        <w:pStyle w:val="Standard"/>
      </w:pPr>
    </w:p>
    <w:p w14:paraId="0D510853" w14:textId="77777777" w:rsidR="0034734F" w:rsidRDefault="0034734F">
      <w:pPr>
        <w:pStyle w:val="Standard"/>
      </w:pPr>
    </w:p>
    <w:p w14:paraId="78B90E79" w14:textId="77777777" w:rsidR="0034734F" w:rsidRDefault="00000000">
      <w:pPr>
        <w:pStyle w:val="Standard"/>
        <w:pageBreakBefore/>
        <w:rPr>
          <w:b/>
          <w:bCs/>
          <w:szCs w:val="22"/>
        </w:rPr>
      </w:pPr>
      <w:r>
        <w:rPr>
          <w:b/>
          <w:bCs/>
          <w:szCs w:val="22"/>
        </w:rPr>
        <w:lastRenderedPageBreak/>
        <w:t>ALLEGATO C</w:t>
      </w:r>
    </w:p>
    <w:p w14:paraId="6E6D2C3E" w14:textId="77777777" w:rsidR="0034734F" w:rsidRDefault="00000000">
      <w:pPr>
        <w:pStyle w:val="Standard"/>
        <w:jc w:val="both"/>
        <w:rPr>
          <w:b/>
          <w:bCs/>
          <w:i/>
          <w:iCs/>
          <w:szCs w:val="22"/>
        </w:rPr>
      </w:pPr>
      <w:proofErr w:type="spellStart"/>
      <w:r>
        <w:rPr>
          <w:b/>
          <w:bCs/>
          <w:i/>
          <w:iCs/>
          <w:szCs w:val="22"/>
        </w:rPr>
        <w:t>Fac</w:t>
      </w:r>
      <w:proofErr w:type="spellEnd"/>
      <w:r>
        <w:rPr>
          <w:b/>
          <w:bCs/>
          <w:i/>
          <w:iCs/>
          <w:szCs w:val="22"/>
        </w:rPr>
        <w:t xml:space="preserve"> simile di presentazione di istanza - Operatore delle attività di piercing/Cittadini di Stati membri UE/SEE/CH</w:t>
      </w:r>
    </w:p>
    <w:p w14:paraId="6D474320" w14:textId="77777777" w:rsidR="0034734F" w:rsidRDefault="0034734F">
      <w:pPr>
        <w:pStyle w:val="Standard"/>
        <w:rPr>
          <w:szCs w:val="22"/>
        </w:rPr>
      </w:pPr>
    </w:p>
    <w:p w14:paraId="61E72586" w14:textId="77777777" w:rsidR="0034734F" w:rsidRDefault="00000000">
      <w:pPr>
        <w:pStyle w:val="Standard"/>
        <w:jc w:val="right"/>
        <w:rPr>
          <w:b/>
          <w:bCs/>
          <w:u w:val="single"/>
        </w:rPr>
      </w:pPr>
      <w:r>
        <w:rPr>
          <w:b/>
          <w:bCs/>
          <w:u w:val="single"/>
        </w:rPr>
        <w:t>REGIONE LAZIO</w:t>
      </w:r>
    </w:p>
    <w:p w14:paraId="7B976C1A" w14:textId="77777777" w:rsidR="0034734F" w:rsidRDefault="0034734F">
      <w:pPr>
        <w:pStyle w:val="Standard"/>
        <w:jc w:val="right"/>
        <w:rPr>
          <w:szCs w:val="22"/>
          <w:u w:val="single"/>
          <w:shd w:val="clear" w:color="auto" w:fill="FFFF00"/>
        </w:rPr>
      </w:pPr>
    </w:p>
    <w:p w14:paraId="7B1B2D42" w14:textId="77777777" w:rsidR="0034734F" w:rsidRDefault="00000000">
      <w:pPr>
        <w:pStyle w:val="Standard"/>
        <w:jc w:val="right"/>
      </w:pPr>
      <w:hyperlink r:id="rId13" w:history="1">
        <w:r>
          <w:rPr>
            <w:sz w:val="21"/>
            <w:szCs w:val="21"/>
          </w:rPr>
          <w:t>programmazioneformazione@pec.regione.lazio.it</w:t>
        </w:r>
      </w:hyperlink>
      <w:r>
        <w:rPr>
          <w:sz w:val="21"/>
          <w:szCs w:val="21"/>
        </w:rPr>
        <w:t>;</w:t>
      </w:r>
    </w:p>
    <w:p w14:paraId="5CA43B14" w14:textId="77777777" w:rsidR="0034734F" w:rsidRDefault="00000000">
      <w:pPr>
        <w:pStyle w:val="Standard"/>
        <w:jc w:val="right"/>
      </w:pPr>
      <w:hyperlink r:id="rId14" w:history="1">
        <w:r>
          <w:rPr>
            <w:sz w:val="21"/>
            <w:szCs w:val="21"/>
          </w:rPr>
          <w:t>attuazioneinterventiformazione@pec.regione.lazio.it</w:t>
        </w:r>
      </w:hyperlink>
      <w:r>
        <w:rPr>
          <w:sz w:val="21"/>
          <w:szCs w:val="21"/>
        </w:rPr>
        <w:t>;</w:t>
      </w:r>
    </w:p>
    <w:p w14:paraId="237B6315" w14:textId="77777777" w:rsidR="0034734F" w:rsidRDefault="00000000">
      <w:pPr>
        <w:pStyle w:val="Standard"/>
        <w:jc w:val="right"/>
      </w:pPr>
      <w:hyperlink r:id="rId15" w:history="1">
        <w:r>
          <w:rPr>
            <w:sz w:val="21"/>
            <w:szCs w:val="21"/>
          </w:rPr>
          <w:t>svil.econ.relistituzionali@pec.regione.lazio.it</w:t>
        </w:r>
      </w:hyperlink>
    </w:p>
    <w:p w14:paraId="4F94D6EC" w14:textId="77777777" w:rsidR="0034734F" w:rsidRDefault="0034734F">
      <w:pPr>
        <w:pStyle w:val="Standard"/>
        <w:jc w:val="right"/>
        <w:rPr>
          <w:shd w:val="clear" w:color="auto" w:fill="FFFF00"/>
        </w:rPr>
      </w:pPr>
    </w:p>
    <w:p w14:paraId="1C0601B7" w14:textId="77777777" w:rsidR="0034734F" w:rsidRDefault="0034734F">
      <w:pPr>
        <w:pStyle w:val="Standard"/>
        <w:rPr>
          <w:shd w:val="clear" w:color="auto" w:fill="FFFF00"/>
        </w:rPr>
      </w:pPr>
    </w:p>
    <w:p w14:paraId="2D7C8520" w14:textId="77777777" w:rsidR="0034734F" w:rsidRDefault="0034734F">
      <w:pPr>
        <w:pStyle w:val="Standard"/>
      </w:pPr>
    </w:p>
    <w:p w14:paraId="1D0BE695" w14:textId="77777777" w:rsidR="0034734F" w:rsidRDefault="00000000">
      <w:pPr>
        <w:pStyle w:val="Standard"/>
        <w:suppressAutoHyphens w:val="0"/>
        <w:ind w:left="850" w:hanging="850"/>
        <w:jc w:val="both"/>
      </w:pPr>
      <w:r>
        <w:rPr>
          <w:sz w:val="21"/>
          <w:szCs w:val="21"/>
        </w:rPr>
        <w:t>Oggetto:</w:t>
      </w:r>
      <w:r>
        <w:rPr>
          <w:sz w:val="21"/>
          <w:szCs w:val="21"/>
        </w:rPr>
        <w:tab/>
        <w:t>istanza di riconoscimento della qualifica dell’”</w:t>
      </w:r>
      <w:r>
        <w:rPr>
          <w:b/>
          <w:bCs/>
          <w:sz w:val="21"/>
          <w:szCs w:val="21"/>
        </w:rPr>
        <w:t xml:space="preserve">Operatore delle attività di Piercing” </w:t>
      </w:r>
      <w:r>
        <w:rPr>
          <w:sz w:val="21"/>
          <w:szCs w:val="21"/>
        </w:rPr>
        <w:t>in Regione Lazio acquisita nei paesi dell'Unione europea, dello Spazio Economico Europeo e della Confederazione Elvetica</w:t>
      </w:r>
    </w:p>
    <w:p w14:paraId="6C99A051" w14:textId="77777777" w:rsidR="0034734F" w:rsidRDefault="0034734F">
      <w:pPr>
        <w:pStyle w:val="Standard"/>
        <w:rPr>
          <w:sz w:val="21"/>
          <w:szCs w:val="21"/>
        </w:rPr>
      </w:pPr>
    </w:p>
    <w:p w14:paraId="5CA83A7C" w14:textId="77777777" w:rsidR="0034734F" w:rsidRDefault="0000000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Io sottoscritto</w:t>
      </w:r>
    </w:p>
    <w:p w14:paraId="3CD89903" w14:textId="77777777" w:rsidR="0034734F" w:rsidRDefault="0034734F">
      <w:pPr>
        <w:pStyle w:val="Standard"/>
        <w:rPr>
          <w:sz w:val="21"/>
          <w:szCs w:val="21"/>
        </w:rPr>
      </w:pPr>
    </w:p>
    <w:p w14:paraId="5C72EC7E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Cognome ________________________________________ Nome _____________________________________</w:t>
      </w:r>
    </w:p>
    <w:p w14:paraId="3FE786E6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Nato a __________________________________________ Nazione ______________________ il ___/___/____</w:t>
      </w:r>
    </w:p>
    <w:p w14:paraId="302EF953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Nazionalità _________________________________________________________________________________</w:t>
      </w:r>
    </w:p>
    <w:p w14:paraId="151FC1D7" w14:textId="77777777" w:rsidR="0034734F" w:rsidRDefault="0034734F">
      <w:pPr>
        <w:pStyle w:val="Standard"/>
        <w:shd w:val="clear" w:color="auto" w:fill="FFF5CE"/>
        <w:rPr>
          <w:sz w:val="21"/>
          <w:szCs w:val="21"/>
        </w:rPr>
      </w:pPr>
    </w:p>
    <w:p w14:paraId="7E5C2307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Documento di identità ________________________________________________________________________</w:t>
      </w:r>
    </w:p>
    <w:p w14:paraId="2FB8C026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Codice fiscale: _______________________________________________________________________________</w:t>
      </w:r>
    </w:p>
    <w:p w14:paraId="5DB04E57" w14:textId="77777777" w:rsidR="0034734F" w:rsidRDefault="0034734F">
      <w:pPr>
        <w:pStyle w:val="Standard"/>
        <w:shd w:val="clear" w:color="auto" w:fill="FFF5CE"/>
        <w:rPr>
          <w:sz w:val="21"/>
          <w:szCs w:val="21"/>
        </w:rPr>
      </w:pPr>
    </w:p>
    <w:p w14:paraId="4FBA45F5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Residente in Comune___________________________________ Provincia _____________ Stato_____________</w:t>
      </w:r>
    </w:p>
    <w:p w14:paraId="381AA67D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Indirizzo ___________________________________________________ n. _________ CAP _________________</w:t>
      </w:r>
    </w:p>
    <w:p w14:paraId="7171E51F" w14:textId="77777777" w:rsidR="0034734F" w:rsidRDefault="0034734F">
      <w:pPr>
        <w:pStyle w:val="Standard"/>
        <w:shd w:val="clear" w:color="auto" w:fill="FFF5CE"/>
        <w:rPr>
          <w:sz w:val="21"/>
          <w:szCs w:val="21"/>
        </w:rPr>
      </w:pPr>
    </w:p>
    <w:p w14:paraId="396FBCB0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Telefono _______________ indirizzo e-mail ______________________ indirizzo PEC ______________________</w:t>
      </w:r>
    </w:p>
    <w:p w14:paraId="0EA69178" w14:textId="77777777" w:rsidR="0034734F" w:rsidRDefault="0034734F">
      <w:pPr>
        <w:pStyle w:val="Standard"/>
        <w:shd w:val="clear" w:color="auto" w:fill="FFF5CE"/>
        <w:rPr>
          <w:sz w:val="21"/>
          <w:szCs w:val="21"/>
        </w:rPr>
      </w:pPr>
    </w:p>
    <w:p w14:paraId="272760CB" w14:textId="77777777" w:rsidR="0034734F" w:rsidRDefault="0034734F">
      <w:pPr>
        <w:pStyle w:val="Standard"/>
        <w:rPr>
          <w:sz w:val="21"/>
          <w:szCs w:val="21"/>
        </w:rPr>
      </w:pPr>
    </w:p>
    <w:p w14:paraId="2CB90811" w14:textId="77777777" w:rsidR="0034734F" w:rsidRDefault="0034734F">
      <w:pPr>
        <w:pStyle w:val="Standard"/>
      </w:pPr>
    </w:p>
    <w:p w14:paraId="5177301E" w14:textId="77777777" w:rsidR="0034734F" w:rsidRDefault="00000000">
      <w:pPr>
        <w:pStyle w:val="Standard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CHIEDO</w:t>
      </w:r>
    </w:p>
    <w:p w14:paraId="647DD4B9" w14:textId="77777777" w:rsidR="0034734F" w:rsidRDefault="00000000">
      <w:pPr>
        <w:pStyle w:val="Standard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il riconoscimento dei titoli e delle qualifiche professionali per l'esercizio in Lazio dell’attività di</w:t>
      </w:r>
    </w:p>
    <w:p w14:paraId="4A56B7A4" w14:textId="77777777" w:rsidR="0034734F" w:rsidRDefault="00000000">
      <w:pPr>
        <w:pStyle w:val="Standard"/>
        <w:jc w:val="center"/>
      </w:pPr>
      <w:r>
        <w:rPr>
          <w:b/>
          <w:bCs/>
          <w:sz w:val="21"/>
          <w:szCs w:val="21"/>
        </w:rPr>
        <w:t xml:space="preserve">“Operatore di Piercing” </w:t>
      </w:r>
    </w:p>
    <w:p w14:paraId="7BCFE0C5" w14:textId="77777777" w:rsidR="0034734F" w:rsidRDefault="0034734F">
      <w:pPr>
        <w:pStyle w:val="Standard"/>
        <w:rPr>
          <w:sz w:val="21"/>
          <w:szCs w:val="21"/>
        </w:rPr>
      </w:pPr>
    </w:p>
    <w:p w14:paraId="70EEEFBB" w14:textId="77777777" w:rsidR="0034734F" w:rsidRDefault="00000000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Io sottoscritto consapevole delle pene stabilite per false attestazioni e dichiarazioni false o mendaci, come previsto dall'articolo 76 del DPR n. 445/2000, nonché dalle norme del </w:t>
      </w:r>
      <w:proofErr w:type="gramStart"/>
      <w:r>
        <w:rPr>
          <w:sz w:val="21"/>
          <w:szCs w:val="21"/>
        </w:rPr>
        <w:t>codice penale</w:t>
      </w:r>
      <w:proofErr w:type="gramEnd"/>
      <w:r>
        <w:rPr>
          <w:sz w:val="21"/>
          <w:szCs w:val="21"/>
        </w:rPr>
        <w:t xml:space="preserve"> e delle leggi speciali in materia, e del fatto che la non veridicità del contenuto della dichiarazione resa comporterà ai sensi dell’articolo 75 del DPR n. 445/2000 la decadenza dai benefici conseguenti alla presentazione della presente domanda</w:t>
      </w:r>
    </w:p>
    <w:p w14:paraId="196FD70A" w14:textId="77777777" w:rsidR="0034734F" w:rsidRDefault="0034734F">
      <w:pPr>
        <w:pStyle w:val="Standard"/>
        <w:jc w:val="both"/>
        <w:rPr>
          <w:sz w:val="21"/>
          <w:szCs w:val="21"/>
        </w:rPr>
      </w:pPr>
    </w:p>
    <w:p w14:paraId="72996914" w14:textId="77777777" w:rsidR="0034734F" w:rsidRDefault="00000000">
      <w:pPr>
        <w:pStyle w:val="Standard"/>
        <w:jc w:val="center"/>
        <w:rPr>
          <w:sz w:val="21"/>
          <w:szCs w:val="21"/>
        </w:rPr>
      </w:pPr>
      <w:r>
        <w:rPr>
          <w:sz w:val="21"/>
          <w:szCs w:val="21"/>
        </w:rPr>
        <w:t>DICHIARO</w:t>
      </w:r>
    </w:p>
    <w:p w14:paraId="02612B4A" w14:textId="77777777" w:rsidR="0034734F" w:rsidRDefault="00000000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ai sensi degli articoli 46 e 47 del </w:t>
      </w:r>
      <w:proofErr w:type="gramStart"/>
      <w:r>
        <w:rPr>
          <w:sz w:val="21"/>
          <w:szCs w:val="21"/>
        </w:rPr>
        <w:t>DPR  n.</w:t>
      </w:r>
      <w:proofErr w:type="gramEnd"/>
      <w:r>
        <w:rPr>
          <w:sz w:val="21"/>
          <w:szCs w:val="21"/>
        </w:rPr>
        <w:t xml:space="preserve"> 445/2000 che i fatti e gli atti appresso citati ed allegati corrispondono a veridicità e contestualmente</w:t>
      </w:r>
    </w:p>
    <w:p w14:paraId="64C675A5" w14:textId="77777777" w:rsidR="0034734F" w:rsidRDefault="0034734F">
      <w:pPr>
        <w:pStyle w:val="Standard"/>
        <w:jc w:val="both"/>
        <w:rPr>
          <w:sz w:val="21"/>
          <w:szCs w:val="21"/>
        </w:rPr>
      </w:pPr>
    </w:p>
    <w:p w14:paraId="2C9C2AE3" w14:textId="77777777" w:rsidR="0034734F" w:rsidRDefault="00000000">
      <w:pPr>
        <w:pStyle w:val="Standard"/>
        <w:jc w:val="center"/>
        <w:rPr>
          <w:sz w:val="21"/>
          <w:szCs w:val="21"/>
        </w:rPr>
      </w:pPr>
      <w:r>
        <w:rPr>
          <w:sz w:val="21"/>
          <w:szCs w:val="21"/>
        </w:rPr>
        <w:t>ATTESTO</w:t>
      </w:r>
    </w:p>
    <w:p w14:paraId="7E261F2D" w14:textId="77777777" w:rsidR="0034734F" w:rsidRDefault="00000000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la conformità all’originale analogico dei documenti di seguito allegati.</w:t>
      </w:r>
    </w:p>
    <w:p w14:paraId="178703F3" w14:textId="77777777" w:rsidR="0034734F" w:rsidRDefault="0034734F">
      <w:pPr>
        <w:pStyle w:val="Standard"/>
        <w:rPr>
          <w:sz w:val="21"/>
          <w:szCs w:val="21"/>
        </w:rPr>
      </w:pPr>
    </w:p>
    <w:p w14:paraId="31AF4BD5" w14:textId="77777777" w:rsidR="0034734F" w:rsidRDefault="0034734F">
      <w:pPr>
        <w:pStyle w:val="Standard"/>
        <w:jc w:val="center"/>
        <w:rPr>
          <w:sz w:val="21"/>
          <w:szCs w:val="21"/>
        </w:rPr>
      </w:pPr>
    </w:p>
    <w:p w14:paraId="2CFCF9F4" w14:textId="77777777" w:rsidR="0034734F" w:rsidRDefault="00000000">
      <w:pPr>
        <w:pStyle w:val="Standard"/>
        <w:jc w:val="center"/>
        <w:rPr>
          <w:sz w:val="21"/>
          <w:szCs w:val="21"/>
        </w:rPr>
      </w:pPr>
      <w:r>
        <w:rPr>
          <w:sz w:val="21"/>
          <w:szCs w:val="21"/>
        </w:rPr>
        <w:t>ALLEGO</w:t>
      </w:r>
    </w:p>
    <w:p w14:paraId="000DDBBD" w14:textId="77777777" w:rsidR="0034734F" w:rsidRDefault="0034734F">
      <w:pPr>
        <w:pStyle w:val="Standard"/>
        <w:rPr>
          <w:sz w:val="21"/>
          <w:szCs w:val="21"/>
        </w:rPr>
      </w:pPr>
    </w:p>
    <w:p w14:paraId="2EB389D3" w14:textId="77777777" w:rsidR="0034734F" w:rsidRDefault="00000000">
      <w:pPr>
        <w:pStyle w:val="Standard"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[  </w:t>
      </w:r>
      <w:proofErr w:type="gramEnd"/>
      <w:r>
        <w:rPr>
          <w:sz w:val="21"/>
          <w:szCs w:val="21"/>
        </w:rPr>
        <w:t xml:space="preserve"> ] Scansione di documento d’identità in corso di validità</w:t>
      </w:r>
    </w:p>
    <w:p w14:paraId="38BB24EB" w14:textId="77777777" w:rsidR="0034734F" w:rsidRDefault="00000000">
      <w:pPr>
        <w:pStyle w:val="Standard"/>
        <w:pageBreakBefore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A) DOCUMENTI ATTESTANTI IL POSSESSO DELLA QUALIFICA PROFESSIONALE DI “OPERATORE DELLE ATTIVITA’ DI PIERCING”</w:t>
      </w:r>
    </w:p>
    <w:p w14:paraId="7E84147F" w14:textId="77777777" w:rsidR="0034734F" w:rsidRDefault="00000000">
      <w:pPr>
        <w:pStyle w:val="Standard"/>
        <w:spacing w:before="57"/>
        <w:ind w:left="227"/>
      </w:pPr>
      <w:r>
        <w:rPr>
          <w:i/>
          <w:iCs/>
          <w:sz w:val="20"/>
          <w:szCs w:val="20"/>
        </w:rPr>
        <w:t>Il Documento da allegare deve attestare, a cura dell’Autorità competente del Paese di origine:</w:t>
      </w:r>
    </w:p>
    <w:p w14:paraId="2C135721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la validità del titolo;</w:t>
      </w:r>
    </w:p>
    <w:p w14:paraId="7D0264BA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la regolamentazione prevista nello Stato che rilascia il titolo professionale;</w:t>
      </w:r>
    </w:p>
    <w:p w14:paraId="5FDF284F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la descrizione degli studi previsti per il titolo, con il dettaglio delle discipline svolte;</w:t>
      </w:r>
    </w:p>
    <w:p w14:paraId="0F1A388B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le ore di formazione teorica e pratica effettuate;</w:t>
      </w:r>
    </w:p>
    <w:p w14:paraId="7BF7D7CD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l’autorizzazione da parte dell’autorità competente per il rilascio del titolo.</w:t>
      </w:r>
    </w:p>
    <w:p w14:paraId="6E1ED339" w14:textId="77777777" w:rsidR="0034734F" w:rsidRDefault="0034734F">
      <w:pPr>
        <w:pStyle w:val="Standard"/>
      </w:pPr>
    </w:p>
    <w:p w14:paraId="2F9A265F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Denominazione del documento in lingua originale: </w:t>
      </w:r>
      <w:r>
        <w:rPr>
          <w:sz w:val="20"/>
          <w:szCs w:val="20"/>
        </w:rPr>
        <w:tab/>
      </w:r>
    </w:p>
    <w:p w14:paraId="47BEDD4F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Autorità emittente: </w:t>
      </w:r>
      <w:r>
        <w:rPr>
          <w:sz w:val="20"/>
          <w:szCs w:val="20"/>
        </w:rPr>
        <w:tab/>
      </w:r>
    </w:p>
    <w:p w14:paraId="003CEE87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Indirizzo dell’Autorità: </w:t>
      </w:r>
      <w:r>
        <w:rPr>
          <w:sz w:val="20"/>
          <w:szCs w:val="20"/>
        </w:rPr>
        <w:tab/>
      </w:r>
    </w:p>
    <w:p w14:paraId="3C9767D1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Stato UE/SEE/CH che lo ha rilasciato: </w:t>
      </w:r>
      <w:r>
        <w:rPr>
          <w:sz w:val="20"/>
          <w:szCs w:val="20"/>
        </w:rPr>
        <w:tab/>
      </w:r>
    </w:p>
    <w:p w14:paraId="17768E4D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</w:p>
    <w:p w14:paraId="3A3DEBE0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748ECA49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24F35186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della traduzione in lingua italiana</w:t>
      </w:r>
    </w:p>
    <w:p w14:paraId="258B5706" w14:textId="77777777" w:rsidR="0034734F" w:rsidRDefault="0034734F">
      <w:pPr>
        <w:pStyle w:val="Standard"/>
        <w:ind w:left="227"/>
      </w:pPr>
    </w:p>
    <w:p w14:paraId="6D9656BF" w14:textId="77777777" w:rsidR="0034734F" w:rsidRDefault="00000000">
      <w:pPr>
        <w:pStyle w:val="Standard"/>
        <w:ind w:left="227"/>
      </w:pPr>
      <w:r>
        <w:t>Allego altresì copia dell’eventuale iscrizione all’Albo professionale del Paese di provenienza</w:t>
      </w:r>
    </w:p>
    <w:p w14:paraId="3B8AC7DC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5622211B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765CEF02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della traduzione in lingua italiana</w:t>
      </w:r>
    </w:p>
    <w:p w14:paraId="664A16A3" w14:textId="77777777" w:rsidR="0034734F" w:rsidRDefault="0034734F">
      <w:pPr>
        <w:pStyle w:val="Standard"/>
        <w:ind w:left="227"/>
      </w:pPr>
    </w:p>
    <w:p w14:paraId="43534F3F" w14:textId="77777777" w:rsidR="0034734F" w:rsidRDefault="00000000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B) DOCUMENTI ATTESTANTI IL POSSESSO DI TITOLI DI STUDIO E DI FORMAZIONE PROFESSIONALE</w:t>
      </w:r>
    </w:p>
    <w:p w14:paraId="6E13EA2B" w14:textId="77777777" w:rsidR="0034734F" w:rsidRDefault="00000000">
      <w:pPr>
        <w:pStyle w:val="Standard"/>
        <w:suppressAutoHyphens w:val="0"/>
        <w:ind w:left="227"/>
      </w:pPr>
      <w:r>
        <w:rPr>
          <w:i/>
          <w:iCs/>
          <w:sz w:val="20"/>
          <w:szCs w:val="20"/>
        </w:rPr>
        <w:t>In caso di svolgimento di più attività, utilizzare per ognuna di esse un box, numerandolo progressivamente</w:t>
      </w:r>
    </w:p>
    <w:p w14:paraId="0D0B5C00" w14:textId="77777777" w:rsidR="0034734F" w:rsidRDefault="0034734F">
      <w:pPr>
        <w:pStyle w:val="Standard"/>
        <w:suppressAutoHyphens w:val="0"/>
        <w:ind w:left="227"/>
        <w:rPr>
          <w:sz w:val="20"/>
          <w:szCs w:val="20"/>
        </w:rPr>
      </w:pPr>
    </w:p>
    <w:p w14:paraId="07D52087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N: 1</w:t>
      </w:r>
    </w:p>
    <w:p w14:paraId="164D9B2F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</w:p>
    <w:p w14:paraId="3A472022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Denominazione del titolo: </w:t>
      </w:r>
      <w:r>
        <w:rPr>
          <w:sz w:val="20"/>
          <w:szCs w:val="20"/>
        </w:rPr>
        <w:tab/>
      </w:r>
    </w:p>
    <w:p w14:paraId="55A88BD2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Istituto o Autorità emittente: </w:t>
      </w:r>
      <w:r>
        <w:rPr>
          <w:sz w:val="20"/>
          <w:szCs w:val="20"/>
        </w:rPr>
        <w:tab/>
      </w:r>
    </w:p>
    <w:p w14:paraId="3E08DE77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Indirizzo dell’Istituto o dell’Autorità: </w:t>
      </w:r>
      <w:r>
        <w:rPr>
          <w:sz w:val="20"/>
          <w:szCs w:val="20"/>
        </w:rPr>
        <w:tab/>
      </w:r>
    </w:p>
    <w:p w14:paraId="754B59A3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Stato UE/SEE/CH che lo ha rilasciato: </w:t>
      </w:r>
      <w:r>
        <w:rPr>
          <w:sz w:val="20"/>
          <w:szCs w:val="20"/>
        </w:rPr>
        <w:tab/>
      </w:r>
    </w:p>
    <w:p w14:paraId="66BABD52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Data di inizio ___/__/___ e data di fine __ /__/____ del percorso di studio/di formazione professionale</w:t>
      </w:r>
    </w:p>
    <w:p w14:paraId="24FDDD6A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Durata complessiva in anni ___ o in ore ____</w:t>
      </w:r>
    </w:p>
    <w:p w14:paraId="3A23F131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</w:p>
    <w:p w14:paraId="0FE8BBCC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6E793029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3A3997CC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della traduzione in lingua italiana</w:t>
      </w:r>
    </w:p>
    <w:p w14:paraId="4E812D2C" w14:textId="77777777" w:rsidR="0034734F" w:rsidRDefault="0034734F">
      <w:pPr>
        <w:pStyle w:val="Standard"/>
        <w:ind w:left="227"/>
        <w:rPr>
          <w:sz w:val="20"/>
          <w:szCs w:val="20"/>
        </w:rPr>
      </w:pPr>
    </w:p>
    <w:p w14:paraId="4CAED670" w14:textId="77777777" w:rsidR="0034734F" w:rsidRDefault="00000000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C) DOCUMENTI RELATIVI ALLA ATTIVITÀ DI OPERATORE DI PIERCING SVOLTE NEL PAESE DI PROVENIENZA</w:t>
      </w:r>
    </w:p>
    <w:p w14:paraId="6A655E47" w14:textId="77777777" w:rsidR="0034734F" w:rsidRDefault="00000000">
      <w:pPr>
        <w:pStyle w:val="Standard"/>
        <w:suppressAutoHyphens w:val="0"/>
        <w:ind w:left="227"/>
      </w:pPr>
      <w:r>
        <w:rPr>
          <w:i/>
          <w:iCs/>
          <w:sz w:val="20"/>
          <w:szCs w:val="20"/>
        </w:rPr>
        <w:t xml:space="preserve">Da indicare in alternativa e/o in aggiunta al titolo di qualifica, studio o formazione professionale, o obbligatoriamente nel caso in cui l’attività di operatore di tatuaggio non sia regolamentata nel Paese di provenienza, con riferimento agli ultimi </w:t>
      </w:r>
      <w:proofErr w:type="gramStart"/>
      <w:r>
        <w:rPr>
          <w:i/>
          <w:iCs/>
          <w:sz w:val="20"/>
          <w:szCs w:val="20"/>
        </w:rPr>
        <w:t>10</w:t>
      </w:r>
      <w:proofErr w:type="gramEnd"/>
      <w:r>
        <w:rPr>
          <w:i/>
          <w:iCs/>
          <w:sz w:val="20"/>
          <w:szCs w:val="20"/>
        </w:rPr>
        <w:t xml:space="preserve"> anni</w:t>
      </w:r>
    </w:p>
    <w:p w14:paraId="4DDEB098" w14:textId="77777777" w:rsidR="0034734F" w:rsidRDefault="0034734F">
      <w:pPr>
        <w:pStyle w:val="Standard"/>
        <w:suppressAutoHyphens w:val="0"/>
        <w:ind w:left="227"/>
        <w:rPr>
          <w:sz w:val="20"/>
          <w:szCs w:val="20"/>
        </w:rPr>
      </w:pPr>
    </w:p>
    <w:p w14:paraId="73299926" w14:textId="77777777" w:rsidR="0034734F" w:rsidRDefault="00000000">
      <w:pPr>
        <w:pStyle w:val="Standard"/>
        <w:suppressAutoHyphens w:val="0"/>
        <w:ind w:left="227"/>
      </w:pPr>
      <w:r>
        <w:rPr>
          <w:i/>
          <w:iCs/>
          <w:sz w:val="20"/>
          <w:szCs w:val="20"/>
        </w:rPr>
        <w:t>In caso di svolgimento di più attività, utilizzare per ognuna di esse un box, numerandolo progressivamente</w:t>
      </w:r>
    </w:p>
    <w:p w14:paraId="1DE53028" w14:textId="77777777" w:rsidR="0034734F" w:rsidRDefault="0034734F">
      <w:pPr>
        <w:pStyle w:val="Standard"/>
        <w:rPr>
          <w:sz w:val="20"/>
          <w:szCs w:val="20"/>
        </w:rPr>
      </w:pPr>
    </w:p>
    <w:p w14:paraId="7C7530FD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N: 1</w:t>
      </w:r>
    </w:p>
    <w:p w14:paraId="36E55E89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18"/>
          <w:szCs w:val="19"/>
        </w:rPr>
      </w:pPr>
    </w:p>
    <w:p w14:paraId="186874BB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Attività svolta: </w:t>
      </w:r>
      <w:r>
        <w:rPr>
          <w:sz w:val="20"/>
          <w:szCs w:val="20"/>
        </w:rPr>
        <w:tab/>
      </w:r>
    </w:p>
    <w:p w14:paraId="7A52DDEE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Data di inizio ___/__/___ e data di fine __ /__/____ </w:t>
      </w:r>
      <w:proofErr w:type="spellStart"/>
      <w:r>
        <w:rPr>
          <w:sz w:val="20"/>
          <w:szCs w:val="20"/>
        </w:rPr>
        <w:t>della attività</w:t>
      </w:r>
      <w:proofErr w:type="spellEnd"/>
      <w:r>
        <w:rPr>
          <w:sz w:val="20"/>
          <w:szCs w:val="20"/>
        </w:rPr>
        <w:t xml:space="preserve"> svolta</w:t>
      </w:r>
    </w:p>
    <w:p w14:paraId="5818F5E9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Denominazione del documento di fonte pubblica comprovante lo svolgimento della attività </w:t>
      </w:r>
      <w:r>
        <w:rPr>
          <w:sz w:val="20"/>
          <w:szCs w:val="20"/>
        </w:rPr>
        <w:tab/>
      </w:r>
    </w:p>
    <w:p w14:paraId="509ECEA0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Istituto o Autorità emittente: </w:t>
      </w:r>
      <w:r>
        <w:rPr>
          <w:sz w:val="20"/>
          <w:szCs w:val="20"/>
        </w:rPr>
        <w:tab/>
      </w:r>
    </w:p>
    <w:p w14:paraId="7769A7F0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</w:p>
    <w:p w14:paraId="2B5C9DE5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1B222FD6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0991EFD3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della traduzione in lingua italiana</w:t>
      </w:r>
    </w:p>
    <w:p w14:paraId="3EAA2547" w14:textId="77777777" w:rsidR="0034734F" w:rsidRDefault="0034734F">
      <w:pPr>
        <w:pStyle w:val="Standard"/>
        <w:rPr>
          <w:sz w:val="20"/>
          <w:szCs w:val="20"/>
        </w:rPr>
      </w:pPr>
    </w:p>
    <w:p w14:paraId="2064F467" w14:textId="77777777" w:rsidR="0034734F" w:rsidRDefault="00000000">
      <w:pPr>
        <w:pStyle w:val="Standard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DICHIARO</w:t>
      </w:r>
    </w:p>
    <w:p w14:paraId="5C00E490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294D5DA7" w14:textId="77777777" w:rsidR="0034734F" w:rsidRDefault="00000000">
      <w:pPr>
        <w:pStyle w:val="Standard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di essere informato ai sensi e per gli effetti del </w:t>
      </w:r>
      <w:proofErr w:type="spellStart"/>
      <w:r>
        <w:rPr>
          <w:color w:val="000000"/>
          <w:sz w:val="21"/>
          <w:szCs w:val="21"/>
        </w:rPr>
        <w:t>D.lgs</w:t>
      </w:r>
      <w:proofErr w:type="spellEnd"/>
      <w:r>
        <w:rPr>
          <w:color w:val="000000"/>
          <w:sz w:val="21"/>
          <w:szCs w:val="21"/>
        </w:rPr>
        <w:t xml:space="preserve"> 196/2003 che i dati personali raccolti sono obbligatori ai fini dell’istruttoria e saranno trattati dal competente Servizio della Regione Lazio esclusivamente nell’ambito del presente procedimento</w:t>
      </w:r>
    </w:p>
    <w:p w14:paraId="180E9461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025F165F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14E9F8C8" w14:textId="77777777" w:rsidR="0034734F" w:rsidRDefault="0000000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Luogo</w:t>
      </w:r>
    </w:p>
    <w:p w14:paraId="6EF9C1F5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7E92D8C6" w14:textId="77777777" w:rsidR="0034734F" w:rsidRDefault="0000000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Data</w:t>
      </w:r>
    </w:p>
    <w:p w14:paraId="62931F09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411A86E5" w14:textId="77777777" w:rsidR="0034734F" w:rsidRDefault="0000000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Firma</w:t>
      </w:r>
    </w:p>
    <w:p w14:paraId="31B5C4E0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254E9C5E" w14:textId="77777777" w:rsidR="0034734F" w:rsidRDefault="00000000">
      <w:pPr>
        <w:pStyle w:val="Standard"/>
        <w:pageBreakBefore/>
        <w:rPr>
          <w:b/>
          <w:bCs/>
        </w:rPr>
      </w:pPr>
      <w:r>
        <w:rPr>
          <w:b/>
          <w:bCs/>
        </w:rPr>
        <w:lastRenderedPageBreak/>
        <w:t>ALLEGATO D</w:t>
      </w:r>
    </w:p>
    <w:p w14:paraId="53D19791" w14:textId="77777777" w:rsidR="0034734F" w:rsidRDefault="00000000">
      <w:pPr>
        <w:pStyle w:val="Standard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Fac</w:t>
      </w:r>
      <w:proofErr w:type="spellEnd"/>
      <w:r>
        <w:rPr>
          <w:b/>
          <w:bCs/>
          <w:i/>
          <w:iCs/>
        </w:rPr>
        <w:t xml:space="preserve"> simile di presentazione di istanza – “Operatore delle attività di piercing” /Cittadini di Paesi terzi</w:t>
      </w:r>
    </w:p>
    <w:p w14:paraId="2AB07237" w14:textId="77777777" w:rsidR="0034734F" w:rsidRDefault="0034734F">
      <w:pPr>
        <w:pStyle w:val="Standard"/>
      </w:pPr>
    </w:p>
    <w:p w14:paraId="4E1A67F8" w14:textId="77777777" w:rsidR="0034734F" w:rsidRDefault="0034734F">
      <w:pPr>
        <w:pStyle w:val="Standard"/>
      </w:pPr>
    </w:p>
    <w:p w14:paraId="66137394" w14:textId="77777777" w:rsidR="0034734F" w:rsidRDefault="00000000">
      <w:pPr>
        <w:pStyle w:val="Standard"/>
        <w:jc w:val="right"/>
        <w:rPr>
          <w:b/>
          <w:bCs/>
          <w:u w:val="single"/>
        </w:rPr>
      </w:pPr>
      <w:r>
        <w:rPr>
          <w:b/>
          <w:bCs/>
          <w:u w:val="single"/>
        </w:rPr>
        <w:t>REGIONE LAZIO</w:t>
      </w:r>
    </w:p>
    <w:p w14:paraId="1345D07B" w14:textId="77777777" w:rsidR="0034734F" w:rsidRDefault="0034734F">
      <w:pPr>
        <w:pStyle w:val="Standard"/>
        <w:jc w:val="right"/>
        <w:rPr>
          <w:szCs w:val="22"/>
          <w:u w:val="single"/>
          <w:shd w:val="clear" w:color="auto" w:fill="FFFF00"/>
        </w:rPr>
      </w:pPr>
    </w:p>
    <w:p w14:paraId="785BBEBF" w14:textId="77777777" w:rsidR="0034734F" w:rsidRDefault="00000000">
      <w:pPr>
        <w:pStyle w:val="Standard"/>
        <w:jc w:val="right"/>
      </w:pPr>
      <w:hyperlink r:id="rId16" w:history="1">
        <w:r>
          <w:rPr>
            <w:sz w:val="21"/>
            <w:szCs w:val="21"/>
          </w:rPr>
          <w:t>programmazioneformazione@pec.regione.lazio.it</w:t>
        </w:r>
      </w:hyperlink>
      <w:r>
        <w:rPr>
          <w:sz w:val="21"/>
          <w:szCs w:val="21"/>
        </w:rPr>
        <w:t>;</w:t>
      </w:r>
    </w:p>
    <w:p w14:paraId="72B18AD6" w14:textId="77777777" w:rsidR="0034734F" w:rsidRDefault="00000000">
      <w:pPr>
        <w:pStyle w:val="Standard"/>
        <w:jc w:val="right"/>
      </w:pPr>
      <w:hyperlink r:id="rId17" w:history="1">
        <w:r>
          <w:rPr>
            <w:sz w:val="21"/>
            <w:szCs w:val="21"/>
          </w:rPr>
          <w:t>attuazioneinterventiformazione@pec.regione.lazio.it</w:t>
        </w:r>
      </w:hyperlink>
      <w:r>
        <w:rPr>
          <w:sz w:val="21"/>
          <w:szCs w:val="21"/>
        </w:rPr>
        <w:t>;</w:t>
      </w:r>
    </w:p>
    <w:p w14:paraId="202831D9" w14:textId="77777777" w:rsidR="0034734F" w:rsidRDefault="00000000">
      <w:pPr>
        <w:pStyle w:val="Standard"/>
        <w:jc w:val="right"/>
      </w:pPr>
      <w:hyperlink r:id="rId18" w:history="1">
        <w:r>
          <w:rPr>
            <w:sz w:val="21"/>
            <w:szCs w:val="21"/>
          </w:rPr>
          <w:t>svil.econ.relistituzionali@pec.regione.lazio.it</w:t>
        </w:r>
      </w:hyperlink>
    </w:p>
    <w:p w14:paraId="410D2048" w14:textId="77777777" w:rsidR="0034734F" w:rsidRDefault="0034734F">
      <w:pPr>
        <w:pStyle w:val="Standard"/>
      </w:pPr>
    </w:p>
    <w:p w14:paraId="2F9C4AD1" w14:textId="77777777" w:rsidR="0034734F" w:rsidRDefault="0034734F">
      <w:pPr>
        <w:pStyle w:val="Standard"/>
      </w:pPr>
    </w:p>
    <w:p w14:paraId="19EEF38B" w14:textId="77777777" w:rsidR="0034734F" w:rsidRDefault="00000000">
      <w:pPr>
        <w:pStyle w:val="Standard"/>
        <w:suppressAutoHyphens w:val="0"/>
        <w:ind w:left="850" w:hanging="850"/>
        <w:jc w:val="both"/>
      </w:pPr>
      <w:r>
        <w:rPr>
          <w:sz w:val="21"/>
          <w:szCs w:val="21"/>
        </w:rPr>
        <w:t>Oggetto:</w:t>
      </w:r>
      <w:r>
        <w:rPr>
          <w:sz w:val="21"/>
          <w:szCs w:val="21"/>
        </w:rPr>
        <w:tab/>
        <w:t>istanza di riconoscimento della qualifica dell’”</w:t>
      </w:r>
      <w:r>
        <w:rPr>
          <w:b/>
          <w:bCs/>
          <w:sz w:val="21"/>
          <w:szCs w:val="21"/>
        </w:rPr>
        <w:t xml:space="preserve">Operatore delle attività di Piercing” </w:t>
      </w:r>
      <w:r>
        <w:rPr>
          <w:sz w:val="21"/>
          <w:szCs w:val="21"/>
        </w:rPr>
        <w:t>in Regione Lazio acquisita in Paesi Terzi</w:t>
      </w:r>
    </w:p>
    <w:p w14:paraId="7F01D723" w14:textId="77777777" w:rsidR="0034734F" w:rsidRDefault="0034734F">
      <w:pPr>
        <w:pStyle w:val="Standard"/>
        <w:rPr>
          <w:sz w:val="21"/>
          <w:szCs w:val="21"/>
        </w:rPr>
      </w:pPr>
    </w:p>
    <w:p w14:paraId="04A74A09" w14:textId="77777777" w:rsidR="0034734F" w:rsidRDefault="0034734F">
      <w:pPr>
        <w:pStyle w:val="Standard"/>
        <w:rPr>
          <w:sz w:val="21"/>
          <w:szCs w:val="21"/>
        </w:rPr>
      </w:pPr>
    </w:p>
    <w:p w14:paraId="20CFF98A" w14:textId="77777777" w:rsidR="0034734F" w:rsidRDefault="0000000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Io sottoscritto</w:t>
      </w:r>
    </w:p>
    <w:p w14:paraId="65A4D46F" w14:textId="77777777" w:rsidR="0034734F" w:rsidRDefault="0034734F">
      <w:pPr>
        <w:pStyle w:val="Standard"/>
        <w:rPr>
          <w:sz w:val="21"/>
          <w:szCs w:val="21"/>
        </w:rPr>
      </w:pPr>
    </w:p>
    <w:p w14:paraId="7F769417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Cognome ________________________________________ Nome _____________________________________</w:t>
      </w:r>
    </w:p>
    <w:p w14:paraId="031C3A88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Nato a __________________________________________ Nazione ______________________ il ___/___/____</w:t>
      </w:r>
    </w:p>
    <w:p w14:paraId="6CFE36C4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Nazionalità _________________________________________________________________________________</w:t>
      </w:r>
    </w:p>
    <w:p w14:paraId="6F87E25B" w14:textId="77777777" w:rsidR="0034734F" w:rsidRDefault="0034734F">
      <w:pPr>
        <w:pStyle w:val="Standard"/>
        <w:shd w:val="clear" w:color="auto" w:fill="FFF5CE"/>
        <w:rPr>
          <w:sz w:val="21"/>
          <w:szCs w:val="21"/>
        </w:rPr>
      </w:pPr>
    </w:p>
    <w:p w14:paraId="4B03B638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Documento di identità ________________________________________________________________________</w:t>
      </w:r>
    </w:p>
    <w:p w14:paraId="6872513E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Codice fiscale: _______________________________________________________________________________</w:t>
      </w:r>
    </w:p>
    <w:p w14:paraId="04A39BA2" w14:textId="77777777" w:rsidR="0034734F" w:rsidRDefault="0034734F">
      <w:pPr>
        <w:pStyle w:val="Standard"/>
        <w:shd w:val="clear" w:color="auto" w:fill="FFF5CE"/>
        <w:rPr>
          <w:sz w:val="21"/>
          <w:szCs w:val="21"/>
        </w:rPr>
      </w:pPr>
    </w:p>
    <w:p w14:paraId="13963CBE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Residente in Comune___________________________________ Provincia _____________ Stato_____________</w:t>
      </w:r>
    </w:p>
    <w:p w14:paraId="05A502EB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Indirizzo ___________________________________________________ n. _________ CAP _________________</w:t>
      </w:r>
    </w:p>
    <w:p w14:paraId="266DA633" w14:textId="77777777" w:rsidR="0034734F" w:rsidRDefault="0034734F">
      <w:pPr>
        <w:pStyle w:val="Standard"/>
        <w:shd w:val="clear" w:color="auto" w:fill="FFF5CE"/>
        <w:rPr>
          <w:sz w:val="21"/>
          <w:szCs w:val="21"/>
        </w:rPr>
      </w:pPr>
    </w:p>
    <w:p w14:paraId="578DA82D" w14:textId="77777777" w:rsidR="0034734F" w:rsidRDefault="00000000">
      <w:pPr>
        <w:pStyle w:val="Standard"/>
        <w:shd w:val="clear" w:color="auto" w:fill="FFF5CE"/>
        <w:rPr>
          <w:sz w:val="21"/>
          <w:szCs w:val="21"/>
        </w:rPr>
      </w:pPr>
      <w:r>
        <w:rPr>
          <w:sz w:val="21"/>
          <w:szCs w:val="21"/>
        </w:rPr>
        <w:t>Telefono _______________ indirizzo e-mail ______________________ indirizzo PEC ______________________</w:t>
      </w:r>
    </w:p>
    <w:p w14:paraId="7079A248" w14:textId="77777777" w:rsidR="0034734F" w:rsidRDefault="0034734F">
      <w:pPr>
        <w:pStyle w:val="Standard"/>
        <w:jc w:val="center"/>
      </w:pPr>
    </w:p>
    <w:p w14:paraId="05539F7E" w14:textId="77777777" w:rsidR="0034734F" w:rsidRDefault="00000000">
      <w:pPr>
        <w:pStyle w:val="Standard"/>
        <w:jc w:val="center"/>
      </w:pPr>
      <w:r>
        <w:rPr>
          <w:b/>
          <w:bCs/>
          <w:sz w:val="21"/>
          <w:szCs w:val="21"/>
        </w:rPr>
        <w:t>CHIEDO</w:t>
      </w:r>
    </w:p>
    <w:p w14:paraId="741A57A6" w14:textId="77777777" w:rsidR="0034734F" w:rsidRDefault="00000000">
      <w:pPr>
        <w:pStyle w:val="Standard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il riconoscimento dei titoli e qualifiche professionali per l'esercizio in Lazio dell’attività di</w:t>
      </w:r>
    </w:p>
    <w:p w14:paraId="31A161F5" w14:textId="77777777" w:rsidR="0034734F" w:rsidRDefault="00000000">
      <w:pPr>
        <w:pStyle w:val="Standard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Operatore di Piercing  </w:t>
      </w:r>
    </w:p>
    <w:p w14:paraId="1737C827" w14:textId="77777777" w:rsidR="0034734F" w:rsidRDefault="0034734F">
      <w:pPr>
        <w:pStyle w:val="Standard"/>
        <w:rPr>
          <w:sz w:val="21"/>
          <w:szCs w:val="21"/>
        </w:rPr>
      </w:pPr>
    </w:p>
    <w:p w14:paraId="520632F8" w14:textId="77777777" w:rsidR="0034734F" w:rsidRDefault="0034734F">
      <w:pPr>
        <w:pStyle w:val="Standard"/>
        <w:rPr>
          <w:sz w:val="21"/>
          <w:szCs w:val="21"/>
        </w:rPr>
      </w:pPr>
    </w:p>
    <w:p w14:paraId="52DE33C7" w14:textId="77777777" w:rsidR="0034734F" w:rsidRDefault="00000000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Io sottoscritto consapevole delle pene stabilite per false attestazioni e dichiarazioni false o mendaci, come previsto dall'articolo 76 del DPR n. 445/2000, nonché dalle norme del </w:t>
      </w:r>
      <w:proofErr w:type="gramStart"/>
      <w:r>
        <w:rPr>
          <w:sz w:val="21"/>
          <w:szCs w:val="21"/>
        </w:rPr>
        <w:t>codice penale</w:t>
      </w:r>
      <w:proofErr w:type="gramEnd"/>
      <w:r>
        <w:rPr>
          <w:sz w:val="21"/>
          <w:szCs w:val="21"/>
        </w:rPr>
        <w:t xml:space="preserve"> e delle leggi speciali in materia, e del fatto che la non veridicità del contenuto della dichiarazione resa comporterà ai sensi dell’articolo 75 del DPR n. 445/2000 la decadenza dai benefici conseguenti alla presentazione della presente domanda</w:t>
      </w:r>
    </w:p>
    <w:p w14:paraId="31753169" w14:textId="77777777" w:rsidR="0034734F" w:rsidRDefault="0034734F">
      <w:pPr>
        <w:pStyle w:val="Standard"/>
        <w:jc w:val="both"/>
        <w:rPr>
          <w:sz w:val="21"/>
          <w:szCs w:val="21"/>
        </w:rPr>
      </w:pPr>
    </w:p>
    <w:p w14:paraId="77F553FF" w14:textId="77777777" w:rsidR="0034734F" w:rsidRDefault="00000000">
      <w:pPr>
        <w:pStyle w:val="Standard"/>
        <w:jc w:val="center"/>
        <w:rPr>
          <w:sz w:val="21"/>
          <w:szCs w:val="21"/>
        </w:rPr>
      </w:pPr>
      <w:r>
        <w:rPr>
          <w:sz w:val="21"/>
          <w:szCs w:val="21"/>
        </w:rPr>
        <w:t>DICHIARO</w:t>
      </w:r>
    </w:p>
    <w:p w14:paraId="19A44916" w14:textId="77777777" w:rsidR="0034734F" w:rsidRDefault="00000000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ai sensi degli articoli 46 e 47 del </w:t>
      </w:r>
      <w:proofErr w:type="gramStart"/>
      <w:r>
        <w:rPr>
          <w:sz w:val="21"/>
          <w:szCs w:val="21"/>
        </w:rPr>
        <w:t>DPR  n.</w:t>
      </w:r>
      <w:proofErr w:type="gramEnd"/>
      <w:r>
        <w:rPr>
          <w:sz w:val="21"/>
          <w:szCs w:val="21"/>
        </w:rPr>
        <w:t xml:space="preserve"> 445/2000 che i fatti e gli atti appresso citati ed allegati corrispondono a veridicità e contestualmente</w:t>
      </w:r>
    </w:p>
    <w:p w14:paraId="4E9496C0" w14:textId="77777777" w:rsidR="0034734F" w:rsidRDefault="0034734F">
      <w:pPr>
        <w:pStyle w:val="Standard"/>
        <w:jc w:val="both"/>
        <w:rPr>
          <w:sz w:val="21"/>
          <w:szCs w:val="21"/>
        </w:rPr>
      </w:pPr>
    </w:p>
    <w:p w14:paraId="356821B6" w14:textId="77777777" w:rsidR="0034734F" w:rsidRDefault="00000000">
      <w:pPr>
        <w:pStyle w:val="Standard"/>
        <w:jc w:val="center"/>
        <w:rPr>
          <w:sz w:val="21"/>
          <w:szCs w:val="21"/>
        </w:rPr>
      </w:pPr>
      <w:r>
        <w:rPr>
          <w:sz w:val="21"/>
          <w:szCs w:val="21"/>
        </w:rPr>
        <w:t>ATTESTO</w:t>
      </w:r>
    </w:p>
    <w:p w14:paraId="76E21469" w14:textId="77777777" w:rsidR="0034734F" w:rsidRDefault="00000000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la conformità all’originale analogico dei documenti di seguito allegati.</w:t>
      </w:r>
    </w:p>
    <w:p w14:paraId="5A36036B" w14:textId="77777777" w:rsidR="0034734F" w:rsidRDefault="0034734F">
      <w:pPr>
        <w:pStyle w:val="Standard"/>
        <w:rPr>
          <w:sz w:val="21"/>
          <w:szCs w:val="21"/>
        </w:rPr>
      </w:pPr>
    </w:p>
    <w:p w14:paraId="652E02B3" w14:textId="77777777" w:rsidR="0034734F" w:rsidRDefault="00000000">
      <w:pPr>
        <w:pStyle w:val="Standard"/>
        <w:jc w:val="center"/>
        <w:rPr>
          <w:sz w:val="21"/>
          <w:szCs w:val="21"/>
        </w:rPr>
      </w:pPr>
      <w:r>
        <w:rPr>
          <w:sz w:val="21"/>
          <w:szCs w:val="21"/>
        </w:rPr>
        <w:t>ALLEGO</w:t>
      </w:r>
    </w:p>
    <w:p w14:paraId="312A7D45" w14:textId="77777777" w:rsidR="0034734F" w:rsidRDefault="0034734F">
      <w:pPr>
        <w:pStyle w:val="Standard"/>
        <w:rPr>
          <w:sz w:val="21"/>
          <w:szCs w:val="21"/>
        </w:rPr>
      </w:pPr>
    </w:p>
    <w:p w14:paraId="46149DA7" w14:textId="77777777" w:rsidR="0034734F" w:rsidRDefault="00000000">
      <w:pPr>
        <w:pStyle w:val="Standard"/>
        <w:ind w:left="397" w:hanging="397"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[  </w:t>
      </w:r>
      <w:proofErr w:type="gramEnd"/>
      <w:r>
        <w:rPr>
          <w:sz w:val="21"/>
          <w:szCs w:val="21"/>
        </w:rPr>
        <w:t xml:space="preserve"> ]</w:t>
      </w:r>
      <w:r>
        <w:rPr>
          <w:sz w:val="21"/>
          <w:szCs w:val="21"/>
        </w:rPr>
        <w:tab/>
        <w:t>Scansione di documento d’identità in corso di validità</w:t>
      </w:r>
    </w:p>
    <w:p w14:paraId="1FF0E47D" w14:textId="77777777" w:rsidR="0034734F" w:rsidRDefault="00000000">
      <w:pPr>
        <w:pStyle w:val="Standard"/>
        <w:ind w:left="397" w:hanging="397"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[  </w:t>
      </w:r>
      <w:proofErr w:type="gramEnd"/>
      <w:r>
        <w:rPr>
          <w:sz w:val="21"/>
          <w:szCs w:val="21"/>
        </w:rPr>
        <w:t xml:space="preserve"> ]</w:t>
      </w:r>
      <w:r>
        <w:rPr>
          <w:sz w:val="21"/>
          <w:szCs w:val="21"/>
        </w:rPr>
        <w:tab/>
        <w:t>Scansione di permesso di soggiorno in corso di validità</w:t>
      </w:r>
    </w:p>
    <w:p w14:paraId="777A5A8F" w14:textId="77777777" w:rsidR="0034734F" w:rsidRDefault="00000000">
      <w:pPr>
        <w:pStyle w:val="Standard"/>
        <w:ind w:left="397" w:hanging="397"/>
      </w:pPr>
      <w:proofErr w:type="gramStart"/>
      <w:r>
        <w:rPr>
          <w:sz w:val="21"/>
          <w:szCs w:val="21"/>
        </w:rPr>
        <w:t xml:space="preserve">[  </w:t>
      </w:r>
      <w:proofErr w:type="gramEnd"/>
      <w:r>
        <w:rPr>
          <w:sz w:val="21"/>
          <w:szCs w:val="21"/>
        </w:rPr>
        <w:t xml:space="preserve"> ]</w:t>
      </w:r>
      <w:r>
        <w:rPr>
          <w:sz w:val="21"/>
          <w:szCs w:val="21"/>
        </w:rPr>
        <w:tab/>
        <w:t>Scansione di permesso di soggiorno in corso di rinnovo e relativa richiesta di rinnovo</w:t>
      </w:r>
    </w:p>
    <w:p w14:paraId="2BF12745" w14:textId="77777777" w:rsidR="0034734F" w:rsidRDefault="00000000">
      <w:pPr>
        <w:pStyle w:val="Standard"/>
        <w:ind w:left="397" w:hanging="397"/>
      </w:pPr>
      <w:proofErr w:type="gramStart"/>
      <w:r>
        <w:rPr>
          <w:sz w:val="21"/>
          <w:szCs w:val="21"/>
        </w:rPr>
        <w:t xml:space="preserve">[  </w:t>
      </w:r>
      <w:proofErr w:type="gramEnd"/>
      <w:r>
        <w:rPr>
          <w:sz w:val="21"/>
          <w:szCs w:val="21"/>
        </w:rPr>
        <w:t xml:space="preserve"> ]</w:t>
      </w:r>
      <w:r>
        <w:rPr>
          <w:sz w:val="21"/>
          <w:szCs w:val="21"/>
        </w:rPr>
        <w:tab/>
        <w:t>dichiaro, in alternativa al permesso di soggiorno, la condizione di “straniero non soggiornanti” ai sensi dell’articolo 49, comma 1 bis, del DPR 394/1999</w:t>
      </w:r>
    </w:p>
    <w:p w14:paraId="5D7C5DB4" w14:textId="77777777" w:rsidR="0034734F" w:rsidRDefault="0034734F">
      <w:pPr>
        <w:pStyle w:val="Standard"/>
        <w:rPr>
          <w:sz w:val="21"/>
          <w:szCs w:val="21"/>
        </w:rPr>
      </w:pPr>
    </w:p>
    <w:p w14:paraId="0723A1DA" w14:textId="77777777" w:rsidR="0034734F" w:rsidRDefault="00000000">
      <w:pPr>
        <w:pStyle w:val="Standard"/>
        <w:pageBreakBefore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A) DOCUMENTI ATTESTANTI IL POSSESSO DELLA QUALIFICA PROFESSIONALE DI OPERATORE DI PIERCING</w:t>
      </w:r>
    </w:p>
    <w:p w14:paraId="7D04EB67" w14:textId="77777777" w:rsidR="0034734F" w:rsidRDefault="00000000">
      <w:pPr>
        <w:pStyle w:val="Standard"/>
        <w:spacing w:before="57"/>
        <w:ind w:left="227"/>
      </w:pPr>
      <w:r>
        <w:rPr>
          <w:i/>
          <w:iCs/>
          <w:sz w:val="20"/>
          <w:szCs w:val="20"/>
        </w:rPr>
        <w:t>Il Documento da allegare deve attestare, a cura dell’Autorità competente del Paese di origine:</w:t>
      </w:r>
    </w:p>
    <w:p w14:paraId="40C7CC00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la validità del titolo;</w:t>
      </w:r>
    </w:p>
    <w:p w14:paraId="4BE9DFF6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la regolamentazione prevista nello Stato che rilascia il titolo professionale;</w:t>
      </w:r>
    </w:p>
    <w:p w14:paraId="6641B08A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la descrizione degli studi previsti per il titolo, con il dettaglio delle discipline svolte;</w:t>
      </w:r>
    </w:p>
    <w:p w14:paraId="011E859D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le ore di formazione teorica e pratica effettuate;</w:t>
      </w:r>
    </w:p>
    <w:p w14:paraId="0AF88598" w14:textId="77777777" w:rsidR="0034734F" w:rsidRDefault="00000000">
      <w:pPr>
        <w:pStyle w:val="Standard"/>
        <w:ind w:left="22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l’autorizzazione da parte dell’autorità competente per il rilascio del titolo.</w:t>
      </w:r>
    </w:p>
    <w:p w14:paraId="7B29DC7A" w14:textId="77777777" w:rsidR="0034734F" w:rsidRDefault="0034734F">
      <w:pPr>
        <w:pStyle w:val="Standard"/>
      </w:pPr>
    </w:p>
    <w:p w14:paraId="0FFC2BDF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Denominazione del documento in lingua originale: </w:t>
      </w:r>
      <w:r>
        <w:rPr>
          <w:sz w:val="20"/>
          <w:szCs w:val="20"/>
        </w:rPr>
        <w:tab/>
      </w:r>
    </w:p>
    <w:p w14:paraId="582BC953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Autorità emittente: </w:t>
      </w:r>
      <w:r>
        <w:rPr>
          <w:sz w:val="20"/>
          <w:szCs w:val="20"/>
        </w:rPr>
        <w:tab/>
      </w:r>
    </w:p>
    <w:p w14:paraId="22D761A7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Indirizzo dell’Autorità: </w:t>
      </w:r>
      <w:r>
        <w:rPr>
          <w:sz w:val="20"/>
          <w:szCs w:val="20"/>
        </w:rPr>
        <w:tab/>
      </w:r>
    </w:p>
    <w:p w14:paraId="3BC9F7BE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Stato UE/SEE/CH che lo ha rilasciato: </w:t>
      </w:r>
      <w:r>
        <w:rPr>
          <w:sz w:val="20"/>
          <w:szCs w:val="20"/>
        </w:rPr>
        <w:tab/>
      </w:r>
    </w:p>
    <w:p w14:paraId="4E321714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</w:p>
    <w:p w14:paraId="72AC390C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541578F2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56CDB1DB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dichiarazione di valore in loco</w:t>
      </w:r>
    </w:p>
    <w:p w14:paraId="2C2D0583" w14:textId="77777777" w:rsidR="0034734F" w:rsidRDefault="0034734F">
      <w:pPr>
        <w:pStyle w:val="Standard"/>
        <w:ind w:left="227"/>
      </w:pPr>
    </w:p>
    <w:p w14:paraId="56393C18" w14:textId="77777777" w:rsidR="0034734F" w:rsidRDefault="00000000">
      <w:pPr>
        <w:pStyle w:val="Standard"/>
        <w:ind w:left="227"/>
      </w:pPr>
      <w:r>
        <w:t>Allego altresì copia dell’eventuale iscrizione all’Albo professionale del Paese di provenienza</w:t>
      </w:r>
    </w:p>
    <w:p w14:paraId="6CC345D3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1A5A9914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20AF5D9F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della traduzione asseverata in lingua italiana</w:t>
      </w:r>
    </w:p>
    <w:p w14:paraId="02A76FF0" w14:textId="77777777" w:rsidR="0034734F" w:rsidRDefault="0034734F">
      <w:pPr>
        <w:pStyle w:val="Standard"/>
        <w:ind w:left="227"/>
      </w:pPr>
    </w:p>
    <w:p w14:paraId="6C7DEF20" w14:textId="77777777" w:rsidR="0034734F" w:rsidRDefault="00000000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B) DOCUMENTI ATTESTANTI IL POSSESSO DI TITOLI DI STUDIO E DI FORMAZIONE PROFESSIONALE</w:t>
      </w:r>
    </w:p>
    <w:p w14:paraId="364B8D86" w14:textId="77777777" w:rsidR="0034734F" w:rsidRDefault="00000000">
      <w:pPr>
        <w:pStyle w:val="Standard"/>
        <w:suppressAutoHyphens w:val="0"/>
        <w:ind w:left="227"/>
      </w:pPr>
      <w:r>
        <w:rPr>
          <w:i/>
          <w:iCs/>
          <w:sz w:val="20"/>
          <w:szCs w:val="20"/>
        </w:rPr>
        <w:t>In caso di svolgimento di più attività, utilizzare per ognuna di esse un box, numerandolo progressivamente</w:t>
      </w:r>
    </w:p>
    <w:p w14:paraId="0B8111A5" w14:textId="77777777" w:rsidR="0034734F" w:rsidRDefault="0034734F">
      <w:pPr>
        <w:pStyle w:val="Standard"/>
        <w:suppressAutoHyphens w:val="0"/>
        <w:ind w:left="227"/>
        <w:rPr>
          <w:sz w:val="20"/>
          <w:szCs w:val="20"/>
        </w:rPr>
      </w:pPr>
    </w:p>
    <w:p w14:paraId="718E90C0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N: 1</w:t>
      </w:r>
    </w:p>
    <w:p w14:paraId="0553FD3B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</w:p>
    <w:p w14:paraId="02266E12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Denominazione del titolo: </w:t>
      </w:r>
      <w:r>
        <w:rPr>
          <w:sz w:val="20"/>
          <w:szCs w:val="20"/>
        </w:rPr>
        <w:tab/>
      </w:r>
    </w:p>
    <w:p w14:paraId="17594D68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Istituto o Autorità emittente: </w:t>
      </w:r>
      <w:r>
        <w:rPr>
          <w:sz w:val="20"/>
          <w:szCs w:val="20"/>
        </w:rPr>
        <w:tab/>
      </w:r>
    </w:p>
    <w:p w14:paraId="57FB5058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Indirizzo dell’Istituto o dell’Autorità: </w:t>
      </w:r>
      <w:r>
        <w:rPr>
          <w:sz w:val="20"/>
          <w:szCs w:val="20"/>
        </w:rPr>
        <w:tab/>
      </w:r>
    </w:p>
    <w:p w14:paraId="5F462E56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Stato UE/SEE/CH che lo ha rilasciato: </w:t>
      </w:r>
      <w:r>
        <w:rPr>
          <w:sz w:val="20"/>
          <w:szCs w:val="20"/>
        </w:rPr>
        <w:tab/>
      </w:r>
    </w:p>
    <w:p w14:paraId="226C8870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Data di inizio ___/__/___ e data di fine __ /__/____ del percorso di studio/di formazione professionale</w:t>
      </w:r>
    </w:p>
    <w:p w14:paraId="38BAF972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Durata complessiva in anni ___ o in ore ____</w:t>
      </w:r>
    </w:p>
    <w:p w14:paraId="78004C33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</w:p>
    <w:p w14:paraId="3E782CCD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235B7A15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076747A8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della traduzione asseverata in lingua italiana</w:t>
      </w:r>
    </w:p>
    <w:p w14:paraId="2034AB36" w14:textId="77777777" w:rsidR="0034734F" w:rsidRDefault="0034734F">
      <w:pPr>
        <w:pStyle w:val="Standard"/>
        <w:ind w:left="227"/>
        <w:rPr>
          <w:sz w:val="20"/>
          <w:szCs w:val="20"/>
        </w:rPr>
      </w:pPr>
    </w:p>
    <w:p w14:paraId="1F98EC6B" w14:textId="77777777" w:rsidR="0034734F" w:rsidRDefault="00000000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C) DOCUMENTI RELATIVI ALLA ATTIVITÀ DI OPERATORE DI PIERCING SVOLTE NEL PAESE DI PROVENIENZA</w:t>
      </w:r>
    </w:p>
    <w:p w14:paraId="48B28862" w14:textId="77777777" w:rsidR="0034734F" w:rsidRDefault="00000000">
      <w:pPr>
        <w:pStyle w:val="Standard"/>
        <w:suppressAutoHyphens w:val="0"/>
        <w:ind w:left="227"/>
      </w:pPr>
      <w:r>
        <w:rPr>
          <w:i/>
          <w:iCs/>
          <w:sz w:val="20"/>
          <w:szCs w:val="20"/>
        </w:rPr>
        <w:t xml:space="preserve">Da indicare in alternativa e/o in aggiunta al titolo di qualifica, studio o formazione professionale, o obbligatoriamente nel caso in cui l’attività di operatore di tatuaggio non sia regolamentata nel Paese di provenienza, con riferimento agli ultimi </w:t>
      </w:r>
      <w:proofErr w:type="gramStart"/>
      <w:r>
        <w:rPr>
          <w:i/>
          <w:iCs/>
          <w:sz w:val="20"/>
          <w:szCs w:val="20"/>
        </w:rPr>
        <w:t>10</w:t>
      </w:r>
      <w:proofErr w:type="gramEnd"/>
      <w:r>
        <w:rPr>
          <w:i/>
          <w:iCs/>
          <w:sz w:val="20"/>
          <w:szCs w:val="20"/>
        </w:rPr>
        <w:t xml:space="preserve"> anni</w:t>
      </w:r>
    </w:p>
    <w:p w14:paraId="0426E455" w14:textId="77777777" w:rsidR="0034734F" w:rsidRDefault="0034734F">
      <w:pPr>
        <w:pStyle w:val="Standard"/>
        <w:suppressAutoHyphens w:val="0"/>
        <w:ind w:left="227"/>
        <w:rPr>
          <w:sz w:val="20"/>
          <w:szCs w:val="20"/>
        </w:rPr>
      </w:pPr>
    </w:p>
    <w:p w14:paraId="6312445A" w14:textId="77777777" w:rsidR="0034734F" w:rsidRDefault="00000000">
      <w:pPr>
        <w:pStyle w:val="Standard"/>
        <w:suppressAutoHyphens w:val="0"/>
        <w:ind w:left="227"/>
      </w:pPr>
      <w:r>
        <w:rPr>
          <w:i/>
          <w:iCs/>
          <w:sz w:val="20"/>
          <w:szCs w:val="20"/>
        </w:rPr>
        <w:t>In caso di svolgimento di più attività, utilizzare per ognuna di esse un box, numerandolo progressivamente</w:t>
      </w:r>
    </w:p>
    <w:p w14:paraId="4ED528BB" w14:textId="77777777" w:rsidR="0034734F" w:rsidRDefault="0034734F">
      <w:pPr>
        <w:pStyle w:val="Standard"/>
        <w:rPr>
          <w:sz w:val="20"/>
          <w:szCs w:val="20"/>
        </w:rPr>
      </w:pPr>
    </w:p>
    <w:p w14:paraId="62886752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>N: 1</w:t>
      </w:r>
    </w:p>
    <w:p w14:paraId="25F0A961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18"/>
          <w:szCs w:val="19"/>
        </w:rPr>
      </w:pPr>
    </w:p>
    <w:p w14:paraId="1C9EB9FE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Attività svolta: </w:t>
      </w:r>
      <w:r>
        <w:rPr>
          <w:sz w:val="20"/>
          <w:szCs w:val="20"/>
        </w:rPr>
        <w:tab/>
      </w:r>
    </w:p>
    <w:p w14:paraId="10521141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Data di inizio ___/__/___ e data di fine __ /__/____ </w:t>
      </w:r>
      <w:proofErr w:type="spellStart"/>
      <w:r>
        <w:rPr>
          <w:sz w:val="20"/>
          <w:szCs w:val="20"/>
        </w:rPr>
        <w:t>della attività</w:t>
      </w:r>
      <w:proofErr w:type="spellEnd"/>
      <w:r>
        <w:rPr>
          <w:sz w:val="20"/>
          <w:szCs w:val="20"/>
        </w:rPr>
        <w:t xml:space="preserve"> svolta</w:t>
      </w:r>
    </w:p>
    <w:p w14:paraId="376CA522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Denominazione del documento di fonte pubblica comprovante lo svolgimento della attività </w:t>
      </w:r>
      <w:r>
        <w:rPr>
          <w:sz w:val="20"/>
          <w:szCs w:val="20"/>
        </w:rPr>
        <w:tab/>
      </w:r>
    </w:p>
    <w:p w14:paraId="5E07DDDF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  <w:r>
        <w:rPr>
          <w:sz w:val="20"/>
          <w:szCs w:val="20"/>
        </w:rPr>
        <w:t xml:space="preserve">Istituto o Autorità emittente: </w:t>
      </w:r>
      <w:r>
        <w:rPr>
          <w:sz w:val="20"/>
          <w:szCs w:val="20"/>
        </w:rPr>
        <w:tab/>
      </w:r>
    </w:p>
    <w:p w14:paraId="6ED789A7" w14:textId="77777777" w:rsidR="0034734F" w:rsidRDefault="0034734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tabs>
          <w:tab w:val="right" w:leader="dot" w:pos="9638"/>
        </w:tabs>
        <w:ind w:left="227"/>
        <w:rPr>
          <w:sz w:val="20"/>
          <w:szCs w:val="20"/>
        </w:rPr>
      </w:pPr>
    </w:p>
    <w:p w14:paraId="5DC8BD1C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</w:pPr>
      <w:r>
        <w:rPr>
          <w:sz w:val="20"/>
          <w:szCs w:val="20"/>
        </w:rPr>
        <w:t xml:space="preserve">Allegati obbligatori </w:t>
      </w:r>
      <w:r>
        <w:rPr>
          <w:i/>
          <w:iCs/>
          <w:sz w:val="20"/>
          <w:szCs w:val="20"/>
        </w:rPr>
        <w:t>(barrare le relative caselle)</w:t>
      </w:r>
    </w:p>
    <w:p w14:paraId="790BB54F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 documento in lingua originale</w:t>
      </w:r>
    </w:p>
    <w:p w14:paraId="5137853E" w14:textId="77777777" w:rsidR="0034734F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EE6EF"/>
        <w:ind w:left="227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scansione della traduzione asseverata in lingua italiana</w:t>
      </w:r>
    </w:p>
    <w:p w14:paraId="59FF8AF1" w14:textId="77777777" w:rsidR="0034734F" w:rsidRDefault="0034734F">
      <w:pPr>
        <w:pStyle w:val="Standard"/>
        <w:rPr>
          <w:sz w:val="20"/>
          <w:szCs w:val="20"/>
        </w:rPr>
      </w:pPr>
    </w:p>
    <w:p w14:paraId="3B821D36" w14:textId="77777777" w:rsidR="0034734F" w:rsidRDefault="00000000">
      <w:pPr>
        <w:pStyle w:val="Standard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DICHIARO</w:t>
      </w:r>
    </w:p>
    <w:p w14:paraId="09A77C68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795C68CF" w14:textId="77777777" w:rsidR="0034734F" w:rsidRDefault="00000000">
      <w:pPr>
        <w:pStyle w:val="Standard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di essere informato ai sensi e per gli effetti del </w:t>
      </w:r>
      <w:proofErr w:type="spellStart"/>
      <w:r>
        <w:rPr>
          <w:color w:val="000000"/>
          <w:sz w:val="21"/>
          <w:szCs w:val="21"/>
        </w:rPr>
        <w:t>D.lgs</w:t>
      </w:r>
      <w:proofErr w:type="spellEnd"/>
      <w:r>
        <w:rPr>
          <w:color w:val="000000"/>
          <w:sz w:val="21"/>
          <w:szCs w:val="21"/>
        </w:rPr>
        <w:t xml:space="preserve"> 196/2003 che i dati personali raccolti sono obbligatori ai fini dell’istruttoria e saranno trattati dal competente Servizio della Regione Lazio esclusivamente nell’ambito del presente procedimento</w:t>
      </w:r>
    </w:p>
    <w:p w14:paraId="692DD4E4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1E4D2D3C" w14:textId="77777777" w:rsidR="0034734F" w:rsidRDefault="0000000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Luogo</w:t>
      </w:r>
    </w:p>
    <w:p w14:paraId="11CD1AAF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048574C8" w14:textId="77777777" w:rsidR="0034734F" w:rsidRDefault="0000000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Data</w:t>
      </w:r>
    </w:p>
    <w:p w14:paraId="0EDDE1E5" w14:textId="77777777" w:rsidR="0034734F" w:rsidRDefault="0034734F">
      <w:pPr>
        <w:pStyle w:val="Standard"/>
        <w:rPr>
          <w:color w:val="000000"/>
          <w:sz w:val="21"/>
          <w:szCs w:val="21"/>
        </w:rPr>
      </w:pPr>
    </w:p>
    <w:p w14:paraId="712FBB5F" w14:textId="77777777" w:rsidR="0034734F" w:rsidRDefault="0000000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Firma</w:t>
      </w:r>
    </w:p>
    <w:p w14:paraId="4F3419A8" w14:textId="77777777" w:rsidR="0034734F" w:rsidRDefault="0034734F">
      <w:pPr>
        <w:pStyle w:val="Standard"/>
      </w:pPr>
    </w:p>
    <w:p w14:paraId="1CC91C79" w14:textId="77777777" w:rsidR="0034734F" w:rsidRDefault="0034734F">
      <w:pPr>
        <w:pStyle w:val="Standard"/>
      </w:pPr>
    </w:p>
    <w:p w14:paraId="6A560AA6" w14:textId="77777777" w:rsidR="0034734F" w:rsidRDefault="0034734F">
      <w:pPr>
        <w:pStyle w:val="Standard"/>
      </w:pPr>
    </w:p>
    <w:p w14:paraId="01E36118" w14:textId="77777777" w:rsidR="0034734F" w:rsidRDefault="0034734F">
      <w:pPr>
        <w:pStyle w:val="Standard"/>
      </w:pPr>
    </w:p>
    <w:p w14:paraId="0B108095" w14:textId="77777777" w:rsidR="0034734F" w:rsidRDefault="0034734F">
      <w:pPr>
        <w:pStyle w:val="Standard"/>
      </w:pPr>
    </w:p>
    <w:p w14:paraId="132183B7" w14:textId="77777777" w:rsidR="0034734F" w:rsidRDefault="0034734F">
      <w:pPr>
        <w:pStyle w:val="Standard"/>
      </w:pPr>
    </w:p>
    <w:p w14:paraId="07C6B4B4" w14:textId="77777777" w:rsidR="0034734F" w:rsidRDefault="0034734F">
      <w:pPr>
        <w:pStyle w:val="Standard"/>
      </w:pPr>
    </w:p>
    <w:p w14:paraId="6D0F0E94" w14:textId="77777777" w:rsidR="0034734F" w:rsidRDefault="0034734F">
      <w:pPr>
        <w:pStyle w:val="Standard"/>
      </w:pPr>
    </w:p>
    <w:p w14:paraId="75AF3A43" w14:textId="77777777" w:rsidR="0034734F" w:rsidRDefault="0034734F">
      <w:pPr>
        <w:pStyle w:val="Standard"/>
      </w:pPr>
    </w:p>
    <w:p w14:paraId="5E5B138D" w14:textId="77777777" w:rsidR="0034734F" w:rsidRDefault="0034734F">
      <w:pPr>
        <w:pStyle w:val="Standard"/>
      </w:pPr>
    </w:p>
    <w:sectPr w:rsidR="0034734F">
      <w:footerReference w:type="default" r:id="rId19"/>
      <w:pgSz w:w="11906" w:h="16838"/>
      <w:pgMar w:top="1077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78C99" w14:textId="77777777" w:rsidR="00D81110" w:rsidRDefault="00D81110">
      <w:r>
        <w:separator/>
      </w:r>
    </w:p>
  </w:endnote>
  <w:endnote w:type="continuationSeparator" w:id="0">
    <w:p w14:paraId="6E231B02" w14:textId="77777777" w:rsidR="00D81110" w:rsidRDefault="00D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CE124" w14:textId="3BB86F4F" w:rsidR="00000000" w:rsidRDefault="00000000">
    <w:pPr>
      <w:pStyle w:val="Standard"/>
      <w:tabs>
        <w:tab w:val="right" w:pos="96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5C562" w14:textId="77777777" w:rsidR="00D81110" w:rsidRDefault="00D81110">
      <w:r>
        <w:rPr>
          <w:color w:val="000000"/>
        </w:rPr>
        <w:separator/>
      </w:r>
    </w:p>
  </w:footnote>
  <w:footnote w:type="continuationSeparator" w:id="0">
    <w:p w14:paraId="42B5D87C" w14:textId="77777777" w:rsidR="00D81110" w:rsidRDefault="00D8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059C0"/>
    <w:multiLevelType w:val="multilevel"/>
    <w:tmpl w:val="C84EF490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 w15:restartNumberingAfterBreak="0">
    <w:nsid w:val="36470EF8"/>
    <w:multiLevelType w:val="multilevel"/>
    <w:tmpl w:val="F4EA3674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479C6620"/>
    <w:multiLevelType w:val="multilevel"/>
    <w:tmpl w:val="2A6A9AE0"/>
    <w:styleLink w:val="WWNum1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7626633D"/>
    <w:multiLevelType w:val="multilevel"/>
    <w:tmpl w:val="EC78484E"/>
    <w:styleLink w:val="WWNum1aa"/>
    <w:lvl w:ilvl="0">
      <w:numFmt w:val="bullet"/>
      <w:lvlText w:val="•"/>
      <w:lvlJc w:val="left"/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1589074090">
    <w:abstractNumId w:val="0"/>
  </w:num>
  <w:num w:numId="2" w16cid:durableId="914752184">
    <w:abstractNumId w:val="1"/>
  </w:num>
  <w:num w:numId="3" w16cid:durableId="450167422">
    <w:abstractNumId w:val="3"/>
  </w:num>
  <w:num w:numId="4" w16cid:durableId="2008359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734F"/>
    <w:rsid w:val="0034734F"/>
    <w:rsid w:val="00C41F97"/>
    <w:rsid w:val="00D81110"/>
    <w:rsid w:val="00D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7809"/>
  <w15:docId w15:val="{EC12C10B-2172-459B-A7BD-3AEC63D8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Lucida Sans"/>
        <w:kern w:val="3"/>
        <w:sz w:val="22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eastAsia="Calibri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eastAsia="Calibri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Calibri"/>
      <w:sz w:val="24"/>
    </w:rPr>
  </w:style>
  <w:style w:type="paragraph" w:customStyle="1" w:styleId="Default">
    <w:name w:val="Default"/>
    <w:pPr>
      <w:suppressAutoHyphens/>
    </w:pPr>
    <w:rPr>
      <w:rFonts w:eastAsia="Calibri" w:cs="Calibri"/>
      <w:color w:val="000000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ListLabel1">
    <w:name w:val="ListLabel 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467886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rPr>
      <w:rFonts w:cs="Manga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1a">
    <w:name w:val="WWNum1a"/>
    <w:basedOn w:val="Nessunelenco"/>
    <w:pPr>
      <w:numPr>
        <w:numId w:val="2"/>
      </w:numPr>
    </w:pPr>
  </w:style>
  <w:style w:type="numbering" w:customStyle="1" w:styleId="WWNum1aa">
    <w:name w:val="WWNum1aa"/>
    <w:basedOn w:val="Nessunelenco"/>
    <w:pPr>
      <w:numPr>
        <w:numId w:val="3"/>
      </w:numPr>
    </w:pPr>
  </w:style>
  <w:style w:type="numbering" w:customStyle="1" w:styleId="WWNum1aaa">
    <w:name w:val="WWNum1aaa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uazioneinterventiformazione@pec.regione.lazio.it" TargetMode="External"/><Relationship Id="rId13" Type="http://schemas.openxmlformats.org/officeDocument/2006/relationships/hyperlink" Target="mailto:programmazioneformazione@pec.regione.lazio.it" TargetMode="External"/><Relationship Id="rId18" Type="http://schemas.openxmlformats.org/officeDocument/2006/relationships/hyperlink" Target="mailto:svil.econ.relistituzionali@pec.regione.lazio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rogrammazioneformazione@pec.regione.lazio.it" TargetMode="External"/><Relationship Id="rId12" Type="http://schemas.openxmlformats.org/officeDocument/2006/relationships/hyperlink" Target="mailto:svil.econ.relistituzionali@pec.regione.lazio.it" TargetMode="External"/><Relationship Id="rId17" Type="http://schemas.openxmlformats.org/officeDocument/2006/relationships/hyperlink" Target="mailto:attuazioneinterventiformazione@pec.regione.lazio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grammazioneformazione@pec.regione.lazio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ttuazioneinterventiformazione@pec.regione.lazio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vil.econ.relistituzionali@pec.regione.lazio.it" TargetMode="External"/><Relationship Id="rId10" Type="http://schemas.openxmlformats.org/officeDocument/2006/relationships/hyperlink" Target="mailto:programmazioneformazione@pec.regione.lazio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vil.econ.relistituzionali@pec.regione.lazio.it" TargetMode="External"/><Relationship Id="rId14" Type="http://schemas.openxmlformats.org/officeDocument/2006/relationships/hyperlink" Target="mailto:attuazioneinterventiformazione@pec.regione.lazi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3212</Words>
  <Characters>18311</Characters>
  <Application>Microsoft Office Word</Application>
  <DocSecurity>0</DocSecurity>
  <Lines>152</Lines>
  <Paragraphs>42</Paragraphs>
  <ScaleCrop>false</ScaleCrop>
  <Company/>
  <LinksUpToDate>false</LinksUpToDate>
  <CharactersWithSpaces>21481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 Velli</dc:creator>
  <cp:lastModifiedBy>Dario Bellini</cp:lastModifiedBy>
  <cp:revision>2</cp:revision>
  <dcterms:created xsi:type="dcterms:W3CDTF">2024-09-13T10:22:00Z</dcterms:created>
  <dcterms:modified xsi:type="dcterms:W3CDTF">2024-09-13T10:22:00Z</dcterms:modified>
</cp:coreProperties>
</file>